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D71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D719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D71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D719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D71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D719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D71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D719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192"/>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67DF-54AF-4EF6-9676-CC0C5AAF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2019-08-05T13:00:00Z</dcterms:created>
  <dcterms:modified xsi:type="dcterms:W3CDTF">2019-08-05T13:00:00Z</dcterms:modified>
</cp:coreProperties>
</file>