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D0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D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D0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D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D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D0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D0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D0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0D07"/>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D78E-8A4A-4C1B-8F90-D084BBB4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2019-08-05T13:03:00Z</dcterms:created>
  <dcterms:modified xsi:type="dcterms:W3CDTF">2019-08-05T13:03:00Z</dcterms:modified>
</cp:coreProperties>
</file>