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5A470B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0B" w:rsidRDefault="001B5AFA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0B" w:rsidRDefault="001B5AF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0B" w:rsidRDefault="001B5AFA">
            <w:pPr>
              <w:pStyle w:val="Standard"/>
            </w:pPr>
            <w:r>
              <w:rPr>
                <w:b/>
                <w:bCs/>
              </w:rPr>
              <w:t>12/19/70/</w:t>
            </w:r>
            <w:proofErr w:type="spellStart"/>
            <w:r>
              <w:rPr>
                <w:b/>
                <w:bCs/>
              </w:rPr>
              <w:t>Ša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0B" w:rsidRDefault="001B5AFA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470B" w:rsidRDefault="001B5AFA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2.8.2019</w:t>
            </w:r>
          </w:p>
        </w:tc>
      </w:tr>
    </w:tbl>
    <w:p w:rsidR="00000000" w:rsidRDefault="001B5AFA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5A470B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Nadpis3"/>
            </w:pPr>
            <w:r>
              <w:t>Dodavatel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Správa nemocnice</w:t>
            </w:r>
          </w:p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Trane </w:t>
            </w:r>
            <w:proofErr w:type="spellStart"/>
            <w:proofErr w:type="gramStart"/>
            <w:r>
              <w:rPr>
                <w:b/>
                <w:bCs/>
              </w:rPr>
              <w:t>ČR,s.r.o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,</w:t>
            </w:r>
          </w:p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Thámova 11-13</w:t>
            </w:r>
          </w:p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186 </w:t>
            </w:r>
            <w:proofErr w:type="gramStart"/>
            <w:r>
              <w:rPr>
                <w:b/>
                <w:bCs/>
              </w:rPr>
              <w:t>00  Praha</w:t>
            </w:r>
            <w:proofErr w:type="gramEnd"/>
            <w:r>
              <w:rPr>
                <w:b/>
                <w:bCs/>
              </w:rPr>
              <w:t xml:space="preserve"> 8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3A31AA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3A31AA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3A31AA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3A31AA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5A470B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5A470B">
            <w:pPr>
              <w:pStyle w:val="TableContents"/>
            </w:pP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ČSOB, 186345575/0300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470B" w:rsidRDefault="005A470B">
            <w:pPr>
              <w:pStyle w:val="TableContents"/>
            </w:pP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IČO: 62418661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</w:pPr>
            <w:r>
              <w:t>DIČ: CZ62418661</w:t>
            </w:r>
          </w:p>
        </w:tc>
      </w:tr>
    </w:tbl>
    <w:p w:rsidR="00000000" w:rsidRDefault="001B5AFA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5A470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Nadpis3"/>
            </w:pPr>
            <w:r>
              <w:t>Předmět objednávky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  <w:p w:rsidR="005A470B" w:rsidRDefault="001B5AFA">
            <w:pPr>
              <w:pStyle w:val="TableContents"/>
            </w:pPr>
            <w:r>
              <w:t>Oprava chladícího zařízení CCUH250 na pavilonu centrálních operačních sálů.</w:t>
            </w: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  <w:p w:rsidR="005A470B" w:rsidRDefault="005A470B">
            <w:pPr>
              <w:pStyle w:val="TableContents"/>
            </w:pP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B5AF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B5AF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B5AFA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>Materiál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</w:pPr>
            <w:r>
              <w:t>12500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12 500,00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proofErr w:type="spellStart"/>
            <w:r>
              <w:t>Mzda+cestovné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</w:pPr>
            <w:r>
              <w:t>42200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42200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42 200,00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>Ostatní náklady (</w:t>
            </w:r>
            <w:proofErr w:type="spellStart"/>
            <w:proofErr w:type="gramStart"/>
            <w:r>
              <w:t>chladivo,dusík</w:t>
            </w:r>
            <w:proofErr w:type="spellEnd"/>
            <w:proofErr w:type="gramEnd"/>
            <w:r>
              <w:t xml:space="preserve"> apod.)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</w:pPr>
            <w:r>
              <w:t>62700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62 700,00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62 700,00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5A470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A470B" w:rsidRDefault="001B5AFA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117 400,00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>Schválil: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 xml:space="preserve">Vystavil: </w:t>
            </w:r>
            <w:proofErr w:type="spellStart"/>
            <w:r w:rsidR="003A31AA">
              <w:t>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B5AFA"/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 xml:space="preserve">Vyřizuje: </w:t>
            </w:r>
            <w:proofErr w:type="spellStart"/>
            <w:r w:rsidR="003A31AA"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B5AFA"/>
        </w:tc>
      </w:tr>
    </w:tbl>
    <w:p w:rsidR="00000000" w:rsidRDefault="001B5AFA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5A470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5A470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t>Datum:</w:t>
            </w:r>
            <w:r w:rsidR="003A31AA">
              <w:t>5.8.2019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5A470B">
            <w:pPr>
              <w:pStyle w:val="TableContents"/>
            </w:pPr>
          </w:p>
        </w:tc>
      </w:tr>
      <w:tr w:rsidR="005A470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A470B" w:rsidRDefault="001B5AFA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</w:t>
            </w:r>
            <w:r>
              <w:rPr>
                <w:rStyle w:val="EndnoteSymbol"/>
                <w:i/>
                <w:iCs/>
              </w:rPr>
              <w:t xml:space="preserve">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</w:t>
            </w:r>
            <w:r>
              <w:rPr>
                <w:rStyle w:val="EndnoteSymbol"/>
                <w:b/>
                <w:bCs/>
                <w:i/>
                <w:iCs/>
              </w:rPr>
              <w:t>resu odběratele emailem nebo poštou.</w:t>
            </w:r>
          </w:p>
        </w:tc>
      </w:tr>
    </w:tbl>
    <w:p w:rsidR="005A470B" w:rsidRDefault="001B5AFA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5A470B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AFA" w:rsidRDefault="001B5AFA">
      <w:r>
        <w:separator/>
      </w:r>
    </w:p>
  </w:endnote>
  <w:endnote w:type="continuationSeparator" w:id="0">
    <w:p w:rsidR="001B5AFA" w:rsidRDefault="001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AFA" w:rsidRDefault="001B5AFA">
      <w:r>
        <w:rPr>
          <w:color w:val="000000"/>
        </w:rPr>
        <w:ptab w:relativeTo="margin" w:alignment="center" w:leader="none"/>
      </w:r>
    </w:p>
  </w:footnote>
  <w:footnote w:type="continuationSeparator" w:id="0">
    <w:p w:rsidR="001B5AFA" w:rsidRDefault="001B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482"/>
    <w:multiLevelType w:val="multilevel"/>
    <w:tmpl w:val="520ABFAE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205C04"/>
    <w:multiLevelType w:val="multilevel"/>
    <w:tmpl w:val="ACF8190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210CF9"/>
    <w:multiLevelType w:val="multilevel"/>
    <w:tmpl w:val="CAA49D46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276B7F"/>
    <w:multiLevelType w:val="multilevel"/>
    <w:tmpl w:val="71E0FC1C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84304A"/>
    <w:multiLevelType w:val="multilevel"/>
    <w:tmpl w:val="6720D23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95663EF"/>
    <w:multiLevelType w:val="multilevel"/>
    <w:tmpl w:val="2CA0531A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CB47E70"/>
    <w:multiLevelType w:val="multilevel"/>
    <w:tmpl w:val="A86A73EA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7" w15:restartNumberingAfterBreak="0">
    <w:nsid w:val="183B4D50"/>
    <w:multiLevelType w:val="multilevel"/>
    <w:tmpl w:val="6F0C7E8A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021A33"/>
    <w:multiLevelType w:val="multilevel"/>
    <w:tmpl w:val="88B85CC2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4152A4"/>
    <w:multiLevelType w:val="multilevel"/>
    <w:tmpl w:val="30C439F8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5172217"/>
    <w:multiLevelType w:val="multilevel"/>
    <w:tmpl w:val="255EF2D4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2B076FF5"/>
    <w:multiLevelType w:val="multilevel"/>
    <w:tmpl w:val="C6A2F0FC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8B57D6"/>
    <w:multiLevelType w:val="multilevel"/>
    <w:tmpl w:val="0B96CB2E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4EF6314"/>
    <w:multiLevelType w:val="multilevel"/>
    <w:tmpl w:val="7038B3E2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4" w15:restartNumberingAfterBreak="0">
    <w:nsid w:val="37981428"/>
    <w:multiLevelType w:val="multilevel"/>
    <w:tmpl w:val="D2A6C03E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89B5DE1"/>
    <w:multiLevelType w:val="multilevel"/>
    <w:tmpl w:val="B158327A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D16DF0"/>
    <w:multiLevelType w:val="multilevel"/>
    <w:tmpl w:val="A4108586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0DA20AE"/>
    <w:multiLevelType w:val="multilevel"/>
    <w:tmpl w:val="CFC40D56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6244D8"/>
    <w:multiLevelType w:val="multilevel"/>
    <w:tmpl w:val="C9A684E6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19" w15:restartNumberingAfterBreak="0">
    <w:nsid w:val="4D4172EA"/>
    <w:multiLevelType w:val="multilevel"/>
    <w:tmpl w:val="AE022D56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39012E7"/>
    <w:multiLevelType w:val="multilevel"/>
    <w:tmpl w:val="94448FB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4AB72DD"/>
    <w:multiLevelType w:val="multilevel"/>
    <w:tmpl w:val="CE9A7334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4C31564"/>
    <w:multiLevelType w:val="multilevel"/>
    <w:tmpl w:val="AB846786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ED2605"/>
    <w:multiLevelType w:val="multilevel"/>
    <w:tmpl w:val="8B5A8128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24" w15:restartNumberingAfterBreak="0">
    <w:nsid w:val="5EE53F9A"/>
    <w:multiLevelType w:val="multilevel"/>
    <w:tmpl w:val="7FF44C70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25" w15:restartNumberingAfterBreak="0">
    <w:nsid w:val="60833EF4"/>
    <w:multiLevelType w:val="multilevel"/>
    <w:tmpl w:val="9E7C9238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32558CA"/>
    <w:multiLevelType w:val="multilevel"/>
    <w:tmpl w:val="13EEEFDE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27" w15:restartNumberingAfterBreak="0">
    <w:nsid w:val="666D3C13"/>
    <w:multiLevelType w:val="multilevel"/>
    <w:tmpl w:val="D04C8BC0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8" w15:restartNumberingAfterBreak="0">
    <w:nsid w:val="6A9B0BFA"/>
    <w:multiLevelType w:val="multilevel"/>
    <w:tmpl w:val="54D87CC8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AA873BF"/>
    <w:multiLevelType w:val="multilevel"/>
    <w:tmpl w:val="85C2C5E0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6E382E97"/>
    <w:multiLevelType w:val="multilevel"/>
    <w:tmpl w:val="17E02F68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EED49B7"/>
    <w:multiLevelType w:val="multilevel"/>
    <w:tmpl w:val="90BE6E80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32" w15:restartNumberingAfterBreak="0">
    <w:nsid w:val="6F8F0DD2"/>
    <w:multiLevelType w:val="multilevel"/>
    <w:tmpl w:val="B4943C2A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0E96966"/>
    <w:multiLevelType w:val="multilevel"/>
    <w:tmpl w:val="9D601B70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0FE12F4"/>
    <w:multiLevelType w:val="multilevel"/>
    <w:tmpl w:val="B0FE980C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3DC2031"/>
    <w:multiLevelType w:val="multilevel"/>
    <w:tmpl w:val="493E44AC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61B4558"/>
    <w:multiLevelType w:val="multilevel"/>
    <w:tmpl w:val="2B20FA56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FBD3C58"/>
    <w:multiLevelType w:val="multilevel"/>
    <w:tmpl w:val="58006B96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0"/>
  </w:num>
  <w:num w:numId="5">
    <w:abstractNumId w:val="13"/>
  </w:num>
  <w:num w:numId="6">
    <w:abstractNumId w:val="18"/>
  </w:num>
  <w:num w:numId="7">
    <w:abstractNumId w:val="37"/>
  </w:num>
  <w:num w:numId="8">
    <w:abstractNumId w:val="29"/>
  </w:num>
  <w:num w:numId="9">
    <w:abstractNumId w:val="27"/>
  </w:num>
  <w:num w:numId="10">
    <w:abstractNumId w:val="31"/>
  </w:num>
  <w:num w:numId="11">
    <w:abstractNumId w:val="25"/>
  </w:num>
  <w:num w:numId="12">
    <w:abstractNumId w:val="6"/>
  </w:num>
  <w:num w:numId="13">
    <w:abstractNumId w:val="8"/>
  </w:num>
  <w:num w:numId="14">
    <w:abstractNumId w:val="35"/>
  </w:num>
  <w:num w:numId="15">
    <w:abstractNumId w:val="33"/>
  </w:num>
  <w:num w:numId="16">
    <w:abstractNumId w:val="32"/>
  </w:num>
  <w:num w:numId="17">
    <w:abstractNumId w:val="15"/>
  </w:num>
  <w:num w:numId="18">
    <w:abstractNumId w:val="36"/>
  </w:num>
  <w:num w:numId="19">
    <w:abstractNumId w:val="17"/>
  </w:num>
  <w:num w:numId="20">
    <w:abstractNumId w:val="30"/>
  </w:num>
  <w:num w:numId="21">
    <w:abstractNumId w:val="1"/>
  </w:num>
  <w:num w:numId="22">
    <w:abstractNumId w:val="2"/>
  </w:num>
  <w:num w:numId="23">
    <w:abstractNumId w:val="7"/>
  </w:num>
  <w:num w:numId="24">
    <w:abstractNumId w:val="34"/>
  </w:num>
  <w:num w:numId="25">
    <w:abstractNumId w:val="16"/>
  </w:num>
  <w:num w:numId="26">
    <w:abstractNumId w:val="0"/>
  </w:num>
  <w:num w:numId="27">
    <w:abstractNumId w:val="5"/>
  </w:num>
  <w:num w:numId="28">
    <w:abstractNumId w:val="14"/>
  </w:num>
  <w:num w:numId="29">
    <w:abstractNumId w:val="21"/>
  </w:num>
  <w:num w:numId="30">
    <w:abstractNumId w:val="4"/>
  </w:num>
  <w:num w:numId="31">
    <w:abstractNumId w:val="20"/>
  </w:num>
  <w:num w:numId="32">
    <w:abstractNumId w:val="28"/>
  </w:num>
  <w:num w:numId="33">
    <w:abstractNumId w:val="19"/>
  </w:num>
  <w:num w:numId="34">
    <w:abstractNumId w:val="22"/>
  </w:num>
  <w:num w:numId="35">
    <w:abstractNumId w:val="3"/>
  </w:num>
  <w:num w:numId="36">
    <w:abstractNumId w:val="9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470B"/>
    <w:rsid w:val="001B5AFA"/>
    <w:rsid w:val="003A31AA"/>
    <w:rsid w:val="005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D7A9"/>
  <w15:docId w15:val="{04C5AF3E-5A1B-4E52-B373-A350D6A4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2019-08-05T12:42:00Z</cp:lastPrinted>
  <dcterms:created xsi:type="dcterms:W3CDTF">2019-08-05T12:42:00Z</dcterms:created>
  <dcterms:modified xsi:type="dcterms:W3CDTF">2019-08-05T12:42:00Z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