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71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71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71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71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71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71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271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271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1B2"/>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30F4-7B01-41CE-B2CC-42A5183D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2019-08-05T10:32:00Z</dcterms:created>
  <dcterms:modified xsi:type="dcterms:W3CDTF">2019-08-05T10:32:00Z</dcterms:modified>
</cp:coreProperties>
</file>