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93385F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7" type="#_x0000_t202" style="position:absolute;margin-left:314.05pt;margin-top:5.1pt;width:160.55pt;height:19.7pt;z-index:251658240;visibility:visible;mso-height-percent:200;mso-height-percent:200;mso-width-relative:margin;mso-height-relative:margin" stroked="f">
            <v:textbox style="mso-fit-shape-to-text:t">
              <w:txbxContent>
                <w:p w:rsidR="009F6793" w:rsidRPr="00482CA3" w:rsidRDefault="00AE4A80" w:rsidP="009F6793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Č</w:t>
                  </w:r>
                  <w:r w:rsidR="009F6793" w:rsidRPr="00482CA3">
                    <w:rPr>
                      <w:rFonts w:ascii="Georgia" w:hAnsi="Georgia"/>
                      <w:sz w:val="18"/>
                      <w:szCs w:val="18"/>
                    </w:rPr>
                    <w:t>íslo zakázky:</w:t>
                  </w:r>
                  <w:r w:rsidR="0032476A">
                    <w:rPr>
                      <w:rFonts w:ascii="Georgia" w:hAnsi="Georgia"/>
                      <w:sz w:val="18"/>
                      <w:szCs w:val="18"/>
                    </w:rPr>
                    <w:t xml:space="preserve"> 64000</w:t>
                  </w:r>
                  <w:r w:rsidR="00856C3B">
                    <w:rPr>
                      <w:rFonts w:ascii="Georgia" w:hAnsi="Georgia"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</w:t>
      </w:r>
      <w:proofErr w:type="spellStart"/>
      <w:r w:rsidR="008A45EB" w:rsidRPr="00AF325C">
        <w:rPr>
          <w:rFonts w:ascii="Georgia" w:hAnsi="Georgia"/>
          <w:sz w:val="22"/>
          <w:szCs w:val="22"/>
          <w:lang w:val="en-US"/>
        </w:rPr>
        <w:t>CzechTourism</w:t>
      </w:r>
      <w:proofErr w:type="spellEnd"/>
      <w:r w:rsidR="008A45EB" w:rsidRPr="00AF325C">
        <w:rPr>
          <w:rFonts w:ascii="Georgia" w:hAnsi="Georgia"/>
          <w:sz w:val="22"/>
          <w:szCs w:val="22"/>
          <w:lang w:val="en-US"/>
        </w:rPr>
        <w:t xml:space="preserve">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8A45EB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1D0E09" w:rsidRPr="0083642E" w:rsidRDefault="003F1B27" w:rsidP="006C56C4">
      <w:pPr>
        <w:rPr>
          <w:rFonts w:ascii="Georgia" w:hAnsi="Georgia" w:cs="Helvetica"/>
          <w:color w:val="000000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</w:t>
      </w:r>
      <w:r w:rsidR="00A50585" w:rsidRPr="00A5058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C56C4" w:rsidRPr="0083642E">
        <w:rPr>
          <w:rFonts w:ascii="Georgia" w:hAnsi="Georgia" w:cs="Helvetica"/>
          <w:color w:val="000000"/>
          <w:sz w:val="22"/>
          <w:szCs w:val="22"/>
        </w:rPr>
        <w:t xml:space="preserve">PHG </w:t>
      </w:r>
      <w:proofErr w:type="spellStart"/>
      <w:r w:rsidR="006C56C4" w:rsidRPr="0083642E">
        <w:rPr>
          <w:rFonts w:ascii="Georgia" w:hAnsi="Georgia" w:cs="Helvetica"/>
          <w:color w:val="000000"/>
          <w:sz w:val="22"/>
          <w:szCs w:val="22"/>
        </w:rPr>
        <w:t>s.r.o</w:t>
      </w:r>
      <w:proofErr w:type="spellEnd"/>
    </w:p>
    <w:p w:rsidR="006C56C4" w:rsidRPr="0083642E" w:rsidRDefault="006C56C4" w:rsidP="002A7B13">
      <w:pPr>
        <w:tabs>
          <w:tab w:val="left" w:pos="5387"/>
        </w:tabs>
        <w:rPr>
          <w:rFonts w:ascii="Georgia" w:hAnsi="Georgia"/>
          <w:color w:val="000000"/>
          <w:sz w:val="22"/>
          <w:szCs w:val="22"/>
          <w:lang w:val="en-US"/>
        </w:rPr>
      </w:pPr>
      <w:r w:rsidRPr="0083642E">
        <w:rPr>
          <w:rFonts w:ascii="Georgia" w:hAnsi="Georgia"/>
          <w:color w:val="000000" w:themeColor="text1"/>
          <w:sz w:val="22"/>
          <w:szCs w:val="22"/>
          <w:lang w:val="en-US"/>
        </w:rPr>
        <w:t xml:space="preserve">                       </w:t>
      </w:r>
      <w:proofErr w:type="spellStart"/>
      <w:r w:rsidRPr="0083642E">
        <w:rPr>
          <w:rFonts w:ascii="Georgia" w:hAnsi="Georgia"/>
          <w:color w:val="000000"/>
          <w:sz w:val="22"/>
          <w:szCs w:val="22"/>
          <w:lang w:val="en-US"/>
        </w:rPr>
        <w:t>Václavské</w:t>
      </w:r>
      <w:proofErr w:type="spellEnd"/>
      <w:r w:rsidRPr="0083642E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proofErr w:type="spellStart"/>
      <w:r w:rsidRPr="0083642E">
        <w:rPr>
          <w:rFonts w:ascii="Georgia" w:hAnsi="Georgia"/>
          <w:color w:val="000000"/>
          <w:sz w:val="22"/>
          <w:szCs w:val="22"/>
          <w:lang w:val="en-US"/>
        </w:rPr>
        <w:t>náměstí</w:t>
      </w:r>
      <w:proofErr w:type="spellEnd"/>
      <w:r w:rsidRPr="0083642E">
        <w:rPr>
          <w:rFonts w:ascii="Georgia" w:hAnsi="Georgia"/>
          <w:color w:val="000000"/>
          <w:sz w:val="22"/>
          <w:szCs w:val="22"/>
          <w:lang w:val="en-US"/>
        </w:rPr>
        <w:t xml:space="preserve"> 779/16, </w:t>
      </w:r>
    </w:p>
    <w:p w:rsidR="006C56C4" w:rsidRPr="0083642E" w:rsidRDefault="006C56C4" w:rsidP="002A7B13">
      <w:pPr>
        <w:tabs>
          <w:tab w:val="left" w:pos="5387"/>
        </w:tabs>
        <w:rPr>
          <w:rFonts w:ascii="Georgia" w:hAnsi="Georgia"/>
          <w:color w:val="000000" w:themeColor="text1"/>
          <w:sz w:val="22"/>
          <w:szCs w:val="22"/>
          <w:lang w:val="en-US"/>
        </w:rPr>
      </w:pPr>
      <w:r w:rsidRPr="0083642E">
        <w:rPr>
          <w:rFonts w:ascii="Georgia" w:hAnsi="Georgia"/>
          <w:color w:val="000000"/>
          <w:sz w:val="22"/>
          <w:szCs w:val="22"/>
          <w:lang w:val="en-US"/>
        </w:rPr>
        <w:t xml:space="preserve">                      </w:t>
      </w:r>
      <w:r w:rsidR="00070309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proofErr w:type="spellStart"/>
      <w:r w:rsidRPr="0083642E">
        <w:rPr>
          <w:rFonts w:ascii="Georgia" w:hAnsi="Georgia"/>
          <w:color w:val="000000"/>
          <w:sz w:val="22"/>
          <w:szCs w:val="22"/>
          <w:lang w:val="en-US"/>
        </w:rPr>
        <w:t>Nové</w:t>
      </w:r>
      <w:proofErr w:type="spellEnd"/>
      <w:r w:rsidRPr="0083642E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  <w:proofErr w:type="spellStart"/>
      <w:r w:rsidRPr="0083642E">
        <w:rPr>
          <w:rFonts w:ascii="Georgia" w:hAnsi="Georgia"/>
          <w:color w:val="000000"/>
          <w:sz w:val="22"/>
          <w:szCs w:val="22"/>
          <w:lang w:val="en-US"/>
        </w:rPr>
        <w:t>Město</w:t>
      </w:r>
      <w:proofErr w:type="spellEnd"/>
      <w:r w:rsidRPr="0083642E">
        <w:rPr>
          <w:rFonts w:ascii="Georgia" w:hAnsi="Georgia"/>
          <w:color w:val="000000"/>
          <w:sz w:val="22"/>
          <w:szCs w:val="22"/>
          <w:lang w:val="en-US"/>
        </w:rPr>
        <w:t>, 110 00 Praha 1</w:t>
      </w:r>
    </w:p>
    <w:p w:rsidR="007E7853" w:rsidRPr="0083642E" w:rsidRDefault="006C56C4" w:rsidP="002A7B13">
      <w:pPr>
        <w:tabs>
          <w:tab w:val="left" w:pos="5387"/>
        </w:tabs>
        <w:rPr>
          <w:rFonts w:ascii="Georgia" w:hAnsi="Georgia" w:cs="Helvetica"/>
          <w:color w:val="000000"/>
          <w:sz w:val="22"/>
          <w:szCs w:val="22"/>
        </w:rPr>
      </w:pPr>
      <w:r w:rsidRPr="0083642E">
        <w:rPr>
          <w:rFonts w:ascii="Georgia" w:hAnsi="Georgia"/>
          <w:color w:val="000000" w:themeColor="text1"/>
          <w:sz w:val="22"/>
          <w:szCs w:val="22"/>
          <w:lang w:val="en-US"/>
        </w:rPr>
        <w:t xml:space="preserve">                     </w:t>
      </w:r>
      <w:r w:rsidR="00070309">
        <w:rPr>
          <w:rFonts w:ascii="Georgia" w:hAnsi="Georgia"/>
          <w:color w:val="000000" w:themeColor="text1"/>
          <w:sz w:val="22"/>
          <w:szCs w:val="22"/>
          <w:lang w:val="en-US"/>
        </w:rPr>
        <w:t xml:space="preserve"> </w:t>
      </w:r>
      <w:r w:rsidRPr="0083642E">
        <w:rPr>
          <w:rFonts w:ascii="Georgia" w:hAnsi="Georgia"/>
          <w:color w:val="000000" w:themeColor="text1"/>
          <w:sz w:val="22"/>
          <w:szCs w:val="22"/>
          <w:lang w:val="en-US"/>
        </w:rPr>
        <w:t xml:space="preserve"> </w:t>
      </w:r>
      <w:r w:rsidR="007E7853" w:rsidRPr="0083642E">
        <w:rPr>
          <w:rFonts w:ascii="Georgia" w:hAnsi="Georgia"/>
          <w:color w:val="000000" w:themeColor="text1"/>
          <w:sz w:val="22"/>
          <w:szCs w:val="22"/>
          <w:lang w:val="en-US"/>
        </w:rPr>
        <w:t>IČO:</w:t>
      </w:r>
      <w:r w:rsidR="00BE39BE" w:rsidRPr="0083642E">
        <w:rPr>
          <w:rFonts w:ascii="Georgia" w:hAnsi="Georgia"/>
          <w:color w:val="000000" w:themeColor="text1"/>
          <w:sz w:val="22"/>
          <w:szCs w:val="22"/>
          <w:lang w:val="en-US"/>
        </w:rPr>
        <w:t xml:space="preserve"> </w:t>
      </w:r>
      <w:r w:rsidRPr="0083642E">
        <w:rPr>
          <w:rFonts w:ascii="Georgia" w:hAnsi="Georgia" w:cs="Helvetica"/>
          <w:color w:val="000000"/>
          <w:sz w:val="22"/>
          <w:szCs w:val="22"/>
        </w:rPr>
        <w:t>24763322</w:t>
      </w:r>
    </w:p>
    <w:p w:rsidR="006C56C4" w:rsidRPr="0083642E" w:rsidRDefault="006C56C4" w:rsidP="002A7B13">
      <w:pPr>
        <w:tabs>
          <w:tab w:val="left" w:pos="5387"/>
        </w:tabs>
        <w:rPr>
          <w:rFonts w:ascii="Georgia" w:hAnsi="Georgia" w:cs="Arial"/>
          <w:color w:val="000000" w:themeColor="text1"/>
          <w:sz w:val="22"/>
          <w:szCs w:val="22"/>
        </w:rPr>
      </w:pPr>
      <w:r w:rsidRPr="0083642E">
        <w:rPr>
          <w:rFonts w:ascii="Georgia" w:hAnsi="Georgia" w:cs="Arial"/>
          <w:color w:val="000000" w:themeColor="text1"/>
          <w:sz w:val="22"/>
          <w:szCs w:val="22"/>
        </w:rPr>
        <w:t xml:space="preserve">                     </w:t>
      </w:r>
      <w:r w:rsidR="00070309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83642E">
        <w:rPr>
          <w:rFonts w:ascii="Georgia" w:hAnsi="Georgia" w:cs="Arial"/>
          <w:color w:val="000000" w:themeColor="text1"/>
          <w:sz w:val="22"/>
          <w:szCs w:val="22"/>
        </w:rPr>
        <w:t xml:space="preserve"> Email: </w:t>
      </w:r>
      <w:r w:rsidR="0093385F">
        <w:rPr>
          <w:rFonts w:ascii="Georgia" w:hAnsi="Georgia" w:cs="Arial"/>
          <w:color w:val="000000" w:themeColor="text1"/>
          <w:sz w:val="22"/>
          <w:szCs w:val="22"/>
        </w:rPr>
        <w:t>XXX</w:t>
      </w:r>
    </w:p>
    <w:p w:rsidR="00202114" w:rsidRPr="0083642E" w:rsidRDefault="003F1B27" w:rsidP="00202114">
      <w:pPr>
        <w:ind w:left="180"/>
        <w:rPr>
          <w:rFonts w:ascii="Georgia" w:hAnsi="Georgia"/>
          <w:color w:val="000000" w:themeColor="text1"/>
          <w:sz w:val="22"/>
          <w:szCs w:val="22"/>
        </w:rPr>
      </w:pPr>
      <w:r w:rsidRPr="0083642E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202114" w:rsidRPr="0083642E">
        <w:rPr>
          <w:rFonts w:ascii="Georgia" w:hAnsi="Georgia" w:cs="Arial"/>
          <w:color w:val="000000" w:themeColor="text1"/>
          <w:sz w:val="22"/>
          <w:szCs w:val="22"/>
        </w:rPr>
        <w:t xml:space="preserve">           </w:t>
      </w:r>
      <w:r w:rsidR="002A7B13" w:rsidRPr="0083642E">
        <w:rPr>
          <w:rFonts w:ascii="Georgia" w:hAnsi="Georgia" w:cs="Arial"/>
          <w:color w:val="000000" w:themeColor="text1"/>
          <w:sz w:val="22"/>
          <w:szCs w:val="22"/>
        </w:rPr>
        <w:t xml:space="preserve">     </w:t>
      </w:r>
      <w:r w:rsidR="00A50585" w:rsidRPr="0083642E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="002A7B13" w:rsidRPr="0083642E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</w:p>
    <w:p w:rsidR="003F1B27" w:rsidRPr="00AF325C" w:rsidRDefault="003F1B27" w:rsidP="003F1B27">
      <w:pPr>
        <w:tabs>
          <w:tab w:val="left" w:pos="5387"/>
        </w:tabs>
        <w:ind w:left="1418"/>
        <w:rPr>
          <w:rFonts w:ascii="Georgia" w:hAnsi="Georgia" w:cs="Arial"/>
          <w:sz w:val="22"/>
          <w:szCs w:val="22"/>
        </w:rPr>
      </w:pPr>
      <w:bookmarkStart w:id="0" w:name="Dodav_název"/>
      <w:bookmarkEnd w:id="0"/>
    </w:p>
    <w:p w:rsidR="001916C6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bookmarkStart w:id="1" w:name="Dodav_ulice"/>
      <w:bookmarkStart w:id="2" w:name="Dodav_místo"/>
      <w:bookmarkEnd w:id="1"/>
      <w:bookmarkEnd w:id="2"/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0801FA" w:rsidRDefault="00B942BE" w:rsidP="006C56C4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Objednávka</w:t>
      </w:r>
      <w:r w:rsidR="001D0E09">
        <w:rPr>
          <w:rFonts w:ascii="Georgia" w:hAnsi="Georgia" w:cs="Arial"/>
          <w:sz w:val="22"/>
          <w:szCs w:val="22"/>
        </w:rPr>
        <w:t xml:space="preserve"> ubytování</w:t>
      </w:r>
      <w:r w:rsidR="00073134">
        <w:rPr>
          <w:rFonts w:ascii="Georgia" w:hAnsi="Georgia" w:cs="Arial"/>
          <w:sz w:val="22"/>
          <w:szCs w:val="22"/>
        </w:rPr>
        <w:t xml:space="preserve"> a ob</w:t>
      </w:r>
      <w:r w:rsidR="006C56C4">
        <w:rPr>
          <w:rFonts w:ascii="Georgia" w:hAnsi="Georgia" w:cs="Arial"/>
          <w:sz w:val="22"/>
          <w:szCs w:val="22"/>
        </w:rPr>
        <w:t>čerstvení</w:t>
      </w:r>
      <w:r w:rsidR="00073134">
        <w:rPr>
          <w:rFonts w:ascii="Georgia" w:hAnsi="Georgia" w:cs="Arial"/>
          <w:sz w:val="22"/>
          <w:szCs w:val="22"/>
        </w:rPr>
        <w:t xml:space="preserve"> po příjezdu</w:t>
      </w:r>
      <w:r w:rsidR="002D1AD9">
        <w:rPr>
          <w:rFonts w:ascii="Georgia" w:hAnsi="Georgia" w:cs="Arial"/>
          <w:sz w:val="22"/>
          <w:szCs w:val="22"/>
        </w:rPr>
        <w:t xml:space="preserve"> </w:t>
      </w:r>
      <w:r w:rsidR="00147A75">
        <w:rPr>
          <w:rFonts w:ascii="Georgia" w:hAnsi="Georgia" w:cs="Arial"/>
          <w:sz w:val="22"/>
          <w:szCs w:val="22"/>
        </w:rPr>
        <w:t>v</w:t>
      </w:r>
      <w:r w:rsidR="00856C3B">
        <w:rPr>
          <w:rFonts w:ascii="Georgia" w:hAnsi="Georgia" w:cs="Arial"/>
          <w:sz w:val="22"/>
          <w:szCs w:val="22"/>
        </w:rPr>
        <w:t> </w:t>
      </w:r>
      <w:r w:rsidR="006C56C4">
        <w:rPr>
          <w:rFonts w:ascii="Georgia" w:hAnsi="Georgia" w:cs="Arial"/>
          <w:b/>
          <w:sz w:val="22"/>
          <w:szCs w:val="22"/>
        </w:rPr>
        <w:t>Grand hotelu Imperial v</w:t>
      </w:r>
      <w:r w:rsidR="000801FA">
        <w:rPr>
          <w:rFonts w:ascii="Georgia" w:hAnsi="Georgia" w:cs="Arial"/>
          <w:b/>
          <w:sz w:val="22"/>
          <w:szCs w:val="22"/>
        </w:rPr>
        <w:t> </w:t>
      </w:r>
      <w:r w:rsidR="006C56C4">
        <w:rPr>
          <w:rFonts w:ascii="Georgia" w:hAnsi="Georgia" w:cs="Arial"/>
          <w:b/>
          <w:sz w:val="22"/>
          <w:szCs w:val="22"/>
        </w:rPr>
        <w:t>Liberci</w:t>
      </w:r>
      <w:r w:rsidR="000801FA">
        <w:rPr>
          <w:rFonts w:ascii="Georgia" w:hAnsi="Georgia" w:cs="Arial"/>
          <w:b/>
          <w:sz w:val="22"/>
          <w:szCs w:val="22"/>
        </w:rPr>
        <w:t xml:space="preserve"> </w:t>
      </w:r>
    </w:p>
    <w:p w:rsidR="000801FA" w:rsidRDefault="000801FA" w:rsidP="006C56C4">
      <w:pPr>
        <w:tabs>
          <w:tab w:val="left" w:pos="5387"/>
        </w:tabs>
        <w:ind w:left="1418" w:hanging="1418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(Pytloun </w:t>
      </w:r>
      <w:proofErr w:type="spellStart"/>
      <w:r>
        <w:rPr>
          <w:rFonts w:ascii="Georgia" w:hAnsi="Georgia" w:cs="Arial"/>
          <w:b/>
          <w:sz w:val="22"/>
          <w:szCs w:val="22"/>
        </w:rPr>
        <w:t>hotels</w:t>
      </w:r>
      <w:proofErr w:type="spellEnd"/>
      <w:r>
        <w:rPr>
          <w:rFonts w:ascii="Georgia" w:hAnsi="Georgia" w:cs="Arial"/>
          <w:b/>
          <w:sz w:val="22"/>
          <w:szCs w:val="22"/>
        </w:rPr>
        <w:t>)</w:t>
      </w:r>
      <w:r w:rsidR="006C56C4">
        <w:rPr>
          <w:rFonts w:ascii="Georgia" w:hAnsi="Georgia" w:cs="Arial"/>
          <w:b/>
          <w:sz w:val="22"/>
          <w:szCs w:val="22"/>
        </w:rPr>
        <w:t xml:space="preserve"> </w:t>
      </w:r>
      <w:r w:rsidR="00856C3B">
        <w:rPr>
          <w:rFonts w:ascii="Georgia" w:hAnsi="Georgia" w:cs="Arial"/>
          <w:sz w:val="22"/>
          <w:szCs w:val="22"/>
        </w:rPr>
        <w:t xml:space="preserve">pro skupinu </w:t>
      </w:r>
      <w:r w:rsidR="006C56C4">
        <w:rPr>
          <w:rFonts w:ascii="Georgia" w:hAnsi="Georgia" w:cs="Arial"/>
          <w:sz w:val="22"/>
          <w:szCs w:val="22"/>
        </w:rPr>
        <w:t>polských novinářů</w:t>
      </w:r>
      <w:r w:rsidR="00856C3B" w:rsidRPr="00706B19">
        <w:rPr>
          <w:rFonts w:ascii="Georgia" w:hAnsi="Georgia" w:cs="Arial"/>
          <w:sz w:val="22"/>
          <w:szCs w:val="22"/>
        </w:rPr>
        <w:t xml:space="preserve">, kteří přijedou do ČR v rámci </w:t>
      </w:r>
      <w:proofErr w:type="spellStart"/>
      <w:r w:rsidR="00856C3B">
        <w:rPr>
          <w:rFonts w:ascii="Georgia" w:hAnsi="Georgia" w:cs="Arial"/>
          <w:sz w:val="22"/>
          <w:szCs w:val="22"/>
        </w:rPr>
        <w:t>tripu</w:t>
      </w:r>
      <w:proofErr w:type="spellEnd"/>
      <w:r w:rsidR="00856C3B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="006C56C4" w:rsidRPr="006C56C4">
        <w:rPr>
          <w:rFonts w:ascii="Georgia" w:hAnsi="Georgia" w:cs="Arial"/>
          <w:b/>
          <w:sz w:val="22"/>
          <w:szCs w:val="22"/>
        </w:rPr>
        <w:t>Joyful</w:t>
      </w:r>
      <w:proofErr w:type="spellEnd"/>
      <w:r w:rsidR="006C56C4">
        <w:rPr>
          <w:rFonts w:ascii="Georgia" w:hAnsi="Georgia" w:cs="Arial"/>
          <w:sz w:val="22"/>
          <w:szCs w:val="22"/>
        </w:rPr>
        <w:t xml:space="preserve"> </w:t>
      </w:r>
    </w:p>
    <w:p w:rsidR="00856C3B" w:rsidRPr="005F465C" w:rsidRDefault="00522A07" w:rsidP="006C56C4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sz w:val="22"/>
          <w:szCs w:val="22"/>
        </w:rPr>
      </w:pPr>
      <w:proofErr w:type="spellStart"/>
      <w:r w:rsidRPr="00522A07">
        <w:rPr>
          <w:rFonts w:ascii="Georgia" w:hAnsi="Georgia" w:cs="Arial"/>
          <w:b/>
          <w:sz w:val="22"/>
          <w:szCs w:val="22"/>
        </w:rPr>
        <w:t>Cities</w:t>
      </w:r>
      <w:proofErr w:type="spellEnd"/>
      <w:r w:rsidR="006C56C4">
        <w:rPr>
          <w:rFonts w:ascii="Georgia" w:hAnsi="Georgia" w:cs="Arial"/>
          <w:sz w:val="22"/>
          <w:szCs w:val="22"/>
        </w:rPr>
        <w:t>, který se koná</w:t>
      </w:r>
      <w:r w:rsidR="000801FA">
        <w:rPr>
          <w:rFonts w:ascii="Georgia" w:hAnsi="Georgia" w:cs="Arial"/>
          <w:sz w:val="22"/>
          <w:szCs w:val="22"/>
        </w:rPr>
        <w:t xml:space="preserve"> </w:t>
      </w:r>
      <w:r w:rsidR="00856C3B" w:rsidRPr="005F465C">
        <w:rPr>
          <w:rFonts w:ascii="Georgia" w:hAnsi="Georgia" w:cs="Arial"/>
          <w:b/>
          <w:sz w:val="22"/>
          <w:szCs w:val="22"/>
        </w:rPr>
        <w:t xml:space="preserve">v termínu </w:t>
      </w:r>
      <w:r w:rsidR="006C56C4">
        <w:rPr>
          <w:rFonts w:ascii="Georgia" w:hAnsi="Georgia" w:cs="Arial"/>
          <w:b/>
          <w:sz w:val="22"/>
          <w:szCs w:val="22"/>
        </w:rPr>
        <w:t>7</w:t>
      </w:r>
      <w:r w:rsidR="00856C3B">
        <w:rPr>
          <w:rFonts w:ascii="Georgia" w:hAnsi="Georgia" w:cs="Arial"/>
          <w:b/>
          <w:sz w:val="22"/>
          <w:szCs w:val="22"/>
        </w:rPr>
        <w:t xml:space="preserve">. – </w:t>
      </w:r>
      <w:r w:rsidR="006C56C4">
        <w:rPr>
          <w:rFonts w:ascii="Georgia" w:hAnsi="Georgia" w:cs="Arial"/>
          <w:b/>
          <w:sz w:val="22"/>
          <w:szCs w:val="22"/>
        </w:rPr>
        <w:t>10</w:t>
      </w:r>
      <w:r w:rsidR="00856C3B" w:rsidRPr="005F465C">
        <w:rPr>
          <w:rFonts w:ascii="Georgia" w:hAnsi="Georgia" w:cs="Arial"/>
          <w:b/>
          <w:sz w:val="22"/>
          <w:szCs w:val="22"/>
        </w:rPr>
        <w:t>.</w:t>
      </w:r>
      <w:r w:rsidR="00856C3B">
        <w:rPr>
          <w:rFonts w:ascii="Georgia" w:hAnsi="Georgia" w:cs="Arial"/>
          <w:b/>
          <w:sz w:val="22"/>
          <w:szCs w:val="22"/>
        </w:rPr>
        <w:t xml:space="preserve"> </w:t>
      </w:r>
      <w:r w:rsidR="006C56C4">
        <w:rPr>
          <w:rFonts w:ascii="Georgia" w:hAnsi="Georgia" w:cs="Arial"/>
          <w:b/>
          <w:sz w:val="22"/>
          <w:szCs w:val="22"/>
        </w:rPr>
        <w:t>8</w:t>
      </w:r>
      <w:r w:rsidR="00856C3B" w:rsidRPr="005F465C">
        <w:rPr>
          <w:rFonts w:ascii="Georgia" w:hAnsi="Georgia" w:cs="Arial"/>
          <w:b/>
          <w:sz w:val="22"/>
          <w:szCs w:val="22"/>
        </w:rPr>
        <w:t>.</w:t>
      </w:r>
      <w:r w:rsidR="00856C3B">
        <w:rPr>
          <w:rFonts w:ascii="Georgia" w:hAnsi="Georgia" w:cs="Arial"/>
          <w:b/>
          <w:sz w:val="22"/>
          <w:szCs w:val="22"/>
        </w:rPr>
        <w:t xml:space="preserve"> </w:t>
      </w:r>
      <w:r w:rsidR="00856C3B" w:rsidRPr="005F465C">
        <w:rPr>
          <w:rFonts w:ascii="Georgia" w:hAnsi="Georgia" w:cs="Arial"/>
          <w:b/>
          <w:sz w:val="22"/>
          <w:szCs w:val="22"/>
        </w:rPr>
        <w:t>201</w:t>
      </w:r>
      <w:r w:rsidR="00856C3B">
        <w:rPr>
          <w:rFonts w:ascii="Georgia" w:hAnsi="Georgia" w:cs="Arial"/>
          <w:b/>
          <w:sz w:val="22"/>
          <w:szCs w:val="22"/>
        </w:rPr>
        <w:t>9.</w:t>
      </w:r>
    </w:p>
    <w:p w:rsidR="00856C3B" w:rsidRPr="0032476A" w:rsidRDefault="00856C3B" w:rsidP="00856C3B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E02F8D" w:rsidRDefault="000F5C72" w:rsidP="00CC3341">
      <w:pPr>
        <w:tabs>
          <w:tab w:val="left" w:pos="5387"/>
        </w:tabs>
        <w:ind w:left="1418" w:hanging="1418"/>
        <w:jc w:val="both"/>
        <w:rPr>
          <w:rFonts w:ascii="Georgia" w:hAnsi="Georgia"/>
          <w:b/>
          <w:sz w:val="22"/>
          <w:szCs w:val="22"/>
          <w:lang w:val="en-US"/>
        </w:rPr>
      </w:pPr>
      <w:proofErr w:type="spellStart"/>
      <w:r>
        <w:rPr>
          <w:rFonts w:ascii="Georgia" w:hAnsi="Georgia"/>
          <w:b/>
          <w:sz w:val="22"/>
          <w:szCs w:val="22"/>
          <w:lang w:val="en-US"/>
        </w:rPr>
        <w:t>Ubytování</w:t>
      </w:r>
      <w:proofErr w:type="spellEnd"/>
      <w:r>
        <w:rPr>
          <w:rFonts w:ascii="Georgia" w:hAnsi="Georgia"/>
          <w:b/>
          <w:sz w:val="22"/>
          <w:szCs w:val="22"/>
          <w:lang w:val="en-US"/>
        </w:rPr>
        <w:t xml:space="preserve"> v</w:t>
      </w:r>
      <w:r w:rsidR="00CC3341"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="00CC3341"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="00CC3341"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CC3341">
        <w:rPr>
          <w:rFonts w:ascii="Georgia" w:hAnsi="Georgia"/>
          <w:b/>
          <w:sz w:val="22"/>
          <w:szCs w:val="22"/>
          <w:lang w:val="en-US"/>
        </w:rPr>
        <w:t xml:space="preserve"> </w:t>
      </w:r>
    </w:p>
    <w:p w:rsidR="000D009D" w:rsidRDefault="006C56C4" w:rsidP="00856C3B">
      <w:pPr>
        <w:autoSpaceDE/>
        <w:autoSpaceDN/>
        <w:adjustRightInd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7</w:t>
      </w:r>
      <w:r w:rsidR="000D009D">
        <w:rPr>
          <w:rFonts w:ascii="Georgia" w:hAnsi="Georgia"/>
          <w:b/>
          <w:bCs/>
          <w:sz w:val="22"/>
          <w:szCs w:val="22"/>
        </w:rPr>
        <w:t xml:space="preserve">. – </w:t>
      </w:r>
      <w:r>
        <w:rPr>
          <w:rFonts w:ascii="Georgia" w:hAnsi="Georgia"/>
          <w:b/>
          <w:bCs/>
          <w:sz w:val="22"/>
          <w:szCs w:val="22"/>
        </w:rPr>
        <w:t>10</w:t>
      </w:r>
      <w:r w:rsidR="000D009D">
        <w:rPr>
          <w:rFonts w:ascii="Georgia" w:hAnsi="Georgia"/>
          <w:b/>
          <w:bCs/>
          <w:sz w:val="22"/>
          <w:szCs w:val="22"/>
        </w:rPr>
        <w:t xml:space="preserve">. </w:t>
      </w:r>
      <w:r>
        <w:rPr>
          <w:rFonts w:ascii="Georgia" w:hAnsi="Georgia"/>
          <w:b/>
          <w:bCs/>
          <w:sz w:val="22"/>
          <w:szCs w:val="22"/>
        </w:rPr>
        <w:t>8</w:t>
      </w:r>
      <w:r w:rsidR="000D009D">
        <w:rPr>
          <w:rFonts w:ascii="Georgia" w:hAnsi="Georgia"/>
          <w:b/>
          <w:bCs/>
          <w:sz w:val="22"/>
          <w:szCs w:val="22"/>
        </w:rPr>
        <w:t>. 2019/</w:t>
      </w:r>
      <w:r>
        <w:rPr>
          <w:rFonts w:ascii="Georgia" w:hAnsi="Georgia"/>
          <w:b/>
          <w:bCs/>
          <w:sz w:val="22"/>
          <w:szCs w:val="22"/>
        </w:rPr>
        <w:t>3 noci/10 jednolůžkových pokojů vč. snídaně</w:t>
      </w:r>
    </w:p>
    <w:p w:rsidR="00E02F8D" w:rsidRDefault="00E02F8D" w:rsidP="003F6239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sz w:val="22"/>
          <w:szCs w:val="22"/>
        </w:rPr>
      </w:pPr>
    </w:p>
    <w:p w:rsidR="006C56C4" w:rsidRPr="0083642E" w:rsidRDefault="00792DFB" w:rsidP="00522A07">
      <w:pPr>
        <w:tabs>
          <w:tab w:val="left" w:pos="5387"/>
        </w:tabs>
        <w:ind w:left="1418" w:hanging="1418"/>
        <w:jc w:val="both"/>
        <w:rPr>
          <w:rFonts w:ascii="Georgia" w:hAnsi="Georgia"/>
          <w:b/>
          <w:color w:val="000000" w:themeColor="text1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Cena</w:t>
      </w:r>
      <w:r w:rsidR="00FB34EE">
        <w:rPr>
          <w:rFonts w:ascii="Georgia" w:hAnsi="Georgia" w:cs="Arial"/>
          <w:b/>
          <w:sz w:val="22"/>
          <w:szCs w:val="22"/>
        </w:rPr>
        <w:t xml:space="preserve"> ubytování</w:t>
      </w:r>
      <w:r>
        <w:rPr>
          <w:rFonts w:ascii="Georgia" w:hAnsi="Georgia" w:cs="Arial"/>
          <w:b/>
          <w:sz w:val="22"/>
          <w:szCs w:val="22"/>
        </w:rPr>
        <w:t>:</w:t>
      </w:r>
      <w:r w:rsidR="003B17CB">
        <w:rPr>
          <w:rFonts w:ascii="Georgia" w:hAnsi="Georgia" w:cs="Arial"/>
          <w:b/>
          <w:sz w:val="22"/>
          <w:szCs w:val="22"/>
        </w:rPr>
        <w:t xml:space="preserve"> </w:t>
      </w:r>
      <w:r w:rsidR="00522A07" w:rsidRPr="0083642E">
        <w:rPr>
          <w:rFonts w:ascii="Georgia" w:hAnsi="Georgia"/>
          <w:color w:val="000000" w:themeColor="text1"/>
          <w:sz w:val="22"/>
          <w:szCs w:val="22"/>
        </w:rPr>
        <w:t xml:space="preserve">EUR </w:t>
      </w:r>
      <w:r w:rsidR="006C56C4" w:rsidRPr="0083642E">
        <w:rPr>
          <w:rFonts w:ascii="Georgia" w:hAnsi="Georgia"/>
          <w:color w:val="000000" w:themeColor="text1"/>
          <w:sz w:val="22"/>
          <w:szCs w:val="22"/>
        </w:rPr>
        <w:t>208,60/3 noci/osoba</w:t>
      </w:r>
      <w:r w:rsidR="0083642E">
        <w:rPr>
          <w:rFonts w:ascii="Georgia" w:hAnsi="Georgia"/>
          <w:color w:val="000000" w:themeColor="text1"/>
          <w:sz w:val="22"/>
          <w:szCs w:val="22"/>
        </w:rPr>
        <w:t xml:space="preserve"> - </w:t>
      </w:r>
      <w:r w:rsidR="0083642E" w:rsidRPr="0083642E">
        <w:rPr>
          <w:rFonts w:ascii="Georgia" w:hAnsi="Georgia"/>
          <w:b/>
          <w:color w:val="000000" w:themeColor="text1"/>
          <w:sz w:val="22"/>
          <w:szCs w:val="22"/>
        </w:rPr>
        <w:t>2086 EUR/3 noci/10 osob</w:t>
      </w:r>
    </w:p>
    <w:p w:rsidR="006C56C4" w:rsidRDefault="006C56C4" w:rsidP="00522A07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sz w:val="22"/>
          <w:szCs w:val="22"/>
        </w:rPr>
      </w:pPr>
    </w:p>
    <w:p w:rsidR="0083642E" w:rsidRDefault="0083642E" w:rsidP="00522A07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Občerstvení po příjezdu/</w:t>
      </w:r>
      <w:proofErr w:type="spellStart"/>
      <w:r>
        <w:rPr>
          <w:rFonts w:ascii="Georgia" w:hAnsi="Georgia" w:cs="Arial"/>
          <w:b/>
          <w:sz w:val="22"/>
          <w:szCs w:val="22"/>
        </w:rPr>
        <w:t>coffee</w:t>
      </w:r>
      <w:proofErr w:type="spellEnd"/>
      <w:r>
        <w:rPr>
          <w:rFonts w:ascii="Georgia" w:hAnsi="Georgia" w:cs="Arial"/>
          <w:b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b/>
          <w:sz w:val="22"/>
          <w:szCs w:val="22"/>
        </w:rPr>
        <w:t>break</w:t>
      </w:r>
      <w:proofErr w:type="spellEnd"/>
      <w:r>
        <w:rPr>
          <w:rFonts w:ascii="Georgia" w:hAnsi="Georgia" w:cs="Arial"/>
          <w:b/>
          <w:sz w:val="22"/>
          <w:szCs w:val="22"/>
        </w:rPr>
        <w:t xml:space="preserve"> v termínu 7. 8. 2019</w:t>
      </w:r>
    </w:p>
    <w:p w:rsidR="0083642E" w:rsidRDefault="0083642E" w:rsidP="00522A07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Cena: 290,- Kč/osoba vč. nápojů – celkem 2900,- Kč/10 osob</w:t>
      </w:r>
    </w:p>
    <w:p w:rsidR="000D33C6" w:rsidRDefault="000D33C6" w:rsidP="009B328D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4F27FE" w:rsidRPr="004F27FE" w:rsidRDefault="000962ED" w:rsidP="004F27FE">
      <w:pPr>
        <w:tabs>
          <w:tab w:val="left" w:pos="5387"/>
        </w:tabs>
        <w:ind w:left="1418" w:hanging="1418"/>
        <w:jc w:val="both"/>
        <w:rPr>
          <w:rFonts w:ascii="Georgia" w:hAnsi="Georgia" w:cs="Arial"/>
          <w:b/>
          <w:color w:val="00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Cena celkem</w:t>
      </w:r>
      <w:r w:rsidR="004F27FE">
        <w:rPr>
          <w:rFonts w:ascii="Georgia" w:hAnsi="Georgia" w:cs="Arial"/>
          <w:b/>
          <w:sz w:val="22"/>
          <w:szCs w:val="22"/>
        </w:rPr>
        <w:t>:</w:t>
      </w:r>
      <w:r w:rsidR="00856C3B">
        <w:rPr>
          <w:rFonts w:ascii="Georgia" w:hAnsi="Georgia" w:cs="Arial"/>
          <w:b/>
          <w:sz w:val="22"/>
          <w:szCs w:val="22"/>
        </w:rPr>
        <w:t xml:space="preserve"> </w:t>
      </w:r>
      <w:r w:rsidR="00856C3B" w:rsidRPr="003D5B35">
        <w:rPr>
          <w:rFonts w:ascii="Georgia" w:hAnsi="Georgia" w:cs="Arial"/>
          <w:b/>
          <w:sz w:val="22"/>
          <w:szCs w:val="22"/>
        </w:rPr>
        <w:t>max.</w:t>
      </w:r>
      <w:r w:rsidR="0083642E">
        <w:rPr>
          <w:rFonts w:ascii="Georgia" w:hAnsi="Georgia" w:cs="Arial"/>
          <w:b/>
          <w:sz w:val="22"/>
          <w:szCs w:val="22"/>
        </w:rPr>
        <w:t xml:space="preserve"> </w:t>
      </w:r>
      <w:r w:rsidR="0083642E" w:rsidRPr="002B13E4">
        <w:rPr>
          <w:rFonts w:ascii="Georgia" w:hAnsi="Georgia" w:cs="Arial"/>
          <w:b/>
          <w:sz w:val="22"/>
          <w:szCs w:val="22"/>
        </w:rPr>
        <w:t>6</w:t>
      </w:r>
      <w:r w:rsidR="002B13E4" w:rsidRPr="002B13E4">
        <w:rPr>
          <w:rFonts w:ascii="Georgia" w:hAnsi="Georgia" w:cs="Arial"/>
          <w:b/>
          <w:sz w:val="22"/>
          <w:szCs w:val="22"/>
        </w:rPr>
        <w:t>2</w:t>
      </w:r>
      <w:r w:rsidR="0083642E" w:rsidRPr="002B13E4">
        <w:rPr>
          <w:rFonts w:ascii="Georgia" w:hAnsi="Georgia" w:cs="Arial"/>
          <w:b/>
          <w:sz w:val="22"/>
          <w:szCs w:val="22"/>
        </w:rPr>
        <w:t xml:space="preserve"> 000</w:t>
      </w:r>
      <w:r w:rsidR="004F27FE" w:rsidRPr="002B13E4">
        <w:rPr>
          <w:rFonts w:ascii="Georgia" w:hAnsi="Georgia" w:cs="Arial"/>
          <w:b/>
          <w:color w:val="000000"/>
          <w:sz w:val="22"/>
          <w:szCs w:val="22"/>
        </w:rPr>
        <w:t>,- vč. DPH</w:t>
      </w:r>
    </w:p>
    <w:p w:rsidR="000D33C6" w:rsidRDefault="000D33C6" w:rsidP="009B328D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  <w:highlight w:val="yellow"/>
        </w:rPr>
      </w:pPr>
    </w:p>
    <w:p w:rsidR="00F7708E" w:rsidRPr="004F27FE" w:rsidRDefault="00F7708E" w:rsidP="009B328D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4F27FE">
        <w:rPr>
          <w:rFonts w:ascii="Georgia" w:hAnsi="Georgia" w:cs="Arial"/>
          <w:sz w:val="22"/>
          <w:szCs w:val="22"/>
        </w:rPr>
        <w:t>Splatnost faktu</w:t>
      </w:r>
      <w:r w:rsidR="004F27FE" w:rsidRPr="004F27FE">
        <w:rPr>
          <w:rFonts w:ascii="Georgia" w:hAnsi="Georgia" w:cs="Arial"/>
          <w:sz w:val="22"/>
          <w:szCs w:val="22"/>
        </w:rPr>
        <w:t>r</w:t>
      </w:r>
      <w:r w:rsidRPr="004F27FE">
        <w:rPr>
          <w:rFonts w:ascii="Georgia" w:hAnsi="Georgia" w:cs="Arial"/>
          <w:sz w:val="22"/>
          <w:szCs w:val="22"/>
        </w:rPr>
        <w:t xml:space="preserve">y: </w:t>
      </w:r>
      <w:r w:rsidR="00522A07">
        <w:rPr>
          <w:rFonts w:ascii="Georgia" w:hAnsi="Georgia" w:cs="Arial"/>
          <w:sz w:val="22"/>
          <w:szCs w:val="22"/>
        </w:rPr>
        <w:t>21</w:t>
      </w:r>
      <w:r w:rsidRPr="004F27FE">
        <w:rPr>
          <w:rFonts w:ascii="Georgia" w:hAnsi="Georgia" w:cs="Arial"/>
          <w:sz w:val="22"/>
          <w:szCs w:val="22"/>
        </w:rPr>
        <w:t xml:space="preserve"> dní</w:t>
      </w:r>
    </w:p>
    <w:p w:rsidR="0063757D" w:rsidRPr="00AF325C" w:rsidRDefault="0063757D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B942BE" w:rsidRPr="00AF325C" w:rsidRDefault="00B942BE" w:rsidP="00B942BE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: 0,05 %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B942BE" w:rsidRDefault="00B942BE" w:rsidP="00B942BE">
      <w:pPr>
        <w:jc w:val="both"/>
        <w:rPr>
          <w:rFonts w:ascii="Georgia" w:hAnsi="Georgia"/>
          <w:sz w:val="22"/>
          <w:szCs w:val="22"/>
          <w:lang w:val="en-US"/>
        </w:rPr>
      </w:pPr>
    </w:p>
    <w:p w:rsidR="00B942BE" w:rsidRDefault="00B942BE" w:rsidP="00B942BE">
      <w:pPr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prosím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zašlete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na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adresu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agentury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CzechTourism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nebo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/>
        </w:rPr>
        <w:t>na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email </w:t>
      </w:r>
      <w:r w:rsidRPr="00264676">
        <w:rPr>
          <w:rFonts w:ascii="Georgia" w:hAnsi="Georgia"/>
          <w:sz w:val="22"/>
          <w:szCs w:val="22"/>
          <w:lang w:val="en-US"/>
        </w:rPr>
        <w:t>hauserova@czechtourism.cz</w:t>
      </w:r>
      <w:r>
        <w:rPr>
          <w:rFonts w:ascii="Georgia" w:hAnsi="Georgia"/>
          <w:sz w:val="22"/>
          <w:szCs w:val="22"/>
          <w:lang w:val="en-US"/>
        </w:rPr>
        <w:t>.</w:t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EB6F73" w:rsidRDefault="00EB6F73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4371C9" w:rsidRDefault="004371C9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EB6F73" w:rsidRDefault="00EB6F73" w:rsidP="00AF325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 xml:space="preserve">V Praze </w:t>
      </w:r>
      <w:r w:rsidRPr="003D5B35">
        <w:rPr>
          <w:rFonts w:ascii="Georgia" w:hAnsi="Georgia" w:cs="Arial"/>
          <w:b/>
          <w:sz w:val="22"/>
          <w:szCs w:val="22"/>
        </w:rPr>
        <w:t>dne</w:t>
      </w:r>
      <w:r w:rsidR="00B942BE" w:rsidRPr="003D5B35">
        <w:rPr>
          <w:rFonts w:ascii="Georgia" w:hAnsi="Georgia" w:cs="Arial"/>
          <w:sz w:val="22"/>
          <w:szCs w:val="22"/>
        </w:rPr>
        <w:t xml:space="preserve"> </w:t>
      </w:r>
      <w:r w:rsidR="002B13E4" w:rsidRPr="002B13E4">
        <w:rPr>
          <w:rFonts w:ascii="Georgia" w:hAnsi="Georgia" w:cs="Arial"/>
          <w:sz w:val="22"/>
          <w:szCs w:val="22"/>
        </w:rPr>
        <w:t>3</w:t>
      </w:r>
      <w:r w:rsidR="000D4A51" w:rsidRPr="002B13E4">
        <w:rPr>
          <w:rFonts w:ascii="Georgia" w:hAnsi="Georgia" w:cs="Arial"/>
          <w:sz w:val="22"/>
          <w:szCs w:val="22"/>
        </w:rPr>
        <w:t>.</w:t>
      </w:r>
      <w:r w:rsidR="002F57A9" w:rsidRPr="002B13E4">
        <w:rPr>
          <w:rFonts w:ascii="Georgia" w:hAnsi="Georgia" w:cs="Arial"/>
          <w:sz w:val="22"/>
          <w:szCs w:val="22"/>
        </w:rPr>
        <w:t xml:space="preserve"> </w:t>
      </w:r>
      <w:r w:rsidR="0065755E" w:rsidRPr="002B13E4">
        <w:rPr>
          <w:rFonts w:ascii="Georgia" w:hAnsi="Georgia" w:cs="Arial"/>
          <w:sz w:val="22"/>
          <w:szCs w:val="22"/>
        </w:rPr>
        <w:t>7</w:t>
      </w:r>
      <w:r w:rsidR="00E40A02" w:rsidRPr="002B13E4">
        <w:rPr>
          <w:rFonts w:ascii="Georgia" w:hAnsi="Georgia" w:cs="Arial"/>
          <w:sz w:val="22"/>
          <w:szCs w:val="22"/>
        </w:rPr>
        <w:t>. 201</w:t>
      </w:r>
      <w:r w:rsidR="00A50585" w:rsidRPr="002B13E4">
        <w:rPr>
          <w:rFonts w:ascii="Georgia" w:hAnsi="Georgia" w:cs="Arial"/>
          <w:sz w:val="22"/>
          <w:szCs w:val="22"/>
        </w:rPr>
        <w:t>9</w:t>
      </w:r>
    </w:p>
    <w:p w:rsidR="00224728" w:rsidRPr="00264676" w:rsidRDefault="00224728" w:rsidP="00224728">
      <w:pPr>
        <w:rPr>
          <w:rFonts w:ascii="Georgia" w:hAnsi="Georgia" w:cs="Arial"/>
          <w:sz w:val="22"/>
          <w:szCs w:val="22"/>
        </w:rPr>
      </w:pPr>
      <w:proofErr w:type="spellStart"/>
      <w:r w:rsidRPr="00264676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264676">
        <w:rPr>
          <w:rFonts w:ascii="Georgia" w:hAnsi="Georgia"/>
          <w:b/>
          <w:sz w:val="22"/>
          <w:szCs w:val="22"/>
          <w:lang w:val="en-US"/>
        </w:rPr>
        <w:t xml:space="preserve">                                                                   Za </w:t>
      </w:r>
      <w:proofErr w:type="spellStart"/>
      <w:r w:rsidRPr="00264676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Pr="00264676">
        <w:rPr>
          <w:rFonts w:ascii="Georgia" w:hAnsi="Georgia"/>
          <w:b/>
          <w:sz w:val="22"/>
          <w:szCs w:val="22"/>
          <w:lang w:val="en-US"/>
        </w:rPr>
        <w:t>:</w:t>
      </w:r>
    </w:p>
    <w:p w:rsidR="00B765A7" w:rsidRDefault="0093385F" w:rsidP="00B34203">
      <w:pPr>
        <w:tabs>
          <w:tab w:val="left" w:pos="4253"/>
          <w:tab w:val="left" w:pos="6804"/>
        </w:tabs>
        <w:rPr>
          <w:rFonts w:ascii="Georgia" w:hAnsi="Georgia" w:cs="Arial"/>
        </w:rPr>
      </w:pPr>
      <w:r>
        <w:rPr>
          <w:rFonts w:ascii="Georgia" w:hAnsi="Georgia" w:cs="Arial"/>
        </w:rPr>
        <w:t>XXX</w:t>
      </w:r>
      <w:r>
        <w:rPr>
          <w:rFonts w:ascii="Georgia" w:hAnsi="Georgia" w:cs="Arial"/>
        </w:rPr>
        <w:tab/>
        <w:t xml:space="preserve">        XXX</w:t>
      </w:r>
      <w:bookmarkStart w:id="3" w:name="_GoBack"/>
      <w:bookmarkEnd w:id="3"/>
    </w:p>
    <w:p w:rsidR="00136559" w:rsidRDefault="00136559" w:rsidP="00B34203">
      <w:pPr>
        <w:tabs>
          <w:tab w:val="left" w:pos="4253"/>
          <w:tab w:val="left" w:pos="6804"/>
        </w:tabs>
        <w:rPr>
          <w:rFonts w:ascii="Georgia" w:hAnsi="Georgia" w:cs="Arial"/>
          <w:b/>
        </w:rPr>
      </w:pPr>
    </w:p>
    <w:sectPr w:rsidR="00136559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FA" w:rsidRDefault="000E65FA" w:rsidP="003F1B27">
      <w:r>
        <w:separator/>
      </w:r>
    </w:p>
  </w:endnote>
  <w:endnote w:type="continuationSeparator" w:id="0">
    <w:p w:rsidR="000E65FA" w:rsidRDefault="000E65FA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FA" w:rsidRDefault="000E65FA" w:rsidP="003F1B27">
      <w:r>
        <w:separator/>
      </w:r>
    </w:p>
  </w:footnote>
  <w:footnote w:type="continuationSeparator" w:id="0">
    <w:p w:rsidR="000E65FA" w:rsidRDefault="000E65FA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Default="0093385F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296.95pt;margin-top:48.2pt;width:170.1pt;height:23.8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 stroked="f">
          <v:textbox style="mso-next-textbox:#Textové pole 2">
            <w:txbxContent>
              <w:p w:rsidR="003F1B27" w:rsidRPr="003F1B27" w:rsidRDefault="00023E85" w:rsidP="003F1B2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32"/>
                  </w:rPr>
                  <w:t>Objednávka č.</w:t>
                </w:r>
                <w:r w:rsidR="003F1B27" w:rsidRPr="003F1B27">
                  <w:rPr>
                    <w:rFonts w:ascii="Arial" w:hAnsi="Arial" w:cs="Arial"/>
                    <w:b/>
                    <w:sz w:val="32"/>
                  </w:rPr>
                  <w:t xml:space="preserve"> </w:t>
                </w:r>
              </w:p>
            </w:txbxContent>
          </v:textbox>
        </v:shape>
      </w:pict>
    </w:r>
    <w:r w:rsidR="00030694" w:rsidRPr="00054B5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alt="Czech Tourism - pro elektronicke A4 - logo" style="width:222pt;height:93.75pt;visibility:visible">
          <v:imagedata r:id="rId1" o:title=""/>
        </v:shape>
      </w:pict>
    </w:r>
    <w:r w:rsidR="00A34A23" w:rsidRPr="00AF325C">
      <w:rPr>
        <w:rFonts w:ascii="Georgia" w:hAnsi="Georgia"/>
      </w:rPr>
      <w:tab/>
    </w:r>
    <w:r w:rsidR="002B13E4">
      <w:rPr>
        <w:rFonts w:ascii="Georgia" w:hAnsi="Georgia"/>
        <w:b/>
        <w:sz w:val="20"/>
        <w:szCs w:val="20"/>
      </w:rPr>
      <w:t>1919</w:t>
    </w:r>
    <w:r w:rsidR="00E40A02">
      <w:rPr>
        <w:rFonts w:ascii="Georgia" w:hAnsi="Georgia" w:cs="Arial"/>
        <w:b/>
        <w:sz w:val="20"/>
        <w:szCs w:val="20"/>
      </w:rPr>
      <w:t>/201</w:t>
    </w:r>
    <w:r w:rsidR="00A50585">
      <w:rPr>
        <w:rFonts w:ascii="Georgia" w:hAnsi="Georgia" w:cs="Arial"/>
        <w:b/>
        <w:sz w:val="20"/>
        <w:szCs w:val="20"/>
      </w:rPr>
      <w:t>9</w:t>
    </w:r>
  </w:p>
  <w:p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3C39"/>
    <w:multiLevelType w:val="hybridMultilevel"/>
    <w:tmpl w:val="923EC506"/>
    <w:lvl w:ilvl="0" w:tplc="946A1A48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0D70"/>
    <w:multiLevelType w:val="hybridMultilevel"/>
    <w:tmpl w:val="CD6A1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A11018"/>
    <w:multiLevelType w:val="hybridMultilevel"/>
    <w:tmpl w:val="611277F6"/>
    <w:lvl w:ilvl="0" w:tplc="5A527C84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3" w15:restartNumberingAfterBreak="0">
    <w:nsid w:val="45F74A77"/>
    <w:multiLevelType w:val="hybridMultilevel"/>
    <w:tmpl w:val="437A2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A872F8"/>
    <w:multiLevelType w:val="multilevel"/>
    <w:tmpl w:val="C74A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06A0142"/>
    <w:multiLevelType w:val="hybridMultilevel"/>
    <w:tmpl w:val="F9BC2ECA"/>
    <w:lvl w:ilvl="0" w:tplc="AC387638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7094"/>
    <w:docVar w:name="SOUBOR_DOC" w:val="C:\TMP\"/>
    <w:docVar w:name="TYP_SOUBORU" w:val="RTF"/>
  </w:docVars>
  <w:rsids>
    <w:rsidRoot w:val="003F1B27"/>
    <w:rsid w:val="00003DC2"/>
    <w:rsid w:val="000069AE"/>
    <w:rsid w:val="00007B5F"/>
    <w:rsid w:val="00015734"/>
    <w:rsid w:val="00016D69"/>
    <w:rsid w:val="00023E85"/>
    <w:rsid w:val="00030694"/>
    <w:rsid w:val="00041CEE"/>
    <w:rsid w:val="00046ADD"/>
    <w:rsid w:val="00054B52"/>
    <w:rsid w:val="0006188B"/>
    <w:rsid w:val="00061E2B"/>
    <w:rsid w:val="00070309"/>
    <w:rsid w:val="00073134"/>
    <w:rsid w:val="000760E7"/>
    <w:rsid w:val="000801FA"/>
    <w:rsid w:val="0008183E"/>
    <w:rsid w:val="00084ABC"/>
    <w:rsid w:val="000866BA"/>
    <w:rsid w:val="00090199"/>
    <w:rsid w:val="00091382"/>
    <w:rsid w:val="00094E52"/>
    <w:rsid w:val="000962ED"/>
    <w:rsid w:val="000A159B"/>
    <w:rsid w:val="000A3F8F"/>
    <w:rsid w:val="000A4F39"/>
    <w:rsid w:val="000B0005"/>
    <w:rsid w:val="000B778A"/>
    <w:rsid w:val="000C3B1D"/>
    <w:rsid w:val="000D009D"/>
    <w:rsid w:val="000D12F7"/>
    <w:rsid w:val="000D33C6"/>
    <w:rsid w:val="000D4A51"/>
    <w:rsid w:val="000E1092"/>
    <w:rsid w:val="000E65FA"/>
    <w:rsid w:val="000F4862"/>
    <w:rsid w:val="000F5C72"/>
    <w:rsid w:val="0010456D"/>
    <w:rsid w:val="00110DA0"/>
    <w:rsid w:val="001315F9"/>
    <w:rsid w:val="00136559"/>
    <w:rsid w:val="001419B6"/>
    <w:rsid w:val="001446D5"/>
    <w:rsid w:val="00144CEE"/>
    <w:rsid w:val="001452A2"/>
    <w:rsid w:val="00145DD7"/>
    <w:rsid w:val="00147A75"/>
    <w:rsid w:val="00151EDF"/>
    <w:rsid w:val="00163F90"/>
    <w:rsid w:val="00184ADE"/>
    <w:rsid w:val="00186FD4"/>
    <w:rsid w:val="001916C6"/>
    <w:rsid w:val="00195329"/>
    <w:rsid w:val="00195FFB"/>
    <w:rsid w:val="00197257"/>
    <w:rsid w:val="001A0145"/>
    <w:rsid w:val="001B0911"/>
    <w:rsid w:val="001B6183"/>
    <w:rsid w:val="001B70DD"/>
    <w:rsid w:val="001C0E6A"/>
    <w:rsid w:val="001C33FF"/>
    <w:rsid w:val="001C458D"/>
    <w:rsid w:val="001D0E09"/>
    <w:rsid w:val="001D125E"/>
    <w:rsid w:val="001D2333"/>
    <w:rsid w:val="001D4679"/>
    <w:rsid w:val="001D50AF"/>
    <w:rsid w:val="001F07AE"/>
    <w:rsid w:val="001F407A"/>
    <w:rsid w:val="00202114"/>
    <w:rsid w:val="00202C57"/>
    <w:rsid w:val="00203913"/>
    <w:rsid w:val="002045B6"/>
    <w:rsid w:val="0022105B"/>
    <w:rsid w:val="00224728"/>
    <w:rsid w:val="00227B0C"/>
    <w:rsid w:val="00230E98"/>
    <w:rsid w:val="00233305"/>
    <w:rsid w:val="00253850"/>
    <w:rsid w:val="00257662"/>
    <w:rsid w:val="002629A0"/>
    <w:rsid w:val="00264676"/>
    <w:rsid w:val="00270341"/>
    <w:rsid w:val="00271DC9"/>
    <w:rsid w:val="00273026"/>
    <w:rsid w:val="00273CEE"/>
    <w:rsid w:val="00276AFE"/>
    <w:rsid w:val="002931CC"/>
    <w:rsid w:val="002A7B13"/>
    <w:rsid w:val="002B04DC"/>
    <w:rsid w:val="002B13E4"/>
    <w:rsid w:val="002B59CE"/>
    <w:rsid w:val="002B6D77"/>
    <w:rsid w:val="002D11CE"/>
    <w:rsid w:val="002D1AD9"/>
    <w:rsid w:val="002D4CC2"/>
    <w:rsid w:val="002D62F8"/>
    <w:rsid w:val="002D64D5"/>
    <w:rsid w:val="002E14FE"/>
    <w:rsid w:val="002E15F9"/>
    <w:rsid w:val="002E1A48"/>
    <w:rsid w:val="002F122E"/>
    <w:rsid w:val="002F57A9"/>
    <w:rsid w:val="00304738"/>
    <w:rsid w:val="00307B09"/>
    <w:rsid w:val="003177FC"/>
    <w:rsid w:val="0032476A"/>
    <w:rsid w:val="00324CC3"/>
    <w:rsid w:val="003408F9"/>
    <w:rsid w:val="00342873"/>
    <w:rsid w:val="00357D70"/>
    <w:rsid w:val="00366C43"/>
    <w:rsid w:val="003728CD"/>
    <w:rsid w:val="0038444A"/>
    <w:rsid w:val="00393E6F"/>
    <w:rsid w:val="003B17CB"/>
    <w:rsid w:val="003C00DD"/>
    <w:rsid w:val="003C2325"/>
    <w:rsid w:val="003D2320"/>
    <w:rsid w:val="003D5B35"/>
    <w:rsid w:val="003E1C22"/>
    <w:rsid w:val="003E5992"/>
    <w:rsid w:val="003F1180"/>
    <w:rsid w:val="003F1B27"/>
    <w:rsid w:val="003F5D56"/>
    <w:rsid w:val="003F6239"/>
    <w:rsid w:val="00410C5E"/>
    <w:rsid w:val="00413306"/>
    <w:rsid w:val="0042394D"/>
    <w:rsid w:val="00424594"/>
    <w:rsid w:val="00431737"/>
    <w:rsid w:val="00436034"/>
    <w:rsid w:val="004371C9"/>
    <w:rsid w:val="00441815"/>
    <w:rsid w:val="0044395D"/>
    <w:rsid w:val="004471B9"/>
    <w:rsid w:val="0047196D"/>
    <w:rsid w:val="004767ED"/>
    <w:rsid w:val="00482CA3"/>
    <w:rsid w:val="0048521C"/>
    <w:rsid w:val="004867BF"/>
    <w:rsid w:val="00491373"/>
    <w:rsid w:val="00492077"/>
    <w:rsid w:val="004A3705"/>
    <w:rsid w:val="004A72E4"/>
    <w:rsid w:val="004B022A"/>
    <w:rsid w:val="004C761C"/>
    <w:rsid w:val="004D1269"/>
    <w:rsid w:val="004F27FE"/>
    <w:rsid w:val="00502134"/>
    <w:rsid w:val="00503E8C"/>
    <w:rsid w:val="00511802"/>
    <w:rsid w:val="00522A07"/>
    <w:rsid w:val="005276E6"/>
    <w:rsid w:val="00527C15"/>
    <w:rsid w:val="00530616"/>
    <w:rsid w:val="00543BB8"/>
    <w:rsid w:val="00565EE5"/>
    <w:rsid w:val="0057058F"/>
    <w:rsid w:val="005750A0"/>
    <w:rsid w:val="00576C56"/>
    <w:rsid w:val="005844AB"/>
    <w:rsid w:val="00593627"/>
    <w:rsid w:val="00596AE6"/>
    <w:rsid w:val="005B203F"/>
    <w:rsid w:val="005C5F1A"/>
    <w:rsid w:val="005C6A48"/>
    <w:rsid w:val="005D5812"/>
    <w:rsid w:val="005E059E"/>
    <w:rsid w:val="005E6356"/>
    <w:rsid w:val="005F465C"/>
    <w:rsid w:val="00605925"/>
    <w:rsid w:val="00605E11"/>
    <w:rsid w:val="00607142"/>
    <w:rsid w:val="00612EFF"/>
    <w:rsid w:val="00617652"/>
    <w:rsid w:val="00622CB2"/>
    <w:rsid w:val="0062535D"/>
    <w:rsid w:val="006269B6"/>
    <w:rsid w:val="00635533"/>
    <w:rsid w:val="0063757D"/>
    <w:rsid w:val="0064488E"/>
    <w:rsid w:val="00657230"/>
    <w:rsid w:val="00657429"/>
    <w:rsid w:val="0065755E"/>
    <w:rsid w:val="00657DF7"/>
    <w:rsid w:val="00661F67"/>
    <w:rsid w:val="00670171"/>
    <w:rsid w:val="00671EA7"/>
    <w:rsid w:val="00682AE3"/>
    <w:rsid w:val="00684FA8"/>
    <w:rsid w:val="00691646"/>
    <w:rsid w:val="006A263F"/>
    <w:rsid w:val="006A44F1"/>
    <w:rsid w:val="006A508A"/>
    <w:rsid w:val="006B6294"/>
    <w:rsid w:val="006C56C4"/>
    <w:rsid w:val="006C7416"/>
    <w:rsid w:val="006E2703"/>
    <w:rsid w:val="006F00D0"/>
    <w:rsid w:val="00706B19"/>
    <w:rsid w:val="0071056B"/>
    <w:rsid w:val="0071303D"/>
    <w:rsid w:val="007236C4"/>
    <w:rsid w:val="00730F73"/>
    <w:rsid w:val="00740A09"/>
    <w:rsid w:val="00752795"/>
    <w:rsid w:val="007536B4"/>
    <w:rsid w:val="007661A7"/>
    <w:rsid w:val="0078479C"/>
    <w:rsid w:val="0078794D"/>
    <w:rsid w:val="00792DFB"/>
    <w:rsid w:val="00795903"/>
    <w:rsid w:val="00797837"/>
    <w:rsid w:val="007B150E"/>
    <w:rsid w:val="007C3728"/>
    <w:rsid w:val="007C5CE1"/>
    <w:rsid w:val="007E07CE"/>
    <w:rsid w:val="007E1AFA"/>
    <w:rsid w:val="007E7853"/>
    <w:rsid w:val="0080156D"/>
    <w:rsid w:val="0080361C"/>
    <w:rsid w:val="00815B62"/>
    <w:rsid w:val="00822007"/>
    <w:rsid w:val="00827D9F"/>
    <w:rsid w:val="008329D7"/>
    <w:rsid w:val="0083642E"/>
    <w:rsid w:val="008443C0"/>
    <w:rsid w:val="0085335E"/>
    <w:rsid w:val="00856C3B"/>
    <w:rsid w:val="00856ED9"/>
    <w:rsid w:val="00857E3B"/>
    <w:rsid w:val="00866BBB"/>
    <w:rsid w:val="008731BA"/>
    <w:rsid w:val="008A45EB"/>
    <w:rsid w:val="008C7F73"/>
    <w:rsid w:val="008D2137"/>
    <w:rsid w:val="008D6B9A"/>
    <w:rsid w:val="008E3774"/>
    <w:rsid w:val="008E3DD1"/>
    <w:rsid w:val="008F46D7"/>
    <w:rsid w:val="008F47AD"/>
    <w:rsid w:val="009012E0"/>
    <w:rsid w:val="00920DB7"/>
    <w:rsid w:val="00922526"/>
    <w:rsid w:val="0093385F"/>
    <w:rsid w:val="009570CE"/>
    <w:rsid w:val="00961CCF"/>
    <w:rsid w:val="00976F7C"/>
    <w:rsid w:val="009B2BBD"/>
    <w:rsid w:val="009B328D"/>
    <w:rsid w:val="009B6C44"/>
    <w:rsid w:val="009E41B3"/>
    <w:rsid w:val="009F20A5"/>
    <w:rsid w:val="009F6724"/>
    <w:rsid w:val="009F6793"/>
    <w:rsid w:val="00A163A3"/>
    <w:rsid w:val="00A2095B"/>
    <w:rsid w:val="00A30A16"/>
    <w:rsid w:val="00A321F7"/>
    <w:rsid w:val="00A34A23"/>
    <w:rsid w:val="00A4750F"/>
    <w:rsid w:val="00A50585"/>
    <w:rsid w:val="00A7113A"/>
    <w:rsid w:val="00A81BB4"/>
    <w:rsid w:val="00A8383D"/>
    <w:rsid w:val="00A91381"/>
    <w:rsid w:val="00A93674"/>
    <w:rsid w:val="00A9797E"/>
    <w:rsid w:val="00AA6D49"/>
    <w:rsid w:val="00AB346F"/>
    <w:rsid w:val="00AD315C"/>
    <w:rsid w:val="00AD48AE"/>
    <w:rsid w:val="00AE1185"/>
    <w:rsid w:val="00AE169F"/>
    <w:rsid w:val="00AE4A80"/>
    <w:rsid w:val="00AE760A"/>
    <w:rsid w:val="00AF325C"/>
    <w:rsid w:val="00AF38B9"/>
    <w:rsid w:val="00B03B06"/>
    <w:rsid w:val="00B11A1B"/>
    <w:rsid w:val="00B1652B"/>
    <w:rsid w:val="00B27A7A"/>
    <w:rsid w:val="00B34203"/>
    <w:rsid w:val="00B36D3D"/>
    <w:rsid w:val="00B45BAE"/>
    <w:rsid w:val="00B61D28"/>
    <w:rsid w:val="00B6209C"/>
    <w:rsid w:val="00B6469F"/>
    <w:rsid w:val="00B64720"/>
    <w:rsid w:val="00B765A7"/>
    <w:rsid w:val="00B942BE"/>
    <w:rsid w:val="00B94F37"/>
    <w:rsid w:val="00BB0F81"/>
    <w:rsid w:val="00BB5170"/>
    <w:rsid w:val="00BD314C"/>
    <w:rsid w:val="00BD7652"/>
    <w:rsid w:val="00BE39BE"/>
    <w:rsid w:val="00C01069"/>
    <w:rsid w:val="00C02654"/>
    <w:rsid w:val="00C17675"/>
    <w:rsid w:val="00C24C83"/>
    <w:rsid w:val="00C571A1"/>
    <w:rsid w:val="00C5766F"/>
    <w:rsid w:val="00C609AD"/>
    <w:rsid w:val="00C70889"/>
    <w:rsid w:val="00C96650"/>
    <w:rsid w:val="00CA2398"/>
    <w:rsid w:val="00CB4C2A"/>
    <w:rsid w:val="00CB64D3"/>
    <w:rsid w:val="00CC3341"/>
    <w:rsid w:val="00CD5E15"/>
    <w:rsid w:val="00CF351B"/>
    <w:rsid w:val="00D0152B"/>
    <w:rsid w:val="00D116A1"/>
    <w:rsid w:val="00D231A9"/>
    <w:rsid w:val="00D24C6F"/>
    <w:rsid w:val="00D318B9"/>
    <w:rsid w:val="00D37353"/>
    <w:rsid w:val="00D40093"/>
    <w:rsid w:val="00D52BF6"/>
    <w:rsid w:val="00D5578E"/>
    <w:rsid w:val="00D635CF"/>
    <w:rsid w:val="00D904CB"/>
    <w:rsid w:val="00DA0743"/>
    <w:rsid w:val="00DA4503"/>
    <w:rsid w:val="00DC218C"/>
    <w:rsid w:val="00DC2504"/>
    <w:rsid w:val="00DC7C34"/>
    <w:rsid w:val="00DD61DB"/>
    <w:rsid w:val="00DF57D6"/>
    <w:rsid w:val="00E01F7D"/>
    <w:rsid w:val="00E02F8D"/>
    <w:rsid w:val="00E13F84"/>
    <w:rsid w:val="00E16FE9"/>
    <w:rsid w:val="00E22D96"/>
    <w:rsid w:val="00E322FD"/>
    <w:rsid w:val="00E33F64"/>
    <w:rsid w:val="00E36F18"/>
    <w:rsid w:val="00E40A02"/>
    <w:rsid w:val="00E47572"/>
    <w:rsid w:val="00E51C6D"/>
    <w:rsid w:val="00E63326"/>
    <w:rsid w:val="00E77B84"/>
    <w:rsid w:val="00E82E72"/>
    <w:rsid w:val="00E86C0F"/>
    <w:rsid w:val="00E92FE4"/>
    <w:rsid w:val="00E936EE"/>
    <w:rsid w:val="00E9401A"/>
    <w:rsid w:val="00EA4984"/>
    <w:rsid w:val="00EB6F73"/>
    <w:rsid w:val="00EC5698"/>
    <w:rsid w:val="00EC6622"/>
    <w:rsid w:val="00EC7921"/>
    <w:rsid w:val="00EE62C4"/>
    <w:rsid w:val="00EF0679"/>
    <w:rsid w:val="00EF32E0"/>
    <w:rsid w:val="00EF3A21"/>
    <w:rsid w:val="00F14B2E"/>
    <w:rsid w:val="00F21F9F"/>
    <w:rsid w:val="00F24F83"/>
    <w:rsid w:val="00F7077C"/>
    <w:rsid w:val="00F7708E"/>
    <w:rsid w:val="00F777FF"/>
    <w:rsid w:val="00F836F3"/>
    <w:rsid w:val="00F84118"/>
    <w:rsid w:val="00F853D3"/>
    <w:rsid w:val="00FB34EE"/>
    <w:rsid w:val="00FB3E35"/>
    <w:rsid w:val="00FC0385"/>
    <w:rsid w:val="00FC2232"/>
    <w:rsid w:val="00FD133C"/>
    <w:rsid w:val="00FD30C2"/>
    <w:rsid w:val="00FE12F1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A10E47"/>
  <w14:defaultImageDpi w14:val="0"/>
  <w15:docId w15:val="{22851828-F0D6-4ACC-A38E-6DF87DCE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472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224728"/>
    <w:rPr>
      <w:rFonts w:ascii="Courier New" w:hAnsi="Courier New" w:cs="Courier New"/>
      <w:lang w:val="x-none" w:eastAsia="en-US"/>
    </w:rPr>
  </w:style>
  <w:style w:type="character" w:customStyle="1" w:styleId="apple-converted-space">
    <w:name w:val="apple-converted-space"/>
    <w:rsid w:val="006C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E375-27A7-45E8-916A-925C7742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Kříž Vlastimil</cp:lastModifiedBy>
  <cp:revision>2</cp:revision>
  <cp:lastPrinted>2019-05-21T11:20:00Z</cp:lastPrinted>
  <dcterms:created xsi:type="dcterms:W3CDTF">2019-08-05T07:02:00Z</dcterms:created>
  <dcterms:modified xsi:type="dcterms:W3CDTF">2019-08-05T07:02:00Z</dcterms:modified>
</cp:coreProperties>
</file>