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04E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C5666">
        <w:rPr>
          <w:rFonts w:ascii="Arial" w:hAnsi="Arial" w:cs="Arial"/>
          <w:sz w:val="24"/>
          <w:szCs w:val="24"/>
        </w:rPr>
        <w:tab/>
      </w:r>
      <w:r w:rsidR="004C566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4C56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000125</w:t>
      </w:r>
    </w:p>
    <w:p w:rsidR="00000000" w:rsidRDefault="004C56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C566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</w:p>
    <w:p w:rsidR="00000000" w:rsidRDefault="004C56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C56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C56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604E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604E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4C56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FLORAVIL, s.r.o.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Moskevská 1523/63</w:t>
      </w:r>
    </w:p>
    <w:p w:rsidR="00000000" w:rsidRDefault="004C56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10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31.07.2019</w:t>
      </w:r>
    </w:p>
    <w:p w:rsidR="00000000" w:rsidRDefault="004C56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C56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27390675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CZ27390675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63 667,00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63 667,00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 Prima Zona- 100 m2</w:t>
      </w:r>
    </w:p>
    <w:p w:rsidR="00000000" w:rsidRDefault="004C56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cena zahrnuje dodání cibulovin a jejich mechanizovanou výsadbu.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C56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C56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C56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C56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604E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4C56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C5666" w:rsidRDefault="004C5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C566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E6"/>
    <w:rsid w:val="001604E6"/>
    <w:rsid w:val="004C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6E61AC5E.dotm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2019-08-02T05:58:00Z</cp:lastPrinted>
  <dcterms:created xsi:type="dcterms:W3CDTF">2019-08-02T05:58:00Z</dcterms:created>
  <dcterms:modified xsi:type="dcterms:W3CDTF">2019-08-02T05:58:00Z</dcterms:modified>
</cp:coreProperties>
</file>