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7AD" w:rsidRDefault="000807AD" w:rsidP="000807AD">
      <w:r>
        <w:t>Jaroslav Roubal-malířské a lakýrnické práce</w:t>
      </w:r>
    </w:p>
    <w:p w:rsidR="000807AD" w:rsidRDefault="000807AD" w:rsidP="000807AD">
      <w:r>
        <w:t>Ruprechtická 2272, Praha 9</w:t>
      </w:r>
    </w:p>
    <w:p w:rsidR="000807AD" w:rsidRDefault="000807AD" w:rsidP="000807AD"/>
    <w:p w:rsidR="000807AD" w:rsidRDefault="000807AD" w:rsidP="000807AD">
      <w:r>
        <w:t>IČO 61303089</w:t>
      </w:r>
    </w:p>
    <w:p w:rsidR="000807AD" w:rsidRDefault="000807AD" w:rsidP="000807AD"/>
    <w:p w:rsidR="000807AD" w:rsidRDefault="000807AD" w:rsidP="000807A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07AD" w:rsidRDefault="000807AD" w:rsidP="000807AD"/>
    <w:p w:rsidR="000807AD" w:rsidRDefault="000807AD" w:rsidP="000807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4F4E39">
        <w:t xml:space="preserve">                 V Praze  1. 8.</w:t>
      </w:r>
      <w:r>
        <w:t xml:space="preserve"> 2019</w:t>
      </w:r>
    </w:p>
    <w:p w:rsidR="000807AD" w:rsidRDefault="000807AD" w:rsidP="000807AD"/>
    <w:p w:rsidR="000807AD" w:rsidRDefault="000807AD" w:rsidP="000807AD"/>
    <w:p w:rsidR="000807AD" w:rsidRDefault="000807AD" w:rsidP="000807AD"/>
    <w:p w:rsidR="000807AD" w:rsidRDefault="000807AD" w:rsidP="000807AD">
      <w:r>
        <w:t>Dobrý den,</w:t>
      </w:r>
    </w:p>
    <w:p w:rsidR="000807AD" w:rsidRDefault="000807AD" w:rsidP="000807AD">
      <w:r>
        <w:t>na základě Vaší</w:t>
      </w:r>
      <w:r w:rsidR="004F4E39">
        <w:t xml:space="preserve"> dřívější</w:t>
      </w:r>
      <w:r>
        <w:t xml:space="preserve"> cenové nabídky</w:t>
      </w:r>
      <w:r w:rsidR="004F4E39">
        <w:t xml:space="preserve">, doobjednáváme </w:t>
      </w:r>
      <w:bookmarkStart w:id="0" w:name="_GoBack"/>
      <w:bookmarkEnd w:id="0"/>
      <w:r>
        <w:t xml:space="preserve">malování </w:t>
      </w:r>
      <w:r w:rsidR="004F4E39">
        <w:t xml:space="preserve"> </w:t>
      </w:r>
      <w:r>
        <w:t xml:space="preserve">školní </w:t>
      </w:r>
      <w:r w:rsidR="004F4E39">
        <w:t>kuchyně</w:t>
      </w:r>
      <w:r>
        <w:t xml:space="preserve"> dle této nabídky. </w:t>
      </w:r>
    </w:p>
    <w:p w:rsidR="000807AD" w:rsidRDefault="000807AD" w:rsidP="000807AD"/>
    <w:p w:rsidR="000807AD" w:rsidRDefault="000807AD" w:rsidP="000807AD">
      <w:r>
        <w:t>Děkuji</w:t>
      </w:r>
    </w:p>
    <w:p w:rsidR="000807AD" w:rsidRDefault="000807AD" w:rsidP="000807AD"/>
    <w:p w:rsidR="000807AD" w:rsidRDefault="000807AD" w:rsidP="000807AD"/>
    <w:p w:rsidR="000807AD" w:rsidRDefault="000807AD" w:rsidP="000807AD">
      <w:pPr>
        <w:rPr>
          <w:lang w:eastAsia="cs-CZ"/>
        </w:rPr>
      </w:pPr>
      <w:r>
        <w:rPr>
          <w:lang w:eastAsia="cs-CZ"/>
        </w:rPr>
        <w:t>Monika Hronová</w:t>
      </w:r>
    </w:p>
    <w:p w:rsidR="000807AD" w:rsidRDefault="000807AD" w:rsidP="000807AD">
      <w:pPr>
        <w:rPr>
          <w:lang w:eastAsia="cs-CZ"/>
        </w:rPr>
      </w:pPr>
      <w:r>
        <w:rPr>
          <w:lang w:eastAsia="cs-CZ"/>
        </w:rPr>
        <w:t xml:space="preserve">ekonomka </w:t>
      </w:r>
    </w:p>
    <w:p w:rsidR="000807AD" w:rsidRDefault="000807AD" w:rsidP="000807AD">
      <w:pPr>
        <w:rPr>
          <w:lang w:eastAsia="cs-CZ"/>
        </w:rPr>
      </w:pPr>
    </w:p>
    <w:p w:rsidR="000807AD" w:rsidRDefault="000807AD" w:rsidP="000807AD">
      <w:pPr>
        <w:rPr>
          <w:lang w:eastAsia="cs-CZ"/>
        </w:rPr>
      </w:pPr>
    </w:p>
    <w:p w:rsidR="000807AD" w:rsidRDefault="000807AD" w:rsidP="000807AD">
      <w:pPr>
        <w:rPr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609600" cy="1009650"/>
            <wp:effectExtent l="0" t="0" r="0" b="0"/>
            <wp:docPr id="1" name="Obrázek 1" descr="cid:image001.png@01CFC1F0.343C1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CFC1F0.343C1B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7AD" w:rsidRDefault="000807AD" w:rsidP="000807AD">
      <w:pPr>
        <w:rPr>
          <w:color w:val="2F5496"/>
          <w:sz w:val="24"/>
          <w:szCs w:val="24"/>
          <w:lang w:eastAsia="cs-CZ"/>
        </w:rPr>
      </w:pPr>
      <w:r>
        <w:rPr>
          <w:color w:val="2F5496"/>
          <w:sz w:val="24"/>
          <w:szCs w:val="24"/>
          <w:lang w:eastAsia="cs-CZ"/>
        </w:rPr>
        <w:t>Masarykova střední škola chemická</w:t>
      </w:r>
    </w:p>
    <w:p w:rsidR="000807AD" w:rsidRDefault="000807AD" w:rsidP="000807AD">
      <w:pPr>
        <w:rPr>
          <w:color w:val="2F5496"/>
          <w:lang w:eastAsia="cs-CZ"/>
        </w:rPr>
      </w:pPr>
      <w:r>
        <w:rPr>
          <w:color w:val="2F5496"/>
          <w:lang w:eastAsia="cs-CZ"/>
        </w:rPr>
        <w:t>Křemencova 12/179, 116 28 Praha 1-Nové Město</w:t>
      </w:r>
    </w:p>
    <w:p w:rsidR="000807AD" w:rsidRDefault="004F4E39" w:rsidP="000807AD">
      <w:pPr>
        <w:rPr>
          <w:color w:val="2F5496"/>
          <w:lang w:eastAsia="cs-CZ"/>
        </w:rPr>
      </w:pPr>
      <w:hyperlink r:id="rId6" w:history="1">
        <w:r w:rsidR="000807AD">
          <w:rPr>
            <w:rStyle w:val="Hypertextovodkaz"/>
            <w:lang w:eastAsia="cs-CZ"/>
          </w:rPr>
          <w:t>www.mssch.cz</w:t>
        </w:r>
      </w:hyperlink>
      <w:r w:rsidR="000807AD">
        <w:rPr>
          <w:color w:val="2F5496"/>
          <w:lang w:eastAsia="cs-CZ"/>
        </w:rPr>
        <w:t>     tel.: 222 924 423, 778 888 960</w:t>
      </w:r>
    </w:p>
    <w:p w:rsidR="000807AD" w:rsidRDefault="004F4E39" w:rsidP="000807AD">
      <w:pPr>
        <w:rPr>
          <w:color w:val="2F5496"/>
          <w:lang w:eastAsia="cs-CZ"/>
        </w:rPr>
      </w:pPr>
      <w:hyperlink r:id="rId7" w:history="1">
        <w:r w:rsidR="000807AD">
          <w:rPr>
            <w:rStyle w:val="Hypertextovodkaz"/>
            <w:lang w:eastAsia="cs-CZ"/>
          </w:rPr>
          <w:t>monika.hronova@mssch.cz</w:t>
        </w:r>
      </w:hyperlink>
    </w:p>
    <w:p w:rsidR="009359F8" w:rsidRDefault="009359F8"/>
    <w:sectPr w:rsidR="00935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AD"/>
    <w:rsid w:val="000807AD"/>
    <w:rsid w:val="004F4E39"/>
    <w:rsid w:val="005D3863"/>
    <w:rsid w:val="0093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B793"/>
  <w15:chartTrackingRefBased/>
  <w15:docId w15:val="{1DE99E94-A131-4FAB-9975-1AE51295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07A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07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nika.hronova@mssch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sch.cz/" TargetMode="External"/><Relationship Id="rId5" Type="http://schemas.openxmlformats.org/officeDocument/2006/relationships/image" Target="cid:image001.jpg@01D501C3.30527B2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5D13BF27.dotm</Template>
  <TotalTime>0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MSŠCH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Hronová</dc:creator>
  <cp:keywords/>
  <dc:description/>
  <cp:lastModifiedBy>Monika Hronová</cp:lastModifiedBy>
  <cp:revision>2</cp:revision>
  <dcterms:created xsi:type="dcterms:W3CDTF">2019-08-01T12:32:00Z</dcterms:created>
  <dcterms:modified xsi:type="dcterms:W3CDTF">2019-08-01T12:32:00Z</dcterms:modified>
</cp:coreProperties>
</file>