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3514B" w14:textId="77777777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05560">
        <w:rPr>
          <w:rStyle w:val="Siln"/>
          <w:rFonts w:asciiTheme="minorHAnsi" w:hAnsiTheme="minorHAnsi" w:cstheme="minorHAnsi"/>
        </w:rPr>
        <w:t>Kupní smlouva o nákupu ochranných pracovních pomůcek</w:t>
      </w:r>
    </w:p>
    <w:p w14:paraId="6182540E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</w:p>
    <w:p w14:paraId="5FDF848F" w14:textId="77777777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05560">
        <w:rPr>
          <w:rStyle w:val="Siln"/>
          <w:rFonts w:asciiTheme="minorHAnsi" w:hAnsiTheme="minorHAnsi" w:cstheme="minorHAnsi"/>
        </w:rPr>
        <w:t>I.</w:t>
      </w:r>
    </w:p>
    <w:p w14:paraId="58F82E0E" w14:textId="26872D06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</w:rPr>
      </w:pPr>
      <w:r w:rsidRPr="00005560">
        <w:rPr>
          <w:rStyle w:val="Siln"/>
          <w:rFonts w:asciiTheme="minorHAnsi" w:hAnsiTheme="minorHAnsi" w:cstheme="minorHAnsi"/>
        </w:rPr>
        <w:t>Smluvní strany</w:t>
      </w:r>
    </w:p>
    <w:p w14:paraId="440BBB22" w14:textId="77777777" w:rsidR="00D42AAE" w:rsidRPr="00005560" w:rsidRDefault="00D42AAE" w:rsidP="00D42AAE">
      <w:pPr>
        <w:pStyle w:val="Normlnweb"/>
        <w:spacing w:before="12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Jméno a příjmení / firma*:       </w:t>
      </w:r>
      <w:r w:rsidRPr="00005560">
        <w:rPr>
          <w:rFonts w:asciiTheme="minorHAnsi" w:hAnsiTheme="minorHAnsi" w:cstheme="minorHAnsi"/>
        </w:rPr>
        <w:tab/>
      </w:r>
      <w:proofErr w:type="spellStart"/>
      <w:r w:rsidRPr="00005560">
        <w:rPr>
          <w:rStyle w:val="textstyle01"/>
          <w:rFonts w:asciiTheme="minorHAnsi" w:hAnsiTheme="minorHAnsi" w:cstheme="minorHAnsi"/>
        </w:rPr>
        <w:t>Fides</w:t>
      </w:r>
      <w:proofErr w:type="spellEnd"/>
      <w:r w:rsidRPr="00005560">
        <w:rPr>
          <w:rStyle w:val="textstyle01"/>
          <w:rFonts w:asciiTheme="minorHAnsi" w:hAnsiTheme="minorHAnsi" w:cstheme="minorHAnsi"/>
        </w:rPr>
        <w:t xml:space="preserve"> Bruntál, </w:t>
      </w:r>
      <w:proofErr w:type="spellStart"/>
      <w:proofErr w:type="gramStart"/>
      <w:r w:rsidRPr="00005560">
        <w:rPr>
          <w:rStyle w:val="textstyle01"/>
          <w:rFonts w:asciiTheme="minorHAnsi" w:hAnsiTheme="minorHAnsi" w:cstheme="minorHAnsi"/>
        </w:rPr>
        <w:t>spol.s</w:t>
      </w:r>
      <w:proofErr w:type="spellEnd"/>
      <w:proofErr w:type="gramEnd"/>
      <w:r w:rsidRPr="00005560">
        <w:rPr>
          <w:rStyle w:val="textstyle01"/>
          <w:rFonts w:asciiTheme="minorHAnsi" w:hAnsiTheme="minorHAnsi" w:cstheme="minorHAnsi"/>
        </w:rPr>
        <w:t xml:space="preserve"> r.o.</w:t>
      </w:r>
    </w:p>
    <w:p w14:paraId="1116DE59" w14:textId="77777777" w:rsidR="00D42AAE" w:rsidRPr="00005560" w:rsidRDefault="00D42AAE" w:rsidP="00D42AAE">
      <w:pPr>
        <w:pStyle w:val="Normlnweb"/>
        <w:spacing w:before="12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Trvalé bydliště / sídlo*:            </w:t>
      </w:r>
      <w:r w:rsidRPr="00005560">
        <w:rPr>
          <w:rFonts w:asciiTheme="minorHAnsi" w:hAnsiTheme="minorHAnsi" w:cstheme="minorHAnsi"/>
        </w:rPr>
        <w:tab/>
      </w:r>
      <w:r w:rsidRPr="00005560">
        <w:rPr>
          <w:rStyle w:val="textstyle01"/>
          <w:rFonts w:asciiTheme="minorHAnsi" w:hAnsiTheme="minorHAnsi" w:cstheme="minorHAnsi"/>
        </w:rPr>
        <w:t xml:space="preserve">792 01 Bruntál, </w:t>
      </w:r>
      <w:proofErr w:type="spellStart"/>
      <w:r w:rsidRPr="00005560">
        <w:rPr>
          <w:rStyle w:val="textstyle01"/>
          <w:rFonts w:asciiTheme="minorHAnsi" w:hAnsiTheme="minorHAnsi" w:cstheme="minorHAnsi"/>
        </w:rPr>
        <w:t>tř.Práce</w:t>
      </w:r>
      <w:proofErr w:type="spellEnd"/>
      <w:r w:rsidRPr="00005560">
        <w:rPr>
          <w:rStyle w:val="textstyle01"/>
          <w:rFonts w:asciiTheme="minorHAnsi" w:hAnsiTheme="minorHAnsi" w:cstheme="minorHAnsi"/>
        </w:rPr>
        <w:t xml:space="preserve"> 1964/3</w:t>
      </w:r>
    </w:p>
    <w:p w14:paraId="355CAB63" w14:textId="77777777" w:rsidR="00D42AAE" w:rsidRPr="00005560" w:rsidRDefault="00D42AAE" w:rsidP="00D42AAE">
      <w:pPr>
        <w:pStyle w:val="Normlnweb"/>
        <w:spacing w:before="12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 xml:space="preserve">Rodné číslo / IČ*:              </w:t>
      </w:r>
      <w:r w:rsidRPr="00005560">
        <w:rPr>
          <w:rFonts w:asciiTheme="minorHAnsi" w:hAnsiTheme="minorHAnsi" w:cstheme="minorHAnsi"/>
        </w:rPr>
        <w:tab/>
      </w:r>
      <w:r w:rsidRPr="00005560">
        <w:rPr>
          <w:rFonts w:asciiTheme="minorHAnsi" w:hAnsiTheme="minorHAnsi" w:cstheme="minorHAnsi"/>
        </w:rPr>
        <w:tab/>
        <w:t>29389402</w:t>
      </w:r>
    </w:p>
    <w:p w14:paraId="3F27D180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  <w:i/>
        </w:rPr>
      </w:pPr>
      <w:r w:rsidRPr="00005560">
        <w:rPr>
          <w:rFonts w:asciiTheme="minorHAnsi" w:hAnsiTheme="minorHAnsi" w:cstheme="minorHAnsi"/>
          <w:i/>
        </w:rPr>
        <w:t xml:space="preserve"> (dále jen jako „prodávající“)</w:t>
      </w:r>
    </w:p>
    <w:p w14:paraId="759D01D9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35CE6AF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a</w:t>
      </w:r>
    </w:p>
    <w:p w14:paraId="3E0A7D00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336A3008" w14:textId="77777777" w:rsidR="00D42AAE" w:rsidRPr="00005560" w:rsidRDefault="00D42AAE" w:rsidP="00D42AAE">
      <w:pPr>
        <w:pStyle w:val="Normlnweb"/>
        <w:spacing w:before="120" w:beforeAutospacing="0" w:after="0" w:afterAutospacing="0"/>
        <w:ind w:left="3261" w:hanging="3261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 xml:space="preserve">Jméno a příjmení / firma*:        </w:t>
      </w:r>
      <w:bookmarkStart w:id="0" w:name="m_-5384790233330831197___62e3e69b___Hlk4"/>
      <w:r w:rsidRPr="00005560">
        <w:rPr>
          <w:rFonts w:asciiTheme="minorHAnsi" w:hAnsiTheme="minorHAnsi" w:cstheme="minorHAnsi"/>
          <w:color w:val="222222"/>
          <w:shd w:val="clear" w:color="auto" w:fill="FFFFFF"/>
        </w:rPr>
        <w:t xml:space="preserve">Ing. Jan </w:t>
      </w:r>
      <w:proofErr w:type="spellStart"/>
      <w:r w:rsidRPr="00005560">
        <w:rPr>
          <w:rFonts w:asciiTheme="minorHAnsi" w:hAnsiTheme="minorHAnsi" w:cstheme="minorHAnsi"/>
          <w:color w:val="222222"/>
          <w:shd w:val="clear" w:color="auto" w:fill="FFFFFF"/>
        </w:rPr>
        <w:t>Meca</w:t>
      </w:r>
      <w:bookmarkEnd w:id="0"/>
      <w:proofErr w:type="spellEnd"/>
      <w:r w:rsidRPr="00005560">
        <w:rPr>
          <w:rFonts w:asciiTheme="minorHAnsi" w:hAnsiTheme="minorHAnsi" w:cstheme="minorHAnsi"/>
          <w:color w:val="222222"/>
          <w:shd w:val="clear" w:color="auto" w:fill="FFFFFF"/>
        </w:rPr>
        <w:t>, ředitel organizace Střední průmyslová škola a Obchodní akademie, Bruntál, příspěvková organizace</w:t>
      </w:r>
    </w:p>
    <w:p w14:paraId="0BC1843E" w14:textId="77777777" w:rsidR="00D42AAE" w:rsidRPr="00005560" w:rsidRDefault="00D42AAE" w:rsidP="00D42AAE">
      <w:pPr>
        <w:pStyle w:val="Normlnweb"/>
        <w:spacing w:before="12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 xml:space="preserve">Trvalé bydliště / sídlo*:             </w:t>
      </w:r>
      <w:proofErr w:type="spellStart"/>
      <w:r w:rsidRPr="00005560">
        <w:rPr>
          <w:rFonts w:asciiTheme="minorHAnsi" w:hAnsiTheme="minorHAnsi" w:cstheme="minorHAnsi"/>
          <w:color w:val="222222"/>
          <w:shd w:val="clear" w:color="auto" w:fill="FFFFFF"/>
        </w:rPr>
        <w:t>Kavalcova</w:t>
      </w:r>
      <w:proofErr w:type="spellEnd"/>
      <w:r w:rsidRPr="00005560">
        <w:rPr>
          <w:rFonts w:asciiTheme="minorHAnsi" w:hAnsiTheme="minorHAnsi" w:cstheme="minorHAnsi"/>
          <w:color w:val="222222"/>
          <w:shd w:val="clear" w:color="auto" w:fill="FFFFFF"/>
        </w:rPr>
        <w:t xml:space="preserve"> 814/1</w:t>
      </w:r>
      <w:r w:rsidRPr="00005560">
        <w:rPr>
          <w:rFonts w:asciiTheme="minorHAnsi" w:hAnsiTheme="minorHAnsi" w:cstheme="minorHAnsi"/>
          <w:color w:val="222222"/>
        </w:rPr>
        <w:t xml:space="preserve">, </w:t>
      </w:r>
      <w:r w:rsidRPr="00005560">
        <w:rPr>
          <w:rFonts w:asciiTheme="minorHAnsi" w:hAnsiTheme="minorHAnsi" w:cstheme="minorHAnsi"/>
          <w:color w:val="222222"/>
          <w:shd w:val="clear" w:color="auto" w:fill="FFFFFF"/>
        </w:rPr>
        <w:t>792 01, Bruntál</w:t>
      </w:r>
    </w:p>
    <w:p w14:paraId="19FAF021" w14:textId="77777777" w:rsidR="00D42AAE" w:rsidRPr="00005560" w:rsidRDefault="00D42AAE" w:rsidP="00D42AAE">
      <w:pPr>
        <w:pStyle w:val="Normlnweb"/>
        <w:spacing w:before="120" w:beforeAutospacing="0" w:after="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005560">
        <w:rPr>
          <w:rFonts w:asciiTheme="minorHAnsi" w:hAnsiTheme="minorHAnsi" w:cstheme="minorHAnsi"/>
        </w:rPr>
        <w:t>Rodné číslo / IČ*:             </w:t>
      </w:r>
      <w:r w:rsidRPr="00005560">
        <w:rPr>
          <w:rFonts w:asciiTheme="minorHAnsi" w:hAnsiTheme="minorHAnsi" w:cstheme="minorHAnsi"/>
        </w:rPr>
        <w:tab/>
        <w:t xml:space="preserve">       </w:t>
      </w:r>
      <w:r w:rsidRPr="00005560">
        <w:rPr>
          <w:rFonts w:asciiTheme="minorHAnsi" w:hAnsiTheme="minorHAnsi" w:cstheme="minorHAnsi"/>
          <w:color w:val="222222"/>
          <w:shd w:val="clear" w:color="auto" w:fill="FFFFFF"/>
        </w:rPr>
        <w:t>00601322</w:t>
      </w:r>
    </w:p>
    <w:p w14:paraId="4ADADEE8" w14:textId="77777777" w:rsidR="00D42AAE" w:rsidRPr="00005560" w:rsidRDefault="00D42AAE" w:rsidP="00D42AAE">
      <w:pPr>
        <w:pStyle w:val="Normlnweb"/>
        <w:spacing w:before="120" w:beforeAutospacing="0" w:after="0" w:afterAutospacing="0"/>
        <w:rPr>
          <w:rFonts w:asciiTheme="minorHAnsi" w:hAnsiTheme="minorHAnsi" w:cstheme="minorHAnsi"/>
          <w:i/>
        </w:rPr>
      </w:pPr>
      <w:r w:rsidRPr="00005560">
        <w:rPr>
          <w:rFonts w:asciiTheme="minorHAnsi" w:hAnsiTheme="minorHAnsi" w:cstheme="minorHAnsi"/>
          <w:i/>
        </w:rPr>
        <w:t xml:space="preserve"> (dále jen jako „kupující“)</w:t>
      </w:r>
    </w:p>
    <w:p w14:paraId="49A6379B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08B02089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7DCD879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společně též jako „smluvní strany“</w:t>
      </w:r>
    </w:p>
    <w:p w14:paraId="1E697659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4EEDE662" w14:textId="5BFE41F3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uzavřely tuto kupní smlouvu:</w:t>
      </w:r>
    </w:p>
    <w:p w14:paraId="17AC2455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</w:p>
    <w:p w14:paraId="42DF86CA" w14:textId="77777777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05560">
        <w:rPr>
          <w:rStyle w:val="Siln"/>
          <w:rFonts w:asciiTheme="minorHAnsi" w:hAnsiTheme="minorHAnsi" w:cstheme="minorHAnsi"/>
        </w:rPr>
        <w:t>II.</w:t>
      </w:r>
    </w:p>
    <w:p w14:paraId="1442DBB0" w14:textId="77777777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</w:rPr>
      </w:pPr>
      <w:r w:rsidRPr="00005560">
        <w:rPr>
          <w:rStyle w:val="Siln"/>
          <w:rFonts w:asciiTheme="minorHAnsi" w:hAnsiTheme="minorHAnsi" w:cstheme="minorHAnsi"/>
        </w:rPr>
        <w:t>Předmět smlouvy</w:t>
      </w:r>
    </w:p>
    <w:p w14:paraId="63F29C6B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D679886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Předmětem této smlouvy je nákup ochranných pracovních pomůcek:</w:t>
      </w:r>
    </w:p>
    <w:p w14:paraId="3A533CD9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Identifikace:</w:t>
      </w:r>
    </w:p>
    <w:p w14:paraId="38C31F97" w14:textId="27B0039C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</w:rPr>
      </w:pPr>
    </w:p>
    <w:p w14:paraId="309FAA84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005560">
        <w:rPr>
          <w:rFonts w:asciiTheme="minorHAnsi" w:hAnsiTheme="minorHAnsi" w:cstheme="minorHAnsi"/>
        </w:rPr>
        <w:t>Monterková</w:t>
      </w:r>
      <w:proofErr w:type="spellEnd"/>
      <w:r w:rsidRPr="00005560">
        <w:rPr>
          <w:rFonts w:asciiTheme="minorHAnsi" w:hAnsiTheme="minorHAnsi" w:cstheme="minorHAnsi"/>
        </w:rPr>
        <w:t xml:space="preserve"> blůza </w:t>
      </w:r>
      <w:proofErr w:type="spellStart"/>
      <w:r w:rsidRPr="00005560">
        <w:rPr>
          <w:rFonts w:asciiTheme="minorHAnsi" w:hAnsiTheme="minorHAnsi" w:cstheme="minorHAnsi"/>
        </w:rPr>
        <w:t>Emerton</w:t>
      </w:r>
      <w:proofErr w:type="spellEnd"/>
      <w:r w:rsidRPr="00005560">
        <w:rPr>
          <w:rFonts w:asciiTheme="minorHAnsi" w:hAnsiTheme="minorHAnsi" w:cstheme="minorHAnsi"/>
        </w:rPr>
        <w:t xml:space="preserve"> (černá, modrá) + prsní logo   615,90kč, počet kusů 45</w:t>
      </w:r>
    </w:p>
    <w:p w14:paraId="785D4871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2DB103A0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005560">
        <w:rPr>
          <w:rFonts w:asciiTheme="minorHAnsi" w:hAnsiTheme="minorHAnsi" w:cstheme="minorHAnsi"/>
        </w:rPr>
        <w:t>Monterkové</w:t>
      </w:r>
      <w:proofErr w:type="spellEnd"/>
      <w:r w:rsidRPr="00005560">
        <w:rPr>
          <w:rFonts w:asciiTheme="minorHAnsi" w:hAnsiTheme="minorHAnsi" w:cstheme="minorHAnsi"/>
        </w:rPr>
        <w:t xml:space="preserve"> kalhoty </w:t>
      </w:r>
      <w:proofErr w:type="spellStart"/>
      <w:r w:rsidRPr="00005560">
        <w:rPr>
          <w:rFonts w:asciiTheme="minorHAnsi" w:hAnsiTheme="minorHAnsi" w:cstheme="minorHAnsi"/>
        </w:rPr>
        <w:t>Emerton</w:t>
      </w:r>
      <w:proofErr w:type="spellEnd"/>
      <w:r w:rsidRPr="00005560">
        <w:rPr>
          <w:rFonts w:asciiTheme="minorHAnsi" w:hAnsiTheme="minorHAnsi" w:cstheme="minorHAnsi"/>
        </w:rPr>
        <w:t xml:space="preserve"> pasové (černé, modré) 528,80kč, počet kusů 45</w:t>
      </w:r>
    </w:p>
    <w:p w14:paraId="7AE4CC3D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367C4C6D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Pracovní čepice </w:t>
      </w:r>
      <w:proofErr w:type="spellStart"/>
      <w:r w:rsidRPr="00005560">
        <w:rPr>
          <w:rFonts w:asciiTheme="minorHAnsi" w:hAnsiTheme="minorHAnsi" w:cstheme="minorHAnsi"/>
        </w:rPr>
        <w:t>Tulle</w:t>
      </w:r>
      <w:proofErr w:type="spellEnd"/>
      <w:r w:rsidRPr="00005560">
        <w:rPr>
          <w:rFonts w:asciiTheme="minorHAnsi" w:hAnsiTheme="minorHAnsi" w:cstheme="minorHAnsi"/>
        </w:rPr>
        <w:t xml:space="preserve"> (černá, modrá) 30,-kč, počet kusů 45</w:t>
      </w:r>
    </w:p>
    <w:p w14:paraId="598CCCA2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0993574B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Rukavice Mechanik vel.10, 27,90kč, počet kusů 45</w:t>
      </w:r>
    </w:p>
    <w:p w14:paraId="7488960F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36F1B808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005560">
        <w:rPr>
          <w:rFonts w:asciiTheme="minorHAnsi" w:hAnsiTheme="minorHAnsi" w:cstheme="minorHAnsi"/>
        </w:rPr>
        <w:t>Ochrańné</w:t>
      </w:r>
      <w:proofErr w:type="spellEnd"/>
      <w:r w:rsidRPr="00005560">
        <w:rPr>
          <w:rFonts w:asciiTheme="minorHAnsi" w:hAnsiTheme="minorHAnsi" w:cstheme="minorHAnsi"/>
        </w:rPr>
        <w:t xml:space="preserve"> brýle </w:t>
      </w:r>
      <w:proofErr w:type="spellStart"/>
      <w:r w:rsidRPr="00005560">
        <w:rPr>
          <w:rFonts w:asciiTheme="minorHAnsi" w:hAnsiTheme="minorHAnsi" w:cstheme="minorHAnsi"/>
        </w:rPr>
        <w:t>nassau</w:t>
      </w:r>
      <w:proofErr w:type="spellEnd"/>
      <w:r w:rsidRPr="00005560">
        <w:rPr>
          <w:rFonts w:asciiTheme="minorHAnsi" w:hAnsiTheme="minorHAnsi" w:cstheme="minorHAnsi"/>
        </w:rPr>
        <w:t xml:space="preserve"> V2011 čiré   34,-kč, počet kusů 45</w:t>
      </w:r>
    </w:p>
    <w:p w14:paraId="722DEB09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669EBA31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Pracovní obuv ART -01 kotníková   293,-kč, počet kusů 45</w:t>
      </w:r>
    </w:p>
    <w:p w14:paraId="7259E8CD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7E44FC1A" w14:textId="77777777" w:rsidR="00D42AAE" w:rsidRPr="00005560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 </w:t>
      </w:r>
    </w:p>
    <w:p w14:paraId="7E9B2FB8" w14:textId="79D9E2D1" w:rsidR="00D42AAE" w:rsidRPr="00D42AAE" w:rsidRDefault="00D42AAE" w:rsidP="00D42AAE">
      <w:pPr>
        <w:pStyle w:val="xxmsonormal"/>
        <w:shd w:val="clear" w:color="auto" w:fill="FFFFFF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005560">
        <w:rPr>
          <w:rFonts w:asciiTheme="minorHAnsi" w:hAnsiTheme="minorHAnsi" w:cstheme="minorHAnsi"/>
          <w:b/>
          <w:bCs/>
        </w:rPr>
        <w:t>Celková částka je 68 832,- Kč včetně DPH.</w:t>
      </w:r>
    </w:p>
    <w:p w14:paraId="2282AEE4" w14:textId="77777777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005560">
        <w:rPr>
          <w:rStyle w:val="Siln"/>
          <w:rFonts w:asciiTheme="minorHAnsi" w:hAnsiTheme="minorHAnsi" w:cstheme="minorHAnsi"/>
        </w:rPr>
        <w:lastRenderedPageBreak/>
        <w:t>III.</w:t>
      </w:r>
    </w:p>
    <w:p w14:paraId="0A7C1CD9" w14:textId="77777777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</w:rPr>
      </w:pPr>
      <w:r w:rsidRPr="00005560">
        <w:rPr>
          <w:rStyle w:val="Siln"/>
          <w:rFonts w:asciiTheme="minorHAnsi" w:hAnsiTheme="minorHAnsi" w:cstheme="minorHAnsi"/>
        </w:rPr>
        <w:t>Závěrečná ustanovení</w:t>
      </w:r>
    </w:p>
    <w:p w14:paraId="566B7743" w14:textId="77777777" w:rsidR="00D42AAE" w:rsidRPr="00005560" w:rsidRDefault="00D42AAE" w:rsidP="00D42AA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3CB3BA6" w14:textId="77777777" w:rsidR="00D42AAE" w:rsidRPr="00005560" w:rsidRDefault="00D42AAE" w:rsidP="00D42AAE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Tato smlouva byla uzavřena ve dvou stejnopisech, přičemž každá ze smluvních stran obdrží po jednom. </w:t>
      </w:r>
    </w:p>
    <w:p w14:paraId="102C2C99" w14:textId="37100A66" w:rsidR="00D42AAE" w:rsidRPr="00005560" w:rsidRDefault="00D42AAE" w:rsidP="00B30F83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bookmarkStart w:id="1" w:name="_GoBack"/>
      <w:bookmarkEnd w:id="1"/>
    </w:p>
    <w:p w14:paraId="09B7944B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2C0C940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8F58B72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EF35D2C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05560">
        <w:rPr>
          <w:rFonts w:asciiTheme="minorHAnsi" w:hAnsiTheme="minorHAnsi" w:cstheme="minorHAnsi"/>
        </w:rPr>
        <w:t>V Bruntále dne 2</w:t>
      </w:r>
      <w:r>
        <w:rPr>
          <w:rFonts w:asciiTheme="minorHAnsi" w:hAnsiTheme="minorHAnsi" w:cstheme="minorHAnsi"/>
        </w:rPr>
        <w:t>4</w:t>
      </w:r>
      <w:r w:rsidRPr="0000556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7</w:t>
      </w:r>
      <w:r w:rsidRPr="00005560">
        <w:rPr>
          <w:rFonts w:asciiTheme="minorHAnsi" w:hAnsiTheme="minorHAnsi" w:cstheme="minorHAnsi"/>
        </w:rPr>
        <w:t>. 201</w:t>
      </w:r>
      <w:r>
        <w:rPr>
          <w:rFonts w:asciiTheme="minorHAnsi" w:hAnsiTheme="minorHAnsi" w:cstheme="minorHAnsi"/>
        </w:rPr>
        <w:t>9</w:t>
      </w:r>
    </w:p>
    <w:p w14:paraId="794A22C5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2C24CBD7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AACBCB7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6FD08880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</w:p>
    <w:p w14:paraId="2E119667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</w:p>
    <w:p w14:paraId="73C3C9A7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</w:p>
    <w:p w14:paraId="391BFC83" w14:textId="77777777" w:rsidR="00D42AAE" w:rsidRPr="00005560" w:rsidRDefault="00D42AAE" w:rsidP="00D42AAE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</w:rPr>
      </w:pPr>
    </w:p>
    <w:p w14:paraId="01B2F659" w14:textId="77777777" w:rsidR="00D42AAE" w:rsidRPr="00005560" w:rsidRDefault="00D42AAE" w:rsidP="00D42AAE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</w:rPr>
      </w:pPr>
    </w:p>
    <w:p w14:paraId="49A1761E" w14:textId="77777777" w:rsidR="00D42AAE" w:rsidRPr="00005560" w:rsidRDefault="00D42AAE" w:rsidP="00D42AAE">
      <w:pPr>
        <w:spacing w:after="0"/>
        <w:jc w:val="center"/>
        <w:rPr>
          <w:rFonts w:cstheme="minorHAnsi"/>
          <w:sz w:val="24"/>
          <w:szCs w:val="24"/>
        </w:rPr>
      </w:pPr>
    </w:p>
    <w:p w14:paraId="523D492C" w14:textId="77777777" w:rsidR="00D42AAE" w:rsidRPr="00005560" w:rsidRDefault="00D42AAE" w:rsidP="00D42AAE">
      <w:pPr>
        <w:spacing w:after="0"/>
        <w:jc w:val="center"/>
        <w:rPr>
          <w:rFonts w:cstheme="minorHAnsi"/>
          <w:sz w:val="24"/>
          <w:szCs w:val="24"/>
        </w:rPr>
      </w:pPr>
      <w:r w:rsidRPr="00005560">
        <w:rPr>
          <w:rFonts w:cstheme="minorHAnsi"/>
          <w:sz w:val="24"/>
          <w:szCs w:val="24"/>
        </w:rPr>
        <w:t>...............................</w:t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  <w:t>...............................</w:t>
      </w:r>
    </w:p>
    <w:p w14:paraId="142CF986" w14:textId="30889547" w:rsidR="00D42AAE" w:rsidRPr="00005560" w:rsidRDefault="00D42AAE" w:rsidP="00D42AA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005560">
        <w:rPr>
          <w:rFonts w:cstheme="minorHAnsi"/>
          <w:sz w:val="24"/>
          <w:szCs w:val="24"/>
        </w:rPr>
        <w:t xml:space="preserve">  podpis kupujícího</w:t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</w:r>
      <w:r w:rsidRPr="00005560">
        <w:rPr>
          <w:rFonts w:cstheme="minorHAnsi"/>
          <w:sz w:val="24"/>
          <w:szCs w:val="24"/>
        </w:rPr>
        <w:tab/>
        <w:t xml:space="preserve">          podpis prodejce</w:t>
      </w:r>
    </w:p>
    <w:p w14:paraId="1C6D49AC" w14:textId="77777777" w:rsidR="00D42AAE" w:rsidRPr="00005560" w:rsidRDefault="00D42AAE" w:rsidP="00D42AAE">
      <w:pPr>
        <w:jc w:val="center"/>
        <w:rPr>
          <w:rFonts w:cstheme="minorHAnsi"/>
          <w:sz w:val="24"/>
          <w:szCs w:val="24"/>
        </w:rPr>
      </w:pPr>
    </w:p>
    <w:p w14:paraId="49D5CF3F" w14:textId="77777777" w:rsidR="00ED6AD5" w:rsidRPr="00ED6AD5" w:rsidRDefault="00ED6AD5" w:rsidP="00ED6AD5"/>
    <w:p w14:paraId="2A7C87B1" w14:textId="77777777" w:rsidR="00494E8B" w:rsidRDefault="00494E8B" w:rsidP="00494E8B"/>
    <w:p w14:paraId="32BA9886" w14:textId="140C1FF3" w:rsidR="00ED6AD5" w:rsidRDefault="00ED6AD5" w:rsidP="00ED6AD5"/>
    <w:p w14:paraId="30326912" w14:textId="18F5AF6F" w:rsidR="00D42AAE" w:rsidRDefault="00D42AAE" w:rsidP="00ED6AD5"/>
    <w:p w14:paraId="2457EB46" w14:textId="5BE9ADE0" w:rsidR="00D42AAE" w:rsidRDefault="00D42AAE" w:rsidP="00ED6AD5"/>
    <w:p w14:paraId="2EC05539" w14:textId="2392464C" w:rsidR="00D42AAE" w:rsidRDefault="00D42AAE" w:rsidP="00ED6AD5"/>
    <w:p w14:paraId="3D9F9C3D" w14:textId="2F39A6B4" w:rsidR="00D42AAE" w:rsidRDefault="00D42AAE" w:rsidP="00ED6AD5"/>
    <w:p w14:paraId="51BD195D" w14:textId="5E82D3AF" w:rsidR="00D42AAE" w:rsidRDefault="00D42AAE" w:rsidP="00ED6AD5"/>
    <w:p w14:paraId="5BFFC4AD" w14:textId="7E291475" w:rsidR="00D42AAE" w:rsidRDefault="00D42AAE" w:rsidP="00ED6AD5"/>
    <w:p w14:paraId="0902D720" w14:textId="4D039B99" w:rsidR="00D42AAE" w:rsidRDefault="00D42AAE" w:rsidP="00ED6AD5"/>
    <w:p w14:paraId="3A81C196" w14:textId="1EEC650C" w:rsidR="00D42AAE" w:rsidRDefault="00D42AAE" w:rsidP="00ED6AD5"/>
    <w:p w14:paraId="6DED30C2" w14:textId="6D58CDFC" w:rsidR="00D42AAE" w:rsidRDefault="00D42AAE" w:rsidP="00ED6AD5"/>
    <w:sectPr w:rsidR="00D42AAE" w:rsidSect="009014A0">
      <w:footerReference w:type="default" r:id="rId8"/>
      <w:headerReference w:type="first" r:id="rId9"/>
      <w:footerReference w:type="first" r:id="rId10"/>
      <w:pgSz w:w="11906" w:h="16838" w:code="9"/>
      <w:pgMar w:top="1985" w:right="1418" w:bottom="164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81E77" w14:textId="77777777" w:rsidR="006D22D6" w:rsidRDefault="006D22D6">
      <w:r>
        <w:separator/>
      </w:r>
    </w:p>
  </w:endnote>
  <w:endnote w:type="continuationSeparator" w:id="0">
    <w:p w14:paraId="7047ECA7" w14:textId="77777777" w:rsidR="006D22D6" w:rsidRDefault="006D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53F68" w14:textId="77777777" w:rsidR="00800EAD" w:rsidRDefault="00800EAD" w:rsidP="00F80343">
    <w:pPr>
      <w:pStyle w:val="Zpat"/>
      <w:tabs>
        <w:tab w:val="clear" w:pos="4536"/>
        <w:tab w:val="left" w:pos="406"/>
        <w:tab w:val="left" w:pos="2520"/>
        <w:tab w:val="left" w:pos="5580"/>
        <w:tab w:val="left" w:pos="7895"/>
      </w:tabs>
      <w:spacing w:before="20"/>
      <w:rPr>
        <w:rFonts w:cs="Arial"/>
        <w:color w:val="000000"/>
        <w:spacing w:val="20"/>
        <w:sz w:val="14"/>
      </w:rPr>
    </w:pPr>
    <w:r>
      <w:rPr>
        <w:rFonts w:cs="Arial"/>
        <w:color w:val="000000"/>
        <w:spacing w:val="20"/>
        <w:sz w:val="14"/>
      </w:rPr>
      <w:t>Tel.:</w:t>
    </w:r>
    <w:r>
      <w:rPr>
        <w:rFonts w:cs="Arial"/>
        <w:color w:val="000000"/>
        <w:spacing w:val="20"/>
        <w:sz w:val="14"/>
      </w:rPr>
      <w:tab/>
      <w:t>+420 555 559 711</w:t>
    </w:r>
    <w:r>
      <w:rPr>
        <w:rFonts w:cs="Arial"/>
        <w:color w:val="000000"/>
        <w:spacing w:val="20"/>
        <w:sz w:val="14"/>
      </w:rPr>
      <w:tab/>
      <w:t xml:space="preserve">E-mail: info@sps-bruntal.cz </w:t>
    </w:r>
    <w:r>
      <w:rPr>
        <w:rFonts w:cs="Arial"/>
        <w:color w:val="000000"/>
        <w:spacing w:val="20"/>
        <w:sz w:val="14"/>
      </w:rPr>
      <w:tab/>
    </w:r>
    <w:proofErr w:type="spellStart"/>
    <w:r>
      <w:rPr>
        <w:rFonts w:cs="Arial"/>
        <w:color w:val="000000"/>
        <w:spacing w:val="20"/>
        <w:sz w:val="14"/>
      </w:rPr>
      <w:t>Č.ú</w:t>
    </w:r>
    <w:proofErr w:type="spellEnd"/>
    <w:r>
      <w:rPr>
        <w:rFonts w:cs="Arial"/>
        <w:color w:val="000000"/>
        <w:spacing w:val="20"/>
        <w:sz w:val="14"/>
      </w:rPr>
      <w:t>.: 5633771/0100</w:t>
    </w:r>
    <w:r>
      <w:rPr>
        <w:rFonts w:cs="Arial"/>
        <w:color w:val="000000"/>
        <w:spacing w:val="20"/>
        <w:sz w:val="14"/>
      </w:rPr>
      <w:tab/>
      <w:t>ID DS:</w:t>
    </w:r>
    <w:r>
      <w:rPr>
        <w:rFonts w:cs="Arial"/>
        <w:color w:val="000000"/>
        <w:spacing w:val="20"/>
        <w:sz w:val="14"/>
      </w:rPr>
      <w:tab/>
      <w:t>8edfci5</w:t>
    </w:r>
  </w:p>
  <w:p w14:paraId="0DDE577E" w14:textId="77777777" w:rsidR="00800EAD" w:rsidRDefault="00800EAD" w:rsidP="00F80343">
    <w:pPr>
      <w:pStyle w:val="Zpat"/>
      <w:tabs>
        <w:tab w:val="clear" w:pos="4536"/>
        <w:tab w:val="left" w:pos="406"/>
        <w:tab w:val="left" w:pos="2520"/>
        <w:tab w:val="left" w:pos="5580"/>
        <w:tab w:val="left" w:pos="7895"/>
      </w:tabs>
      <w:spacing w:before="20"/>
      <w:rPr>
        <w:rFonts w:cs="Arial"/>
        <w:spacing w:val="20"/>
        <w:sz w:val="14"/>
      </w:rPr>
    </w:pPr>
    <w:r>
      <w:rPr>
        <w:rFonts w:cs="Arial"/>
        <w:color w:val="000000"/>
        <w:spacing w:val="20"/>
        <w:sz w:val="14"/>
      </w:rPr>
      <w:t>Fax:</w:t>
    </w:r>
    <w:r>
      <w:rPr>
        <w:rFonts w:cs="Arial"/>
        <w:color w:val="000000"/>
        <w:spacing w:val="20"/>
        <w:sz w:val="14"/>
      </w:rPr>
      <w:tab/>
      <w:t>+420 555 559 720</w:t>
    </w:r>
    <w:r>
      <w:rPr>
        <w:rFonts w:cs="Arial"/>
        <w:color w:val="000000"/>
        <w:spacing w:val="20"/>
        <w:sz w:val="14"/>
      </w:rPr>
      <w:tab/>
      <w:t xml:space="preserve">www.facebook.com/spsbruntal </w:t>
    </w:r>
    <w:r>
      <w:rPr>
        <w:rFonts w:cs="Arial"/>
        <w:color w:val="000000"/>
        <w:spacing w:val="20"/>
        <w:sz w:val="14"/>
      </w:rPr>
      <w:tab/>
      <w:t>http://www.sps-br.cz</w:t>
    </w:r>
    <w:r>
      <w:rPr>
        <w:rFonts w:cs="Arial"/>
        <w:color w:val="000000"/>
        <w:spacing w:val="20"/>
        <w:sz w:val="14"/>
      </w:rPr>
      <w:tab/>
      <w:t>IČO:</w:t>
    </w:r>
    <w:r>
      <w:rPr>
        <w:rFonts w:cs="Arial"/>
        <w:color w:val="000000"/>
        <w:spacing w:val="20"/>
        <w:sz w:val="14"/>
      </w:rPr>
      <w:tab/>
      <w:t>00601322</w:t>
    </w:r>
  </w:p>
  <w:p w14:paraId="25CF4708" w14:textId="77777777" w:rsidR="00800EAD" w:rsidRPr="00E24851" w:rsidRDefault="00800EAD" w:rsidP="00E24851">
    <w:pPr>
      <w:pStyle w:val="Zpat"/>
      <w:tabs>
        <w:tab w:val="left" w:pos="392"/>
      </w:tabs>
      <w:jc w:val="center"/>
      <w:rPr>
        <w:sz w:val="18"/>
        <w:szCs w:val="18"/>
        <w:lang w:val="en-US"/>
      </w:rPr>
    </w:pPr>
    <w:proofErr w:type="spellStart"/>
    <w:r w:rsidRPr="00E24851">
      <w:rPr>
        <w:sz w:val="18"/>
        <w:szCs w:val="18"/>
        <w:lang w:val="en-US"/>
      </w:rPr>
      <w:t>Strana</w:t>
    </w:r>
    <w:proofErr w:type="spellEnd"/>
    <w:r w:rsidRPr="00E24851">
      <w:rPr>
        <w:sz w:val="18"/>
        <w:szCs w:val="18"/>
        <w:lang w:val="en-US"/>
      </w:rPr>
      <w:t xml:space="preserve"> </w:t>
    </w:r>
    <w:r w:rsidRPr="00E24851">
      <w:rPr>
        <w:rStyle w:val="slostrnky"/>
        <w:sz w:val="18"/>
        <w:szCs w:val="18"/>
      </w:rPr>
      <w:fldChar w:fldCharType="begin"/>
    </w:r>
    <w:r w:rsidRPr="00E24851">
      <w:rPr>
        <w:rStyle w:val="slostrnky"/>
        <w:sz w:val="18"/>
        <w:szCs w:val="18"/>
      </w:rPr>
      <w:instrText xml:space="preserve"> PAGE </w:instrText>
    </w:r>
    <w:r w:rsidRPr="00E24851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2</w:t>
    </w:r>
    <w:r w:rsidRPr="00E24851">
      <w:rPr>
        <w:rStyle w:val="slostrnky"/>
        <w:sz w:val="18"/>
        <w:szCs w:val="18"/>
      </w:rPr>
      <w:fldChar w:fldCharType="end"/>
    </w:r>
    <w:r w:rsidRPr="00E24851">
      <w:rPr>
        <w:rStyle w:val="slostrnky"/>
        <w:sz w:val="18"/>
        <w:szCs w:val="18"/>
      </w:rPr>
      <w:t xml:space="preserve"> ze </w:t>
    </w:r>
    <w:r w:rsidRPr="00E24851">
      <w:rPr>
        <w:rStyle w:val="slostrnky"/>
        <w:sz w:val="18"/>
        <w:szCs w:val="18"/>
      </w:rPr>
      <w:fldChar w:fldCharType="begin"/>
    </w:r>
    <w:r w:rsidRPr="00E24851">
      <w:rPr>
        <w:rStyle w:val="slostrnky"/>
        <w:sz w:val="18"/>
        <w:szCs w:val="18"/>
      </w:rPr>
      <w:instrText xml:space="preserve"> NUMPAGES </w:instrText>
    </w:r>
    <w:r w:rsidRPr="00E24851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1</w:t>
    </w:r>
    <w:r w:rsidRPr="00E24851">
      <w:rPr>
        <w:rStyle w:val="slostrnk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4331F" w14:textId="77777777" w:rsidR="00800EAD" w:rsidRDefault="00800EAD">
    <w:pPr>
      <w:pStyle w:val="Zpa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0B1B473" wp14:editId="7C64871A">
          <wp:simplePos x="0" y="0"/>
          <wp:positionH relativeFrom="margin">
            <wp:align>center</wp:align>
          </wp:positionH>
          <wp:positionV relativeFrom="margin">
            <wp:posOffset>7604760</wp:posOffset>
          </wp:positionV>
          <wp:extent cx="7211060" cy="1741805"/>
          <wp:effectExtent l="0" t="0" r="8890" b="0"/>
          <wp:wrapNone/>
          <wp:docPr id="7" name="obrázek 7" descr="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060" cy="174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7017D" w14:textId="77777777" w:rsidR="006D22D6" w:rsidRDefault="006D22D6">
      <w:r>
        <w:separator/>
      </w:r>
    </w:p>
  </w:footnote>
  <w:footnote w:type="continuationSeparator" w:id="0">
    <w:p w14:paraId="46982117" w14:textId="77777777" w:rsidR="006D22D6" w:rsidRDefault="006D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E6DE3" w14:textId="77777777" w:rsidR="00800EAD" w:rsidRDefault="00800EAD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6703B47" wp14:editId="7A9EFF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371600"/>
          <wp:effectExtent l="0" t="0" r="0" b="0"/>
          <wp:wrapNone/>
          <wp:docPr id="6" name="obrázek 6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88B"/>
    <w:multiLevelType w:val="hybridMultilevel"/>
    <w:tmpl w:val="F496A8F4"/>
    <w:lvl w:ilvl="0" w:tplc="7214EC1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DB21E1"/>
    <w:multiLevelType w:val="hybridMultilevel"/>
    <w:tmpl w:val="B554D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7B53"/>
    <w:multiLevelType w:val="hybridMultilevel"/>
    <w:tmpl w:val="DC1A66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F7EF9"/>
    <w:multiLevelType w:val="hybridMultilevel"/>
    <w:tmpl w:val="715A19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00118"/>
    <w:multiLevelType w:val="hybridMultilevel"/>
    <w:tmpl w:val="68F84F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D436F"/>
    <w:multiLevelType w:val="hybridMultilevel"/>
    <w:tmpl w:val="57B2C4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A4"/>
    <w:rsid w:val="000310F3"/>
    <w:rsid w:val="000573E5"/>
    <w:rsid w:val="000C0D90"/>
    <w:rsid w:val="000C43C3"/>
    <w:rsid w:val="000D5C48"/>
    <w:rsid w:val="000F5193"/>
    <w:rsid w:val="00100DB2"/>
    <w:rsid w:val="001011A4"/>
    <w:rsid w:val="0013726F"/>
    <w:rsid w:val="00164A1A"/>
    <w:rsid w:val="0017755B"/>
    <w:rsid w:val="00186D39"/>
    <w:rsid w:val="001919C6"/>
    <w:rsid w:val="00191B5F"/>
    <w:rsid w:val="00195294"/>
    <w:rsid w:val="001B394F"/>
    <w:rsid w:val="001C2D5A"/>
    <w:rsid w:val="001E0A2C"/>
    <w:rsid w:val="001E5796"/>
    <w:rsid w:val="00231769"/>
    <w:rsid w:val="00235B20"/>
    <w:rsid w:val="002416A0"/>
    <w:rsid w:val="002577B0"/>
    <w:rsid w:val="00266607"/>
    <w:rsid w:val="00284DCE"/>
    <w:rsid w:val="00293033"/>
    <w:rsid w:val="002F25FB"/>
    <w:rsid w:val="0030366D"/>
    <w:rsid w:val="00335C58"/>
    <w:rsid w:val="00346EA7"/>
    <w:rsid w:val="003523DE"/>
    <w:rsid w:val="003C2D62"/>
    <w:rsid w:val="003E73D8"/>
    <w:rsid w:val="003F1BE1"/>
    <w:rsid w:val="003F6B8E"/>
    <w:rsid w:val="0040478A"/>
    <w:rsid w:val="00421384"/>
    <w:rsid w:val="00471E42"/>
    <w:rsid w:val="004724A2"/>
    <w:rsid w:val="00474A45"/>
    <w:rsid w:val="00494E8B"/>
    <w:rsid w:val="004F4C56"/>
    <w:rsid w:val="00523B1C"/>
    <w:rsid w:val="00537688"/>
    <w:rsid w:val="00540690"/>
    <w:rsid w:val="005857D4"/>
    <w:rsid w:val="00591A1B"/>
    <w:rsid w:val="00611136"/>
    <w:rsid w:val="006112E7"/>
    <w:rsid w:val="00611F5E"/>
    <w:rsid w:val="00614885"/>
    <w:rsid w:val="00614ECB"/>
    <w:rsid w:val="00640482"/>
    <w:rsid w:val="00662E65"/>
    <w:rsid w:val="006776E3"/>
    <w:rsid w:val="00677880"/>
    <w:rsid w:val="00681DD9"/>
    <w:rsid w:val="00685D1C"/>
    <w:rsid w:val="006A18CF"/>
    <w:rsid w:val="006B2288"/>
    <w:rsid w:val="006D22D6"/>
    <w:rsid w:val="006F7D4E"/>
    <w:rsid w:val="00700784"/>
    <w:rsid w:val="00735042"/>
    <w:rsid w:val="0075199D"/>
    <w:rsid w:val="00763FE3"/>
    <w:rsid w:val="007B0110"/>
    <w:rsid w:val="007D69BA"/>
    <w:rsid w:val="00800EAD"/>
    <w:rsid w:val="008275D7"/>
    <w:rsid w:val="0084046D"/>
    <w:rsid w:val="00846387"/>
    <w:rsid w:val="00867FF9"/>
    <w:rsid w:val="008717DB"/>
    <w:rsid w:val="008B5FF5"/>
    <w:rsid w:val="008C33AF"/>
    <w:rsid w:val="008C60C0"/>
    <w:rsid w:val="009014A0"/>
    <w:rsid w:val="00911481"/>
    <w:rsid w:val="00920074"/>
    <w:rsid w:val="0092696E"/>
    <w:rsid w:val="009326CE"/>
    <w:rsid w:val="009837D7"/>
    <w:rsid w:val="00985146"/>
    <w:rsid w:val="009862DD"/>
    <w:rsid w:val="00993696"/>
    <w:rsid w:val="009B54CA"/>
    <w:rsid w:val="009C1CA4"/>
    <w:rsid w:val="009D2DBF"/>
    <w:rsid w:val="009D3DA9"/>
    <w:rsid w:val="009D69F6"/>
    <w:rsid w:val="009E1697"/>
    <w:rsid w:val="009E1888"/>
    <w:rsid w:val="00A17DD9"/>
    <w:rsid w:val="00A323C4"/>
    <w:rsid w:val="00A546F6"/>
    <w:rsid w:val="00A56058"/>
    <w:rsid w:val="00A5692B"/>
    <w:rsid w:val="00A66AE3"/>
    <w:rsid w:val="00A77468"/>
    <w:rsid w:val="00A77B5B"/>
    <w:rsid w:val="00AE3D95"/>
    <w:rsid w:val="00AF0078"/>
    <w:rsid w:val="00B03602"/>
    <w:rsid w:val="00B03639"/>
    <w:rsid w:val="00B11C42"/>
    <w:rsid w:val="00B30F83"/>
    <w:rsid w:val="00B535CD"/>
    <w:rsid w:val="00B72DB0"/>
    <w:rsid w:val="00B76179"/>
    <w:rsid w:val="00B8458D"/>
    <w:rsid w:val="00BE0D9A"/>
    <w:rsid w:val="00C2120F"/>
    <w:rsid w:val="00C37FE2"/>
    <w:rsid w:val="00C64110"/>
    <w:rsid w:val="00C74C2B"/>
    <w:rsid w:val="00C85A3D"/>
    <w:rsid w:val="00C95583"/>
    <w:rsid w:val="00CA333D"/>
    <w:rsid w:val="00CD4EDF"/>
    <w:rsid w:val="00CF160B"/>
    <w:rsid w:val="00D05A41"/>
    <w:rsid w:val="00D05AD9"/>
    <w:rsid w:val="00D231E2"/>
    <w:rsid w:val="00D407FB"/>
    <w:rsid w:val="00D42AAE"/>
    <w:rsid w:val="00D43617"/>
    <w:rsid w:val="00D7233C"/>
    <w:rsid w:val="00D76F3A"/>
    <w:rsid w:val="00DB46F5"/>
    <w:rsid w:val="00DB7E34"/>
    <w:rsid w:val="00DD51CC"/>
    <w:rsid w:val="00E021C4"/>
    <w:rsid w:val="00E24851"/>
    <w:rsid w:val="00E33C8F"/>
    <w:rsid w:val="00E359F5"/>
    <w:rsid w:val="00E43CAE"/>
    <w:rsid w:val="00E86185"/>
    <w:rsid w:val="00EA4CCC"/>
    <w:rsid w:val="00EA7D3B"/>
    <w:rsid w:val="00EB45D3"/>
    <w:rsid w:val="00ED6AD5"/>
    <w:rsid w:val="00F07F84"/>
    <w:rsid w:val="00F118D7"/>
    <w:rsid w:val="00F54F25"/>
    <w:rsid w:val="00F56554"/>
    <w:rsid w:val="00F63274"/>
    <w:rsid w:val="00F80343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E62467"/>
  <w15:chartTrackingRefBased/>
  <w15:docId w15:val="{84BEB532-C38A-4751-8786-D8E701F5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uiPriority="22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42AA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F25FB"/>
    <w:pPr>
      <w:keepNext/>
      <w:spacing w:before="240" w:after="60"/>
      <w:outlineLvl w:val="0"/>
    </w:pPr>
    <w:rPr>
      <w:b/>
      <w:bCs/>
      <w:kern w:val="32"/>
      <w:sz w:val="37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2F25FB"/>
    <w:pPr>
      <w:keepNext/>
      <w:spacing w:before="120" w:after="60"/>
      <w:outlineLvl w:val="1"/>
    </w:pPr>
    <w:rPr>
      <w:b/>
      <w:bCs/>
      <w:iCs/>
      <w:sz w:val="31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F25FB"/>
    <w:pPr>
      <w:keepNext/>
      <w:spacing w:before="6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9326CE"/>
    <w:pPr>
      <w:keepNext/>
      <w:spacing w:before="6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uppressAutoHyphens/>
      <w:autoSpaceDE w:val="0"/>
      <w:autoSpaceDN w:val="0"/>
    </w:pPr>
    <w:rPr>
      <w:rFonts w:ascii="TimesNewRomanPS" w:hAnsi="TimesNewRomanPS" w:cs="TimesNewRomanPS"/>
      <w:sz w:val="20"/>
      <w:szCs w:val="20"/>
    </w:rPr>
  </w:style>
  <w:style w:type="paragraph" w:styleId="Zkladntext2">
    <w:name w:val="Body Text 2"/>
    <w:basedOn w:val="Normln"/>
    <w:pPr>
      <w:autoSpaceDE w:val="0"/>
      <w:autoSpaceDN w:val="0"/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  <w:rsid w:val="00E24851"/>
  </w:style>
  <w:style w:type="character" w:customStyle="1" w:styleId="Nadpis1Char">
    <w:name w:val="Nadpis 1 Char"/>
    <w:link w:val="Nadpis1"/>
    <w:rsid w:val="002F25FB"/>
    <w:rPr>
      <w:rFonts w:ascii="Arial" w:hAnsi="Arial"/>
      <w:b/>
      <w:bCs/>
      <w:kern w:val="32"/>
      <w:sz w:val="37"/>
      <w:szCs w:val="32"/>
    </w:rPr>
  </w:style>
  <w:style w:type="character" w:customStyle="1" w:styleId="Nadpis2Char">
    <w:name w:val="Nadpis 2 Char"/>
    <w:link w:val="Nadpis2"/>
    <w:rsid w:val="002F25FB"/>
    <w:rPr>
      <w:rFonts w:ascii="Arial" w:hAnsi="Arial"/>
      <w:b/>
      <w:bCs/>
      <w:iCs/>
      <w:sz w:val="31"/>
      <w:szCs w:val="28"/>
    </w:rPr>
  </w:style>
  <w:style w:type="character" w:customStyle="1" w:styleId="Nadpis3Char">
    <w:name w:val="Nadpis 3 Char"/>
    <w:link w:val="Nadpis3"/>
    <w:rsid w:val="002F25FB"/>
    <w:rPr>
      <w:rFonts w:ascii="Arial" w:hAnsi="Arial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9326CE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Zarovnan">
    <w:name w:val="Zarovnaný"/>
    <w:basedOn w:val="Normln"/>
    <w:qFormat/>
    <w:rsid w:val="009326CE"/>
  </w:style>
  <w:style w:type="character" w:styleId="slodku">
    <w:name w:val="line number"/>
    <w:basedOn w:val="Standardnpsmoodstavce"/>
    <w:rsid w:val="009014A0"/>
  </w:style>
  <w:style w:type="paragraph" w:styleId="Textbubliny">
    <w:name w:val="Balloon Text"/>
    <w:basedOn w:val="Normln"/>
    <w:link w:val="TextbublinyChar"/>
    <w:rsid w:val="00494E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94E8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rsid w:val="00ED6AD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4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42AAE"/>
    <w:rPr>
      <w:b/>
      <w:bCs/>
    </w:rPr>
  </w:style>
  <w:style w:type="character" w:customStyle="1" w:styleId="textstyle01">
    <w:name w:val="textstyle01"/>
    <w:basedOn w:val="Standardnpsmoodstavce"/>
    <w:rsid w:val="00D42AAE"/>
    <w:rPr>
      <w:rFonts w:ascii="Trebuchet MS" w:hAnsi="Trebuchet MS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xxmsonormal">
    <w:name w:val="x_xmsonormal"/>
    <w:basedOn w:val="Normln"/>
    <w:rsid w:val="00D4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&#352;\formul&#225;&#345;e\hlavi&#269;ka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F03D-959C-40A9-95F2-644370CE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hlavička1</Template>
  <TotalTime>1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Sail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Václav</dc:creator>
  <cp:keywords/>
  <dc:description/>
  <cp:lastModifiedBy>Václav Míka</cp:lastModifiedBy>
  <cp:revision>3</cp:revision>
  <cp:lastPrinted>2018-11-20T08:21:00Z</cp:lastPrinted>
  <dcterms:created xsi:type="dcterms:W3CDTF">2019-07-24T06:57:00Z</dcterms:created>
  <dcterms:modified xsi:type="dcterms:W3CDTF">2019-07-24T06:58:00Z</dcterms:modified>
</cp:coreProperties>
</file>