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1609857</wp:posOffset>
            </wp:positionH>
            <wp:positionV relativeFrom="page">
              <wp:posOffset>1583389</wp:posOffset>
            </wp:positionV>
            <wp:extent cx="969626" cy="19021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9626" cy="190218"/>
                    </a:xfrm>
                    <a:custGeom>
                      <a:rect l="l" t="t" r="r" b="b"/>
                      <a:pathLst>
                        <a:path w="1007726" h="228318">
                          <a:moveTo>
                            <a:pt x="0" y="228318"/>
                          </a:moveTo>
                          <a:lnTo>
                            <a:pt x="1007726" y="228318"/>
                          </a:lnTo>
                          <a:lnTo>
                            <a:pt x="1007726" y="0"/>
                          </a:lnTo>
                          <a:lnTo>
                            <a:pt x="0" y="0"/>
                          </a:lnTo>
                          <a:lnTo>
                            <a:pt x="0" y="22831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8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510329</wp:posOffset>
            </wp:positionH>
            <wp:positionV relativeFrom="page">
              <wp:posOffset>5192896</wp:posOffset>
            </wp:positionV>
            <wp:extent cx="797969" cy="16702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7969" cy="167020"/>
                    </a:xfrm>
                    <a:custGeom>
                      <a:rect l="l" t="t" r="r" b="b"/>
                      <a:pathLst>
                        <a:path w="836070" h="205120">
                          <a:moveTo>
                            <a:pt x="0" y="205120"/>
                          </a:moveTo>
                          <a:lnTo>
                            <a:pt x="836070" y="205120"/>
                          </a:lnTo>
                          <a:lnTo>
                            <a:pt x="836070" y="0"/>
                          </a:lnTo>
                          <a:lnTo>
                            <a:pt x="0" y="0"/>
                          </a:lnTo>
                          <a:lnTo>
                            <a:pt x="0" y="2051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4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5650739</wp:posOffset>
            </wp:positionH>
            <wp:positionV relativeFrom="page">
              <wp:posOffset>5568693</wp:posOffset>
            </wp:positionV>
            <wp:extent cx="468575" cy="15310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8575" cy="153102"/>
                    </a:xfrm>
                    <a:custGeom>
                      <a:rect l="l" t="t" r="r" b="b"/>
                      <a:pathLst>
                        <a:path w="506675" h="191202">
                          <a:moveTo>
                            <a:pt x="0" y="191202"/>
                          </a:moveTo>
                          <a:lnTo>
                            <a:pt x="506675" y="191202"/>
                          </a:lnTo>
                          <a:lnTo>
                            <a:pt x="506675" y="0"/>
                          </a:lnTo>
                          <a:lnTo>
                            <a:pt x="0" y="0"/>
                          </a:lnTo>
                          <a:lnTo>
                            <a:pt x="0" y="19120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6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3892422</wp:posOffset>
            </wp:positionH>
            <wp:positionV relativeFrom="page">
              <wp:posOffset>5582611</wp:posOffset>
            </wp:positionV>
            <wp:extent cx="510329" cy="12526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0329" cy="125265"/>
                    </a:xfrm>
                    <a:custGeom>
                      <a:rect l="l" t="t" r="r" b="b"/>
                      <a:pathLst>
                        <a:path w="548429" h="163366">
                          <a:moveTo>
                            <a:pt x="0" y="163366"/>
                          </a:moveTo>
                          <a:lnTo>
                            <a:pt x="548429" y="163366"/>
                          </a:lnTo>
                          <a:lnTo>
                            <a:pt x="548429" y="0"/>
                          </a:lnTo>
                          <a:lnTo>
                            <a:pt x="0" y="0"/>
                          </a:lnTo>
                          <a:lnTo>
                            <a:pt x="0" y="16336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4773900</wp:posOffset>
            </wp:positionH>
            <wp:positionV relativeFrom="page">
              <wp:posOffset>5582611</wp:posOffset>
            </wp:positionV>
            <wp:extent cx="538165" cy="14846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8165" cy="148463"/>
                    </a:xfrm>
                    <a:custGeom>
                      <a:rect l="l" t="t" r="r" b="b"/>
                      <a:pathLst>
                        <a:path w="576266" h="186563">
                          <a:moveTo>
                            <a:pt x="0" y="186563"/>
                          </a:moveTo>
                          <a:lnTo>
                            <a:pt x="576266" y="186563"/>
                          </a:lnTo>
                          <a:lnTo>
                            <a:pt x="576266" y="0"/>
                          </a:lnTo>
                          <a:lnTo>
                            <a:pt x="0" y="0"/>
                          </a:lnTo>
                          <a:lnTo>
                            <a:pt x="0" y="1865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0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6337364</wp:posOffset>
            </wp:positionH>
            <wp:positionV relativeFrom="page">
              <wp:posOffset>5582611</wp:posOffset>
            </wp:positionV>
            <wp:extent cx="561362" cy="139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1362" cy="139184"/>
                    </a:xfrm>
                    <a:custGeom>
                      <a:rect l="l" t="t" r="r" b="b"/>
                      <a:pathLst>
                        <a:path w="599462" h="177284">
                          <a:moveTo>
                            <a:pt x="0" y="177284"/>
                          </a:moveTo>
                          <a:lnTo>
                            <a:pt x="599462" y="177284"/>
                          </a:lnTo>
                          <a:lnTo>
                            <a:pt x="599462" y="0"/>
                          </a:lnTo>
                          <a:lnTo>
                            <a:pt x="0" y="0"/>
                          </a:lnTo>
                          <a:lnTo>
                            <a:pt x="0" y="1772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3962012</wp:posOffset>
            </wp:positionH>
            <wp:positionV relativeFrom="page">
              <wp:posOffset>6246055</wp:posOffset>
            </wp:positionV>
            <wp:extent cx="463936" cy="13454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3936" cy="134544"/>
                    </a:xfrm>
                    <a:custGeom>
                      <a:rect l="l" t="t" r="r" b="b"/>
                      <a:pathLst>
                        <a:path w="502036" h="172644">
                          <a:moveTo>
                            <a:pt x="0" y="172644"/>
                          </a:moveTo>
                          <a:lnTo>
                            <a:pt x="502036" y="172644"/>
                          </a:lnTo>
                          <a:lnTo>
                            <a:pt x="502036" y="0"/>
                          </a:lnTo>
                          <a:lnTo>
                            <a:pt x="0" y="0"/>
                          </a:lnTo>
                          <a:lnTo>
                            <a:pt x="0" y="1726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9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4866687</wp:posOffset>
            </wp:positionH>
            <wp:positionV relativeFrom="page">
              <wp:posOffset>6250694</wp:posOffset>
            </wp:positionV>
            <wp:extent cx="422181" cy="12062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181" cy="120626"/>
                    </a:xfrm>
                    <a:custGeom>
                      <a:rect l="l" t="t" r="r" b="b"/>
                      <a:pathLst>
                        <a:path w="460282" h="158727">
                          <a:moveTo>
                            <a:pt x="0" y="158727"/>
                          </a:moveTo>
                          <a:lnTo>
                            <a:pt x="460282" y="158727"/>
                          </a:lnTo>
                          <a:lnTo>
                            <a:pt x="460282" y="0"/>
                          </a:lnTo>
                          <a:lnTo>
                            <a:pt x="0" y="0"/>
                          </a:lnTo>
                          <a:lnTo>
                            <a:pt x="0" y="158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5729608</wp:posOffset>
            </wp:positionH>
            <wp:positionV relativeFrom="page">
              <wp:posOffset>6246055</wp:posOffset>
            </wp:positionV>
            <wp:extent cx="375787" cy="12990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5787" cy="129904"/>
                    </a:xfrm>
                    <a:custGeom>
                      <a:rect l="l" t="t" r="r" b="b"/>
                      <a:pathLst>
                        <a:path w="413888" h="168005">
                          <a:moveTo>
                            <a:pt x="0" y="168005"/>
                          </a:moveTo>
                          <a:lnTo>
                            <a:pt x="413888" y="168005"/>
                          </a:lnTo>
                          <a:lnTo>
                            <a:pt x="413888" y="0"/>
                          </a:lnTo>
                          <a:lnTo>
                            <a:pt x="0" y="0"/>
                          </a:lnTo>
                          <a:lnTo>
                            <a:pt x="0" y="16800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6393036</wp:posOffset>
            </wp:positionH>
            <wp:positionV relativeFrom="page">
              <wp:posOffset>6255334</wp:posOffset>
            </wp:positionV>
            <wp:extent cx="491772" cy="12526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1772" cy="125265"/>
                    </a:xfrm>
                    <a:custGeom>
                      <a:rect l="l" t="t" r="r" b="b"/>
                      <a:pathLst>
                        <a:path w="529873" h="163365">
                          <a:moveTo>
                            <a:pt x="0" y="163365"/>
                          </a:moveTo>
                          <a:lnTo>
                            <a:pt x="529873" y="163365"/>
                          </a:lnTo>
                          <a:lnTo>
                            <a:pt x="529873" y="0"/>
                          </a:lnTo>
                          <a:lnTo>
                            <a:pt x="0" y="0"/>
                          </a:lnTo>
                          <a:lnTo>
                            <a:pt x="0" y="16336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3855307</wp:posOffset>
            </wp:positionH>
            <wp:positionV relativeFrom="page">
              <wp:posOffset>6900220</wp:posOffset>
            </wp:positionV>
            <wp:extent cx="533525" cy="148463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525" cy="148463"/>
                    </a:xfrm>
                    <a:custGeom>
                      <a:rect l="l" t="t" r="r" b="b"/>
                      <a:pathLst>
                        <a:path w="571626" h="186563">
                          <a:moveTo>
                            <a:pt x="0" y="186563"/>
                          </a:moveTo>
                          <a:lnTo>
                            <a:pt x="571626" y="186563"/>
                          </a:lnTo>
                          <a:lnTo>
                            <a:pt x="571626" y="0"/>
                          </a:lnTo>
                          <a:lnTo>
                            <a:pt x="0" y="0"/>
                          </a:lnTo>
                          <a:lnTo>
                            <a:pt x="0" y="1865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0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4764621</wp:posOffset>
            </wp:positionH>
            <wp:positionV relativeFrom="page">
              <wp:posOffset>6904859</wp:posOffset>
            </wp:positionV>
            <wp:extent cx="514968" cy="12526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4968" cy="125265"/>
                    </a:xfrm>
                    <a:custGeom>
                      <a:rect l="l" t="t" r="r" b="b"/>
                      <a:pathLst>
                        <a:path w="553069" h="163366">
                          <a:moveTo>
                            <a:pt x="0" y="163366"/>
                          </a:moveTo>
                          <a:lnTo>
                            <a:pt x="553069" y="163366"/>
                          </a:lnTo>
                          <a:lnTo>
                            <a:pt x="553069" y="0"/>
                          </a:lnTo>
                          <a:lnTo>
                            <a:pt x="0" y="0"/>
                          </a:lnTo>
                          <a:lnTo>
                            <a:pt x="0" y="16336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6360561</wp:posOffset>
            </wp:positionH>
            <wp:positionV relativeFrom="page">
              <wp:posOffset>6904860</wp:posOffset>
            </wp:positionV>
            <wp:extent cx="579920" cy="12062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920" cy="120625"/>
                    </a:xfrm>
                    <a:custGeom>
                      <a:rect l="l" t="t" r="r" b="b"/>
                      <a:pathLst>
                        <a:path w="618020" h="158726">
                          <a:moveTo>
                            <a:pt x="0" y="158726"/>
                          </a:moveTo>
                          <a:lnTo>
                            <a:pt x="618020" y="158726"/>
                          </a:lnTo>
                          <a:lnTo>
                            <a:pt x="618020" y="0"/>
                          </a:lnTo>
                          <a:lnTo>
                            <a:pt x="0" y="0"/>
                          </a:lnTo>
                          <a:lnTo>
                            <a:pt x="0" y="15872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5650739</wp:posOffset>
            </wp:positionH>
            <wp:positionV relativeFrom="page">
              <wp:posOffset>6914139</wp:posOffset>
            </wp:positionV>
            <wp:extent cx="477854" cy="11598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7854" cy="115986"/>
                    </a:xfrm>
                    <a:custGeom>
                      <a:rect l="l" t="t" r="r" b="b"/>
                      <a:pathLst>
                        <a:path w="515954" h="154086">
                          <a:moveTo>
                            <a:pt x="0" y="154086"/>
                          </a:moveTo>
                          <a:lnTo>
                            <a:pt x="515954" y="154086"/>
                          </a:lnTo>
                          <a:lnTo>
                            <a:pt x="515954" y="0"/>
                          </a:lnTo>
                          <a:lnTo>
                            <a:pt x="0" y="0"/>
                          </a:lnTo>
                          <a:lnTo>
                            <a:pt x="0" y="15408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3892422</wp:posOffset>
            </wp:positionH>
            <wp:positionV relativeFrom="page">
              <wp:posOffset>7559025</wp:posOffset>
            </wp:positionV>
            <wp:extent cx="552084" cy="12526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2084" cy="125265"/>
                    </a:xfrm>
                    <a:custGeom>
                      <a:rect l="l" t="t" r="r" b="b"/>
                      <a:pathLst>
                        <a:path w="590184" h="163365">
                          <a:moveTo>
                            <a:pt x="0" y="163365"/>
                          </a:moveTo>
                          <a:lnTo>
                            <a:pt x="590184" y="163365"/>
                          </a:lnTo>
                          <a:lnTo>
                            <a:pt x="590184" y="0"/>
                          </a:lnTo>
                          <a:lnTo>
                            <a:pt x="0" y="0"/>
                          </a:lnTo>
                          <a:lnTo>
                            <a:pt x="0" y="16336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4811015</wp:posOffset>
            </wp:positionH>
            <wp:positionV relativeFrom="page">
              <wp:posOffset>7563664</wp:posOffset>
            </wp:positionV>
            <wp:extent cx="496411" cy="16702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6411" cy="167020"/>
                    </a:xfrm>
                    <a:custGeom>
                      <a:rect l="l" t="t" r="r" b="b"/>
                      <a:pathLst>
                        <a:path w="534511" h="205121">
                          <a:moveTo>
                            <a:pt x="0" y="205121"/>
                          </a:moveTo>
                          <a:lnTo>
                            <a:pt x="534511" y="205121"/>
                          </a:lnTo>
                          <a:lnTo>
                            <a:pt x="534511" y="0"/>
                          </a:lnTo>
                          <a:lnTo>
                            <a:pt x="0" y="0"/>
                          </a:lnTo>
                          <a:lnTo>
                            <a:pt x="0" y="2051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4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5738887</wp:posOffset>
            </wp:positionH>
            <wp:positionV relativeFrom="page">
              <wp:posOffset>7568304</wp:posOffset>
            </wp:positionV>
            <wp:extent cx="366509" cy="14382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6509" cy="143823"/>
                    </a:xfrm>
                    <a:custGeom>
                      <a:rect l="l" t="t" r="r" b="b"/>
                      <a:pathLst>
                        <a:path w="404609" h="181923">
                          <a:moveTo>
                            <a:pt x="0" y="181923"/>
                          </a:moveTo>
                          <a:lnTo>
                            <a:pt x="404609" y="181923"/>
                          </a:lnTo>
                          <a:lnTo>
                            <a:pt x="404609" y="0"/>
                          </a:lnTo>
                          <a:lnTo>
                            <a:pt x="0" y="0"/>
                          </a:lnTo>
                          <a:lnTo>
                            <a:pt x="0" y="1819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4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6337364</wp:posOffset>
            </wp:positionH>
            <wp:positionV relativeFrom="page">
              <wp:posOffset>7568304</wp:posOffset>
            </wp:positionV>
            <wp:extent cx="528886" cy="12526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8886" cy="125265"/>
                    </a:xfrm>
                    <a:custGeom>
                      <a:rect l="l" t="t" r="r" b="b"/>
                      <a:pathLst>
                        <a:path w="566987" h="163365">
                          <a:moveTo>
                            <a:pt x="0" y="163365"/>
                          </a:moveTo>
                          <a:lnTo>
                            <a:pt x="566987" y="163365"/>
                          </a:lnTo>
                          <a:lnTo>
                            <a:pt x="566987" y="0"/>
                          </a:lnTo>
                          <a:lnTo>
                            <a:pt x="0" y="0"/>
                          </a:lnTo>
                          <a:lnTo>
                            <a:pt x="0" y="16336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4699670</wp:posOffset>
            </wp:positionH>
            <wp:positionV relativeFrom="page">
              <wp:posOffset>8273503</wp:posOffset>
            </wp:positionV>
            <wp:extent cx="612395" cy="13918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395" cy="139184"/>
                    </a:xfrm>
                    <a:custGeom>
                      <a:rect l="l" t="t" r="r" b="b"/>
                      <a:pathLst>
                        <a:path w="650496" h="177284">
                          <a:moveTo>
                            <a:pt x="0" y="177284"/>
                          </a:moveTo>
                          <a:lnTo>
                            <a:pt x="650496" y="177284"/>
                          </a:lnTo>
                          <a:lnTo>
                            <a:pt x="650496" y="0"/>
                          </a:lnTo>
                          <a:lnTo>
                            <a:pt x="0" y="0"/>
                          </a:lnTo>
                          <a:lnTo>
                            <a:pt x="0" y="1772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6304889</wp:posOffset>
            </wp:positionH>
            <wp:positionV relativeFrom="page">
              <wp:posOffset>8273503</wp:posOffset>
            </wp:positionV>
            <wp:extent cx="552083" cy="16238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2083" cy="162381"/>
                    </a:xfrm>
                    <a:custGeom>
                      <a:rect l="l" t="t" r="r" b="b"/>
                      <a:pathLst>
                        <a:path w="590183" h="200481">
                          <a:moveTo>
                            <a:pt x="0" y="200481"/>
                          </a:moveTo>
                          <a:lnTo>
                            <a:pt x="590183" y="200481"/>
                          </a:lnTo>
                          <a:lnTo>
                            <a:pt x="590183" y="0"/>
                          </a:lnTo>
                          <a:lnTo>
                            <a:pt x="0" y="0"/>
                          </a:lnTo>
                          <a:lnTo>
                            <a:pt x="0" y="2004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8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5562591</wp:posOffset>
            </wp:positionH>
            <wp:positionV relativeFrom="page">
              <wp:posOffset>8282782</wp:posOffset>
            </wp:positionV>
            <wp:extent cx="561362" cy="14382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1362" cy="143823"/>
                    </a:xfrm>
                    <a:custGeom>
                      <a:rect l="l" t="t" r="r" b="b"/>
                      <a:pathLst>
                        <a:path w="599463" h="181923">
                          <a:moveTo>
                            <a:pt x="0" y="181923"/>
                          </a:moveTo>
                          <a:lnTo>
                            <a:pt x="599463" y="181923"/>
                          </a:lnTo>
                          <a:lnTo>
                            <a:pt x="599463" y="0"/>
                          </a:lnTo>
                          <a:lnTo>
                            <a:pt x="0" y="0"/>
                          </a:lnTo>
                          <a:lnTo>
                            <a:pt x="0" y="1819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4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918593</wp:posOffset>
            </wp:positionH>
            <wp:positionV relativeFrom="page">
              <wp:posOffset>8524034</wp:posOffset>
            </wp:positionV>
            <wp:extent cx="2185138" cy="79798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85138" cy="797988"/>
                    </a:xfrm>
                    <a:custGeom>
                      <a:rect l="l" t="t" r="r" b="b"/>
                      <a:pathLst>
                        <a:path w="2223238" h="836089">
                          <a:moveTo>
                            <a:pt x="0" y="836089"/>
                          </a:moveTo>
                          <a:lnTo>
                            <a:pt x="2223238" y="836089"/>
                          </a:lnTo>
                          <a:lnTo>
                            <a:pt x="2223238" y="0"/>
                          </a:lnTo>
                          <a:lnTo>
                            <a:pt x="0" y="0"/>
                          </a:lnTo>
                          <a:lnTo>
                            <a:pt x="0" y="83608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12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487132</wp:posOffset>
            </wp:positionH>
            <wp:positionV relativeFrom="page">
              <wp:posOffset>9298825</wp:posOffset>
            </wp:positionV>
            <wp:extent cx="1665529" cy="35259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65529" cy="352599"/>
                    </a:xfrm>
                    <a:custGeom>
                      <a:rect l="l" t="t" r="r" b="b"/>
                      <a:pathLst>
                        <a:path w="1703630" h="390700">
                          <a:moveTo>
                            <a:pt x="0" y="390700"/>
                          </a:moveTo>
                          <a:lnTo>
                            <a:pt x="1703630" y="390700"/>
                          </a:lnTo>
                          <a:lnTo>
                            <a:pt x="1703630" y="0"/>
                          </a:lnTo>
                          <a:lnTo>
                            <a:pt x="0" y="0"/>
                          </a:lnTo>
                          <a:lnTo>
                            <a:pt x="0" y="390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4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1363971</wp:posOffset>
            </wp:positionH>
            <wp:positionV relativeFrom="page">
              <wp:posOffset>9572554</wp:posOffset>
            </wp:positionV>
            <wp:extent cx="1767595" cy="8583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7595" cy="858301"/>
                    </a:xfrm>
                    <a:custGeom>
                      <a:rect l="l" t="t" r="r" b="b"/>
                      <a:pathLst>
                        <a:path w="1805696" h="896402">
                          <a:moveTo>
                            <a:pt x="0" y="896402"/>
                          </a:moveTo>
                          <a:lnTo>
                            <a:pt x="1805696" y="896402"/>
                          </a:lnTo>
                          <a:lnTo>
                            <a:pt x="1805696" y="0"/>
                          </a:lnTo>
                          <a:lnTo>
                            <a:pt x="0" y="0"/>
                          </a:lnTo>
                          <a:lnTo>
                            <a:pt x="0" y="89640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1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2019-08-01T08:17:53Z</dcterms:created>
  <dcterms:modified xsi:type="dcterms:W3CDTF">2019-08-01T08:17:53Z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