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86" w:rsidRDefault="00C0544D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C0544D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OB7119-058</w:t>
      </w:r>
      <w:r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C0544D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B93586" w:rsidRDefault="00C0544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04308697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CZ04308697</w:t>
      </w:r>
    </w:p>
    <w:p w:rsidR="00B93586" w:rsidRDefault="00B93586">
      <w:pPr>
        <w:pStyle w:val="Row5"/>
      </w:pPr>
    </w:p>
    <w:p w:rsidR="00B93586" w:rsidRDefault="00C0544D">
      <w:pPr>
        <w:pStyle w:val="Row6"/>
      </w:pPr>
      <w:r>
        <w:tab/>
      </w:r>
      <w:r>
        <w:rPr>
          <w:rStyle w:val="Text4"/>
        </w:rPr>
        <w:t>Loretánské náměstí 5</w:t>
      </w:r>
    </w:p>
    <w:p w:rsidR="00B93586" w:rsidRDefault="00C0544D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a.s.</w:t>
      </w:r>
    </w:p>
    <w:p w:rsidR="00B93586" w:rsidRDefault="00C0544D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B93586" w:rsidRDefault="00C0544D">
      <w:pPr>
        <w:pStyle w:val="Row9"/>
      </w:pPr>
      <w:r>
        <w:tab/>
      </w:r>
      <w:r>
        <w:rPr>
          <w:rStyle w:val="Text5"/>
        </w:rPr>
        <w:t>Hornopolní 3322/34</w:t>
      </w:r>
    </w:p>
    <w:p w:rsidR="00B93586" w:rsidRDefault="00C0544D">
      <w:pPr>
        <w:pStyle w:val="Row10"/>
      </w:pPr>
      <w:r>
        <w:tab/>
      </w:r>
      <w:r>
        <w:rPr>
          <w:rStyle w:val="Text5"/>
        </w:rPr>
        <w:t xml:space="preserve">702 00  </w:t>
      </w:r>
      <w:r>
        <w:rPr>
          <w:rStyle w:val="Text5"/>
        </w:rPr>
        <w:t>Ostrava 2</w:t>
      </w:r>
    </w:p>
    <w:p w:rsidR="00B93586" w:rsidRDefault="00C0544D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B93586">
      <w:pPr>
        <w:pStyle w:val="Row5"/>
      </w:pPr>
    </w:p>
    <w:p w:rsidR="00B93586" w:rsidRDefault="00C0544D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SM7116-014</w:t>
      </w:r>
    </w:p>
    <w:p w:rsidR="00B93586" w:rsidRDefault="00C0544D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1276562019</w:t>
      </w:r>
    </w:p>
    <w:p w:rsidR="00B93586" w:rsidRDefault="00C0544D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29.07.2019</w:t>
      </w:r>
    </w:p>
    <w:p w:rsidR="00B93586" w:rsidRDefault="00C0544D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B93586" w:rsidRDefault="00C0544D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Splatnost faktury 21 dnů od data </w:t>
      </w:r>
      <w:r>
        <w:rPr>
          <w:rStyle w:val="Text3"/>
        </w:rPr>
        <w:t>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C0544D">
      <w:pPr>
        <w:pStyle w:val="Row16"/>
      </w:pPr>
      <w:r>
        <w:tab/>
      </w:r>
      <w:r>
        <w:rPr>
          <w:rStyle w:val="Text4"/>
        </w:rPr>
        <w:t>Objednáváme u Vás na základě rámcové dohody SM7116-014:</w:t>
      </w:r>
    </w:p>
    <w:p w:rsidR="00B93586" w:rsidRDefault="00C0544D">
      <w:pPr>
        <w:pStyle w:val="Row17"/>
      </w:pPr>
      <w:r>
        <w:tab/>
      </w:r>
    </w:p>
    <w:p w:rsidR="00B93586" w:rsidRDefault="00C0544D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60 ks notebook Dell Latitude 7370, jednotková cena 32 788,58 Kč s DPH.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C0544D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C0544D">
      <w:pPr>
        <w:pStyle w:val="Row19"/>
      </w:pPr>
      <w:r>
        <w:rPr>
          <w:noProof/>
          <w:lang w:val="cs-CZ" w:eastAsia="cs-CZ"/>
        </w:rPr>
        <w:pict>
          <v:shape id="_x0000_s1034" type="#_x0000_t202" style="position:absolute;margin-left:441.65pt;margin-top:5pt;width:51.35pt;height:14pt;z-index:-251658215;mso-position-horizontal-relative:margin" stroked="f">
            <v:fill o:opacity2="0"/>
            <v:textbox inset="0,0,0,0">
              <w:txbxContent>
                <w:p w:rsidR="00B93586" w:rsidRDefault="00C0544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5 690.58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B93586" w:rsidRDefault="00C0544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Notebook DELL Latitude 7370 -60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B93586" w:rsidRDefault="00C0544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27 098.00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60.00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1 967 314.80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B93586" w:rsidRDefault="00C0544D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B93586" w:rsidRDefault="00C0544D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341 434.80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1 625 880.00</w:t>
      </w:r>
      <w:r>
        <w:tab/>
      </w:r>
      <w:r>
        <w:rPr>
          <w:rStyle w:val="Text4"/>
        </w:rPr>
        <w:t>1 967 314.80</w:t>
      </w:r>
    </w:p>
    <w:p w:rsidR="00B93586" w:rsidRDefault="00B93586">
      <w:pPr>
        <w:pStyle w:val="Row5"/>
      </w:pPr>
    </w:p>
    <w:p w:rsidR="00B93586" w:rsidRDefault="00C0544D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B93586" w:rsidRDefault="00C0544D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B93586" w:rsidRDefault="00B93586">
      <w:pPr>
        <w:pStyle w:val="Row5"/>
      </w:pPr>
      <w:bookmarkStart w:id="0" w:name="_GoBack"/>
      <w:bookmarkEnd w:id="0"/>
    </w:p>
    <w:p w:rsidR="00B93586" w:rsidRDefault="00B93586">
      <w:pPr>
        <w:pStyle w:val="Row5"/>
      </w:pPr>
    </w:p>
    <w:p w:rsidR="00B93586" w:rsidRDefault="00B93586">
      <w:pPr>
        <w:pStyle w:val="Row5"/>
      </w:pPr>
    </w:p>
    <w:p w:rsidR="00B93586" w:rsidRDefault="00C0544D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93586" w:rsidRDefault="00C0544D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B93586" w:rsidRDefault="00C0544D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93586" w:rsidRDefault="00C0544D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</w:t>
      </w:r>
      <w:r>
        <w:rPr>
          <w:rStyle w:val="Text4"/>
        </w:rPr>
        <w:t>....................................................</w:t>
      </w:r>
    </w:p>
    <w:p w:rsidR="00B93586" w:rsidRDefault="00C0544D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93586" w:rsidRDefault="00C0544D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B93586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544D">
      <w:pPr>
        <w:spacing w:after="0" w:line="240" w:lineRule="auto"/>
      </w:pPr>
      <w:r>
        <w:separator/>
      </w:r>
    </w:p>
  </w:endnote>
  <w:endnote w:type="continuationSeparator" w:id="0">
    <w:p w:rsidR="00000000" w:rsidRDefault="00C0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86" w:rsidRDefault="00C0544D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OB7119-058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B93586" w:rsidRDefault="00B93586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544D">
      <w:pPr>
        <w:spacing w:after="0" w:line="240" w:lineRule="auto"/>
      </w:pPr>
      <w:r>
        <w:separator/>
      </w:r>
    </w:p>
  </w:footnote>
  <w:footnote w:type="continuationSeparator" w:id="0">
    <w:p w:rsidR="00000000" w:rsidRDefault="00C0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86" w:rsidRDefault="00B9358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B93586"/>
    <w:rsid w:val="00C0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44F3E201.dotm</Template>
  <TotalTime>5</TotalTime>
  <Pages>1</Pages>
  <Words>191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2019-07-31T09:49:00Z</dcterms:created>
  <dcterms:modified xsi:type="dcterms:W3CDTF">2019-07-31T09:50:00Z</dcterms:modified>
  <cp:category/>
</cp:coreProperties>
</file>