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103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O/04/20190103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15589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01558901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015589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CZ01558901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ERB Group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VERB Group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3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Nad Palatou 2844/3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Nad Palatou 2844/30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4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5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6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6.7.2019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26.7.2019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6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7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koupě dvojkombinace odpadkového koše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koupě dvojkombinace odpadkového koše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7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8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9" w:name="Text13"/>
      <w:bookmarkEnd w:id="8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dvojkombinaci odpadkového koše s lisem (HC5) a bez lisu (SC5)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dvojkombinaci odpadkového koše s lisem (HC5) a bez lisu (SC5), dle cenové nabídky.</w:t>
      </w:r>
      <w:r w:rsidR="00C26BCB" w:rsidRPr="00E61F4E">
        <w:rPr>
          <w:rFonts w:ascii="Arial" w:hAnsi="Arial" w:cs="Arial"/>
        </w:rPr>
        <w:fldChar w:fldCharType="end"/>
      </w:r>
      <w:bookmarkEnd w:id="9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55 243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155 243,00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0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7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31.7.2019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88760B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2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2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F6" w:rsidRDefault="00474FF6">
      <w:pPr>
        <w:spacing w:line="240" w:lineRule="auto"/>
      </w:pPr>
      <w:r>
        <w:separator/>
      </w:r>
    </w:p>
  </w:endnote>
  <w:endnote w:type="continuationSeparator" w:id="0">
    <w:p w:rsidR="00474FF6" w:rsidRDefault="0047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F6" w:rsidRDefault="00474FF6">
      <w:pPr>
        <w:spacing w:line="240" w:lineRule="auto"/>
      </w:pPr>
      <w:r>
        <w:separator/>
      </w:r>
    </w:p>
  </w:footnote>
  <w:footnote w:type="continuationSeparator" w:id="0">
    <w:p w:rsidR="00474FF6" w:rsidRDefault="00474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0A3412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F80391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25984367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3412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4FF6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8760B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80391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91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ReDesign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2019-07-26T11:25:00Z</cp:lastPrinted>
  <dcterms:created xsi:type="dcterms:W3CDTF">2019-07-29T11:56:00Z</dcterms:created>
  <dcterms:modified xsi:type="dcterms:W3CDTF">2019-07-30T07:33:00Z</dcterms:modified>
</cp:coreProperties>
</file>