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79" w:rsidRPr="006914FE" w:rsidRDefault="00056AB2" w:rsidP="00875291">
      <w:pPr>
        <w:pStyle w:val="nadpis-smlouva"/>
        <w:ind w:left="4248" w:firstLine="708"/>
        <w:rPr>
          <w:rFonts w:ascii="Times New Roman" w:hAnsi="Times New Roman"/>
          <w:b w:val="0"/>
          <w:caps w:val="0"/>
          <w:sz w:val="24"/>
          <w:szCs w:val="24"/>
        </w:rPr>
      </w:pPr>
      <w:r w:rsidRPr="006914FE">
        <w:rPr>
          <w:rFonts w:ascii="Times New Roman" w:hAnsi="Times New Roman"/>
          <w:b w:val="0"/>
          <w:sz w:val="24"/>
          <w:szCs w:val="24"/>
        </w:rPr>
        <w:t>E</w:t>
      </w:r>
      <w:r w:rsidRPr="006914FE">
        <w:rPr>
          <w:rFonts w:ascii="Times New Roman" w:hAnsi="Times New Roman"/>
          <w:b w:val="0"/>
          <w:caps w:val="0"/>
          <w:sz w:val="24"/>
          <w:szCs w:val="24"/>
        </w:rPr>
        <w:t>videnční č.:</w:t>
      </w:r>
      <w:r w:rsidR="00875291" w:rsidRPr="006914FE">
        <w:rPr>
          <w:rFonts w:ascii="Times New Roman" w:hAnsi="Times New Roman"/>
          <w:b w:val="0"/>
          <w:caps w:val="0"/>
          <w:sz w:val="24"/>
          <w:szCs w:val="24"/>
        </w:rPr>
        <w:t xml:space="preserve">   </w:t>
      </w:r>
    </w:p>
    <w:p w:rsidR="000E3179" w:rsidRPr="006914FE" w:rsidRDefault="000E3179" w:rsidP="00606D64">
      <w:pPr>
        <w:pStyle w:val="nadpis-smlouva"/>
        <w:rPr>
          <w:rFonts w:ascii="Times New Roman" w:hAnsi="Times New Roman"/>
          <w:sz w:val="24"/>
          <w:szCs w:val="24"/>
        </w:rPr>
      </w:pPr>
    </w:p>
    <w:p w:rsidR="00606D64" w:rsidRPr="006914FE" w:rsidRDefault="00FA1A8C" w:rsidP="00606D64">
      <w:pPr>
        <w:pStyle w:val="nadpis-smlouva"/>
        <w:rPr>
          <w:rFonts w:ascii="Times New Roman" w:hAnsi="Times New Roman"/>
          <w:bCs/>
          <w:sz w:val="24"/>
          <w:szCs w:val="24"/>
        </w:rPr>
      </w:pPr>
      <w:r w:rsidRPr="006914FE">
        <w:rPr>
          <w:rFonts w:ascii="Times New Roman" w:hAnsi="Times New Roman"/>
          <w:sz w:val="24"/>
          <w:szCs w:val="24"/>
        </w:rPr>
        <w:t xml:space="preserve">DODATEK Č. </w:t>
      </w:r>
      <w:r w:rsidR="002B536D">
        <w:rPr>
          <w:rFonts w:ascii="Times New Roman" w:hAnsi="Times New Roman"/>
          <w:sz w:val="24"/>
          <w:szCs w:val="24"/>
        </w:rPr>
        <w:t>2</w:t>
      </w:r>
      <w:r w:rsidRPr="006914FE">
        <w:rPr>
          <w:rFonts w:ascii="Times New Roman" w:hAnsi="Times New Roman"/>
          <w:sz w:val="24"/>
          <w:szCs w:val="24"/>
        </w:rPr>
        <w:t xml:space="preserve"> K </w:t>
      </w:r>
      <w:r w:rsidR="004B3DE9" w:rsidRPr="006914FE">
        <w:rPr>
          <w:rFonts w:ascii="Times New Roman" w:hAnsi="Times New Roman"/>
          <w:sz w:val="24"/>
          <w:szCs w:val="24"/>
        </w:rPr>
        <w:t xml:space="preserve">VEŘEJNOPRÁVNÍ </w:t>
      </w:r>
      <w:r w:rsidR="00606D64" w:rsidRPr="006914FE">
        <w:rPr>
          <w:rFonts w:ascii="Times New Roman" w:hAnsi="Times New Roman"/>
          <w:sz w:val="24"/>
          <w:szCs w:val="24"/>
        </w:rPr>
        <w:t>Smlouv</w:t>
      </w:r>
      <w:r w:rsidRPr="006914FE">
        <w:rPr>
          <w:rFonts w:ascii="Times New Roman" w:hAnsi="Times New Roman"/>
          <w:sz w:val="24"/>
          <w:szCs w:val="24"/>
        </w:rPr>
        <w:t>ě</w:t>
      </w:r>
      <w:r w:rsidR="00606D64" w:rsidRPr="006914FE">
        <w:rPr>
          <w:rFonts w:ascii="Times New Roman" w:hAnsi="Times New Roman"/>
          <w:sz w:val="24"/>
          <w:szCs w:val="24"/>
        </w:rPr>
        <w:t xml:space="preserve"> </w:t>
      </w:r>
      <w:r w:rsidR="00606D64" w:rsidRPr="006914FE">
        <w:rPr>
          <w:rFonts w:ascii="Times New Roman" w:hAnsi="Times New Roman"/>
          <w:bCs/>
          <w:sz w:val="24"/>
          <w:szCs w:val="24"/>
        </w:rPr>
        <w:t xml:space="preserve">o spolupráci </w:t>
      </w:r>
    </w:p>
    <w:p w:rsidR="00664B5F" w:rsidRPr="006914FE" w:rsidRDefault="004270B7" w:rsidP="00606D64">
      <w:pPr>
        <w:pStyle w:val="nadpis-smlouva"/>
        <w:rPr>
          <w:rFonts w:ascii="Times New Roman" w:hAnsi="Times New Roman"/>
          <w:bCs/>
          <w:sz w:val="24"/>
          <w:szCs w:val="24"/>
        </w:rPr>
      </w:pPr>
      <w:r w:rsidRPr="006914FE">
        <w:rPr>
          <w:rFonts w:ascii="Times New Roman" w:hAnsi="Times New Roman"/>
          <w:bCs/>
          <w:sz w:val="24"/>
          <w:szCs w:val="24"/>
        </w:rPr>
        <w:t>na zajištění pohotovostních služeb a dalších činností</w:t>
      </w:r>
    </w:p>
    <w:p w:rsidR="00664B5F" w:rsidRPr="006914FE" w:rsidRDefault="00664B5F" w:rsidP="00826148">
      <w:pPr>
        <w:pStyle w:val="nadpis-smlouva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0E3179" w:rsidRPr="006914FE" w:rsidRDefault="000E3179" w:rsidP="00826148">
      <w:pPr>
        <w:pStyle w:val="nadpis-smlouva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A51B0A" w:rsidRPr="006914FE" w:rsidRDefault="00A51B0A" w:rsidP="00826148">
      <w:pPr>
        <w:pStyle w:val="nadpis-smlouva"/>
        <w:jc w:val="both"/>
        <w:rPr>
          <w:rFonts w:ascii="Times New Roman" w:hAnsi="Times New Roman"/>
          <w:b w:val="0"/>
          <w:sz w:val="24"/>
          <w:szCs w:val="24"/>
        </w:rPr>
      </w:pPr>
    </w:p>
    <w:p w:rsidR="00606D64" w:rsidRPr="00665B71" w:rsidRDefault="0067217D" w:rsidP="004B3DE9">
      <w:pPr>
        <w:pStyle w:val="nadpis-smlouva"/>
        <w:jc w:val="both"/>
        <w:rPr>
          <w:rFonts w:ascii="Times New Roman" w:hAnsi="Times New Roman"/>
          <w:b w:val="0"/>
          <w:caps w:val="0"/>
          <w:sz w:val="22"/>
        </w:rPr>
      </w:pPr>
      <w:r w:rsidRPr="00665B71">
        <w:rPr>
          <w:rFonts w:ascii="Times New Roman" w:hAnsi="Times New Roman"/>
          <w:b w:val="0"/>
          <w:caps w:val="0"/>
          <w:sz w:val="22"/>
        </w:rPr>
        <w:t>uzavřen</w:t>
      </w:r>
      <w:r w:rsidR="00FA1A8C" w:rsidRPr="00665B71">
        <w:rPr>
          <w:rFonts w:ascii="Times New Roman" w:hAnsi="Times New Roman"/>
          <w:b w:val="0"/>
          <w:caps w:val="0"/>
          <w:sz w:val="22"/>
        </w:rPr>
        <w:t>ý</w:t>
      </w:r>
      <w:r w:rsidRPr="00665B71">
        <w:rPr>
          <w:rFonts w:ascii="Times New Roman" w:hAnsi="Times New Roman"/>
          <w:b w:val="0"/>
          <w:caps w:val="0"/>
          <w:sz w:val="22"/>
        </w:rPr>
        <w:t xml:space="preserve"> v souladu s ustanovením</w:t>
      </w:r>
      <w:r w:rsidR="00606D64" w:rsidRPr="00665B71">
        <w:rPr>
          <w:rFonts w:ascii="Times New Roman" w:hAnsi="Times New Roman"/>
          <w:b w:val="0"/>
          <w:caps w:val="0"/>
          <w:sz w:val="22"/>
        </w:rPr>
        <w:t xml:space="preserve"> § 159 odst. 1 zákona č. 500/2004 Sb., správní řád, ve znění pozdějších předpisů </w:t>
      </w:r>
      <w:r w:rsidRPr="00665B71">
        <w:rPr>
          <w:rFonts w:ascii="Times New Roman" w:hAnsi="Times New Roman"/>
          <w:b w:val="0"/>
          <w:caps w:val="0"/>
          <w:sz w:val="22"/>
        </w:rPr>
        <w:t xml:space="preserve">a s ustanovením § </w:t>
      </w:r>
      <w:r w:rsidR="007B0B50" w:rsidRPr="00665B71">
        <w:rPr>
          <w:rFonts w:ascii="Times New Roman" w:hAnsi="Times New Roman"/>
          <w:b w:val="0"/>
          <w:caps w:val="0"/>
          <w:sz w:val="22"/>
        </w:rPr>
        <w:t>1</w:t>
      </w:r>
      <w:r w:rsidRPr="00665B71">
        <w:rPr>
          <w:rFonts w:ascii="Times New Roman" w:hAnsi="Times New Roman"/>
          <w:b w:val="0"/>
          <w:caps w:val="0"/>
          <w:sz w:val="22"/>
        </w:rPr>
        <w:t xml:space="preserve"> odst. </w:t>
      </w:r>
      <w:r w:rsidR="007B0B50" w:rsidRPr="00665B71">
        <w:rPr>
          <w:rFonts w:ascii="Times New Roman" w:hAnsi="Times New Roman"/>
          <w:b w:val="0"/>
          <w:caps w:val="0"/>
          <w:sz w:val="22"/>
        </w:rPr>
        <w:t>4</w:t>
      </w:r>
      <w:r w:rsidRPr="00665B71">
        <w:rPr>
          <w:rFonts w:ascii="Times New Roman" w:hAnsi="Times New Roman"/>
          <w:b w:val="0"/>
          <w:caps w:val="0"/>
          <w:sz w:val="22"/>
        </w:rPr>
        <w:t xml:space="preserve"> zákona č. 129/2000 Sb., o krajích (krajské zřízení), ve znění pozdějších předpisů</w:t>
      </w:r>
    </w:p>
    <w:p w:rsidR="004B3DE9" w:rsidRPr="00665B71" w:rsidRDefault="004B3DE9" w:rsidP="004B3DE9">
      <w:pPr>
        <w:pStyle w:val="nadpis-smlouva"/>
        <w:jc w:val="both"/>
        <w:rPr>
          <w:rFonts w:ascii="Times New Roman" w:hAnsi="Times New Roman"/>
          <w:b w:val="0"/>
          <w:caps w:val="0"/>
          <w:sz w:val="22"/>
        </w:rPr>
      </w:pPr>
    </w:p>
    <w:p w:rsidR="004B3DE9" w:rsidRPr="00665B71" w:rsidRDefault="004B3DE9" w:rsidP="004B3DE9">
      <w:pPr>
        <w:pStyle w:val="nadpis-smlouva"/>
        <w:jc w:val="both"/>
        <w:rPr>
          <w:rFonts w:ascii="Times New Roman" w:hAnsi="Times New Roman"/>
          <w:b w:val="0"/>
          <w:caps w:val="0"/>
          <w:sz w:val="22"/>
        </w:rPr>
      </w:pPr>
    </w:p>
    <w:p w:rsidR="00606D64" w:rsidRPr="00665B71" w:rsidRDefault="00606D64" w:rsidP="00157098">
      <w:pPr>
        <w:pStyle w:val="nadpis-bod"/>
        <w:spacing w:before="0" w:after="0"/>
        <w:rPr>
          <w:rFonts w:ascii="Times New Roman" w:hAnsi="Times New Roman"/>
          <w:sz w:val="22"/>
        </w:rPr>
      </w:pPr>
      <w:r w:rsidRPr="00665B71">
        <w:rPr>
          <w:rFonts w:ascii="Times New Roman" w:hAnsi="Times New Roman"/>
          <w:sz w:val="22"/>
        </w:rPr>
        <w:t>Smluvní strany</w:t>
      </w:r>
    </w:p>
    <w:p w:rsidR="00791EEE" w:rsidRPr="00665B71" w:rsidRDefault="00791EEE" w:rsidP="00F7350D">
      <w:pPr>
        <w:pStyle w:val="adresa"/>
        <w:rPr>
          <w:rFonts w:ascii="Times New Roman" w:hAnsi="Times New Roman"/>
        </w:rPr>
      </w:pPr>
    </w:p>
    <w:p w:rsidR="00606D64" w:rsidRPr="00665B71" w:rsidRDefault="00FE7AD2" w:rsidP="004B3DE9">
      <w:pPr>
        <w:pStyle w:val="adresa"/>
        <w:rPr>
          <w:rFonts w:ascii="Times New Roman" w:hAnsi="Times New Roman"/>
        </w:rPr>
      </w:pPr>
      <w:r w:rsidRPr="00665B71">
        <w:rPr>
          <w:rFonts w:ascii="Times New Roman" w:hAnsi="Times New Roman"/>
        </w:rPr>
        <w:t>Karlovarský kraj</w:t>
      </w:r>
    </w:p>
    <w:p w:rsidR="00606D64" w:rsidRPr="00665B71" w:rsidRDefault="006C335E" w:rsidP="00056AB2">
      <w:pPr>
        <w:pStyle w:val="pole"/>
        <w:tabs>
          <w:tab w:val="clear" w:pos="1701"/>
          <w:tab w:val="left" w:pos="2268"/>
        </w:tabs>
        <w:ind w:left="0" w:firstLine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s</w:t>
      </w:r>
      <w:r w:rsidR="00056AB2" w:rsidRPr="00665B71">
        <w:rPr>
          <w:rFonts w:ascii="Times New Roman" w:hAnsi="Times New Roman"/>
        </w:rPr>
        <w:t>ídlo:</w:t>
      </w:r>
      <w:r w:rsidR="00056AB2" w:rsidRPr="00665B71">
        <w:rPr>
          <w:rFonts w:ascii="Times New Roman" w:hAnsi="Times New Roman"/>
        </w:rPr>
        <w:tab/>
      </w:r>
      <w:r w:rsidR="00FE7AD2" w:rsidRPr="00665B71">
        <w:rPr>
          <w:rFonts w:ascii="Times New Roman" w:hAnsi="Times New Roman"/>
        </w:rPr>
        <w:t>Závodní 353/88, 360 06 Karlovy Vary</w:t>
      </w:r>
    </w:p>
    <w:p w:rsidR="00606D64" w:rsidRPr="00665B71" w:rsidRDefault="006C335E" w:rsidP="00056AB2">
      <w:pPr>
        <w:pStyle w:val="pole"/>
        <w:tabs>
          <w:tab w:val="clear" w:pos="1701"/>
          <w:tab w:val="left" w:pos="2268"/>
        </w:tabs>
        <w:ind w:left="2265" w:hanging="2265"/>
        <w:rPr>
          <w:rFonts w:ascii="Times New Roman" w:hAnsi="Times New Roman"/>
        </w:rPr>
      </w:pPr>
      <w:r w:rsidRPr="00665B71">
        <w:rPr>
          <w:rFonts w:ascii="Times New Roman" w:hAnsi="Times New Roman"/>
        </w:rPr>
        <w:t>z</w:t>
      </w:r>
      <w:r w:rsidR="0067217D" w:rsidRPr="00665B71">
        <w:rPr>
          <w:rFonts w:ascii="Times New Roman" w:hAnsi="Times New Roman"/>
        </w:rPr>
        <w:t>astoupený</w:t>
      </w:r>
      <w:r w:rsidR="00606D64" w:rsidRPr="00665B71">
        <w:rPr>
          <w:rFonts w:ascii="Times New Roman" w:hAnsi="Times New Roman"/>
        </w:rPr>
        <w:t>:</w:t>
      </w:r>
      <w:r w:rsidR="00606D64" w:rsidRPr="00665B71">
        <w:rPr>
          <w:rFonts w:ascii="Times New Roman" w:hAnsi="Times New Roman"/>
        </w:rPr>
        <w:tab/>
      </w:r>
      <w:r w:rsidR="00844688" w:rsidRPr="00665B71">
        <w:rPr>
          <w:rFonts w:ascii="Times New Roman" w:hAnsi="Times New Roman"/>
        </w:rPr>
        <w:t>Ing. Janem Burešem,</w:t>
      </w:r>
      <w:r w:rsidR="00FA49C3" w:rsidRPr="00665B71">
        <w:rPr>
          <w:rFonts w:ascii="Times New Roman" w:hAnsi="Times New Roman"/>
        </w:rPr>
        <w:t xml:space="preserve"> členem Rady Karlovarského kraje</w:t>
      </w:r>
      <w:r w:rsidR="005B5F70" w:rsidRPr="00665B71">
        <w:rPr>
          <w:rFonts w:ascii="Times New Roman" w:hAnsi="Times New Roman"/>
        </w:rPr>
        <w:t xml:space="preserve"> </w:t>
      </w:r>
    </w:p>
    <w:p w:rsidR="00606D64" w:rsidRPr="00665B71" w:rsidRDefault="00FE7AD2" w:rsidP="004B3DE9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</w:rPr>
      </w:pPr>
      <w:r w:rsidRPr="00665B71">
        <w:rPr>
          <w:rFonts w:ascii="Times New Roman" w:hAnsi="Times New Roman"/>
        </w:rPr>
        <w:t>IČ</w:t>
      </w:r>
      <w:r w:rsidR="006D5A6B" w:rsidRPr="00665B71">
        <w:rPr>
          <w:rFonts w:ascii="Times New Roman" w:hAnsi="Times New Roman"/>
        </w:rPr>
        <w:t>O</w:t>
      </w:r>
      <w:r w:rsidRPr="00665B71">
        <w:rPr>
          <w:rFonts w:ascii="Times New Roman" w:hAnsi="Times New Roman"/>
        </w:rPr>
        <w:t>:</w:t>
      </w:r>
      <w:r w:rsidRPr="00665B71">
        <w:rPr>
          <w:rFonts w:ascii="Times New Roman" w:hAnsi="Times New Roman"/>
        </w:rPr>
        <w:tab/>
        <w:t>70891168</w:t>
      </w:r>
    </w:p>
    <w:p w:rsidR="001E19A2" w:rsidRPr="00665B71" w:rsidRDefault="001E19A2" w:rsidP="001E19A2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</w:rPr>
      </w:pPr>
      <w:r w:rsidRPr="00665B71">
        <w:rPr>
          <w:rFonts w:ascii="Times New Roman" w:hAnsi="Times New Roman"/>
        </w:rPr>
        <w:t>DIČ:</w:t>
      </w:r>
      <w:r w:rsidRPr="00665B71">
        <w:rPr>
          <w:rFonts w:ascii="Times New Roman" w:hAnsi="Times New Roman"/>
        </w:rPr>
        <w:tab/>
        <w:t xml:space="preserve">CZ70891168 </w:t>
      </w:r>
    </w:p>
    <w:p w:rsidR="007502AC" w:rsidRPr="00665B71" w:rsidRDefault="001E19A2" w:rsidP="00D70A16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</w:rPr>
      </w:pPr>
      <w:r w:rsidRPr="00665B71">
        <w:rPr>
          <w:rFonts w:ascii="Times New Roman" w:hAnsi="Times New Roman"/>
        </w:rPr>
        <w:t>doručovací adresa:</w:t>
      </w:r>
      <w:r w:rsidRPr="00665B71">
        <w:rPr>
          <w:rFonts w:ascii="Times New Roman" w:hAnsi="Times New Roman"/>
        </w:rPr>
        <w:tab/>
        <w:t>Závodní 353/88, Karlovy Vary – Dvory, PSČ 360 06, DS: siqbxt2</w:t>
      </w:r>
      <w:r w:rsidR="00A51B0A" w:rsidRPr="00665B71">
        <w:rPr>
          <w:rFonts w:ascii="Times New Roman" w:hAnsi="Times New Roman"/>
        </w:rPr>
        <w:tab/>
      </w:r>
    </w:p>
    <w:p w:rsidR="00D70A16" w:rsidRPr="00952D0E" w:rsidRDefault="00D70A16" w:rsidP="001C61ED">
      <w:pPr>
        <w:pStyle w:val="Style12"/>
        <w:tabs>
          <w:tab w:val="left" w:pos="2268"/>
          <w:tab w:val="left" w:pos="5812"/>
        </w:tabs>
        <w:spacing w:line="240" w:lineRule="exact"/>
        <w:rPr>
          <w:sz w:val="22"/>
          <w:szCs w:val="22"/>
        </w:rPr>
      </w:pPr>
      <w:r>
        <w:t>bankovní spojení:</w:t>
      </w:r>
      <w:r w:rsidR="007502AC" w:rsidRPr="00665B71">
        <w:tab/>
      </w:r>
      <w:proofErr w:type="spellStart"/>
      <w:r w:rsidR="001C61ED">
        <w:rPr>
          <w:sz w:val="22"/>
          <w:szCs w:val="22"/>
        </w:rPr>
        <w:t>xxxx</w:t>
      </w:r>
      <w:proofErr w:type="spellEnd"/>
    </w:p>
    <w:p w:rsidR="00F7350D" w:rsidRPr="00665B71" w:rsidRDefault="00F7350D" w:rsidP="004B3DE9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  <w:color w:val="000000"/>
        </w:rPr>
      </w:pPr>
      <w:r w:rsidRPr="00665B71">
        <w:rPr>
          <w:rFonts w:ascii="Times New Roman" w:hAnsi="Times New Roman"/>
          <w:color w:val="000000"/>
        </w:rPr>
        <w:t>(dále jen „</w:t>
      </w:r>
      <w:r w:rsidRPr="00665B71">
        <w:rPr>
          <w:rFonts w:ascii="Times New Roman" w:hAnsi="Times New Roman"/>
          <w:i/>
          <w:color w:val="000000"/>
        </w:rPr>
        <w:t>Karlovarský kraj</w:t>
      </w:r>
      <w:r w:rsidRPr="00665B71">
        <w:rPr>
          <w:rFonts w:ascii="Times New Roman" w:hAnsi="Times New Roman"/>
          <w:color w:val="000000"/>
        </w:rPr>
        <w:t>“)</w:t>
      </w:r>
    </w:p>
    <w:p w:rsidR="001E19A2" w:rsidRDefault="001E19A2" w:rsidP="004B3DE9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  <w:color w:val="000000"/>
        </w:rPr>
      </w:pPr>
    </w:p>
    <w:p w:rsidR="00EA3FE7" w:rsidRDefault="00EA3FE7" w:rsidP="004B3DE9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  <w:color w:val="000000"/>
        </w:rPr>
      </w:pPr>
    </w:p>
    <w:p w:rsidR="00EA3FE7" w:rsidRDefault="00EA3FE7" w:rsidP="004B3DE9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  <w:color w:val="000000"/>
        </w:rPr>
      </w:pPr>
    </w:p>
    <w:p w:rsidR="00EA3FE7" w:rsidRPr="00665B71" w:rsidRDefault="00EA3FE7" w:rsidP="004B3DE9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  <w:color w:val="000000"/>
        </w:rPr>
      </w:pPr>
    </w:p>
    <w:p w:rsidR="00157098" w:rsidRPr="00665B71" w:rsidRDefault="00157098" w:rsidP="00D70A16">
      <w:pPr>
        <w:widowControl w:val="0"/>
        <w:tabs>
          <w:tab w:val="left" w:pos="2268"/>
          <w:tab w:val="left" w:pos="59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65B71">
        <w:rPr>
          <w:rFonts w:ascii="Times New Roman" w:hAnsi="Times New Roman"/>
        </w:rPr>
        <w:t>a</w:t>
      </w:r>
    </w:p>
    <w:p w:rsidR="00157098" w:rsidRPr="00665B71" w:rsidRDefault="00157098" w:rsidP="008261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1E19A2" w:rsidRPr="00665B71" w:rsidRDefault="00E863C7" w:rsidP="001E19A2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NEMOS SOKOLOV s.r.o.</w:t>
      </w:r>
    </w:p>
    <w:p w:rsidR="001E19A2" w:rsidRPr="00665B71" w:rsidRDefault="006C335E" w:rsidP="00EE0FB5">
      <w:pPr>
        <w:tabs>
          <w:tab w:val="left" w:pos="2268"/>
        </w:tabs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sídlo</w:t>
      </w:r>
      <w:r w:rsidR="00EE0FB5">
        <w:rPr>
          <w:rFonts w:ascii="Times New Roman" w:hAnsi="Times New Roman"/>
        </w:rPr>
        <w:t xml:space="preserve">: </w:t>
      </w:r>
      <w:r w:rsidR="00EE0FB5">
        <w:rPr>
          <w:rFonts w:ascii="Times New Roman" w:hAnsi="Times New Roman"/>
        </w:rPr>
        <w:tab/>
      </w:r>
      <w:r w:rsidR="00E863C7" w:rsidRPr="00E863C7">
        <w:rPr>
          <w:rFonts w:ascii="Times New Roman" w:hAnsi="Times New Roman"/>
        </w:rPr>
        <w:t>Na Florenci 2116/15, Nové Město, 110 00 Praha 1</w:t>
      </w:r>
    </w:p>
    <w:p w:rsidR="001E19A2" w:rsidRPr="00665B71" w:rsidRDefault="006C335E" w:rsidP="00EE0FB5">
      <w:pPr>
        <w:tabs>
          <w:tab w:val="left" w:pos="2268"/>
        </w:tabs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z</w:t>
      </w:r>
      <w:r w:rsidR="00EE0FB5">
        <w:rPr>
          <w:rFonts w:ascii="Times New Roman" w:hAnsi="Times New Roman"/>
        </w:rPr>
        <w:t>astoupená:</w:t>
      </w:r>
      <w:r w:rsidR="00EE0FB5">
        <w:rPr>
          <w:rFonts w:ascii="Times New Roman" w:hAnsi="Times New Roman"/>
        </w:rPr>
        <w:tab/>
      </w:r>
      <w:r w:rsidR="00E863C7">
        <w:rPr>
          <w:rFonts w:ascii="Times New Roman" w:hAnsi="Times New Roman"/>
        </w:rPr>
        <w:t>Mgr. Barborou Vaculíkovou, MBA, jednatelkou</w:t>
      </w:r>
    </w:p>
    <w:p w:rsidR="00173D44" w:rsidRPr="00665B71" w:rsidRDefault="00EE0FB5" w:rsidP="00EE0FB5">
      <w:pPr>
        <w:tabs>
          <w:tab w:val="left" w:pos="226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863C7">
        <w:rPr>
          <w:rFonts w:ascii="Times New Roman" w:hAnsi="Times New Roman"/>
        </w:rPr>
        <w:t>MUDr. Václavem Jirků, jednatelem</w:t>
      </w:r>
    </w:p>
    <w:p w:rsidR="001E19A2" w:rsidRPr="00665B71" w:rsidRDefault="001E19A2" w:rsidP="00EE0FB5">
      <w:pPr>
        <w:pStyle w:val="Plohy"/>
        <w:widowControl w:val="0"/>
        <w:tabs>
          <w:tab w:val="left" w:pos="2268"/>
        </w:tabs>
        <w:ind w:left="0"/>
        <w:rPr>
          <w:sz w:val="22"/>
        </w:rPr>
      </w:pPr>
      <w:r w:rsidRPr="00665B71">
        <w:rPr>
          <w:sz w:val="22"/>
        </w:rPr>
        <w:t>IČO:</w:t>
      </w:r>
      <w:r w:rsidRPr="00665B71">
        <w:rPr>
          <w:sz w:val="22"/>
        </w:rPr>
        <w:tab/>
      </w:r>
      <w:r w:rsidR="00E863C7">
        <w:rPr>
          <w:caps w:val="0"/>
          <w:sz w:val="22"/>
          <w:lang w:eastAsia="en-US"/>
        </w:rPr>
        <w:t>247 47 246</w:t>
      </w:r>
      <w:r w:rsidRPr="00665B71">
        <w:rPr>
          <w:sz w:val="22"/>
        </w:rPr>
        <w:tab/>
      </w:r>
      <w:r w:rsidRPr="00665B71">
        <w:rPr>
          <w:sz w:val="22"/>
        </w:rPr>
        <w:tab/>
      </w:r>
    </w:p>
    <w:p w:rsidR="001E19A2" w:rsidRPr="00665B71" w:rsidRDefault="00EE0FB5" w:rsidP="00EE0FB5">
      <w:pPr>
        <w:tabs>
          <w:tab w:val="left" w:pos="226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>
        <w:rPr>
          <w:rFonts w:ascii="Times New Roman" w:hAnsi="Times New Roman"/>
        </w:rPr>
        <w:tab/>
      </w:r>
      <w:r w:rsidR="003B541B" w:rsidRPr="003B541B">
        <w:rPr>
          <w:rFonts w:ascii="Times New Roman" w:hAnsi="Times New Roman"/>
        </w:rPr>
        <w:t>CZ699004572</w:t>
      </w:r>
      <w:r w:rsidR="001E19A2" w:rsidRPr="00665B71">
        <w:rPr>
          <w:rFonts w:ascii="Times New Roman" w:hAnsi="Times New Roman"/>
        </w:rPr>
        <w:t xml:space="preserve"> </w:t>
      </w:r>
    </w:p>
    <w:p w:rsidR="001E19A2" w:rsidRPr="00665B71" w:rsidRDefault="001E19A2" w:rsidP="00EE0FB5">
      <w:pPr>
        <w:tabs>
          <w:tab w:val="left" w:pos="2268"/>
        </w:tabs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doručovací adresa:</w:t>
      </w:r>
      <w:r w:rsidRPr="00665B71">
        <w:rPr>
          <w:rFonts w:ascii="Times New Roman" w:hAnsi="Times New Roman"/>
        </w:rPr>
        <w:tab/>
      </w:r>
      <w:r w:rsidR="003B541B">
        <w:rPr>
          <w:rFonts w:ascii="Times New Roman" w:hAnsi="Times New Roman"/>
        </w:rPr>
        <w:t>Na Florenci 2116/15</w:t>
      </w:r>
      <w:r w:rsidR="00303235" w:rsidRPr="00665B71">
        <w:rPr>
          <w:rFonts w:ascii="Times New Roman" w:hAnsi="Times New Roman"/>
        </w:rPr>
        <w:t xml:space="preserve">, </w:t>
      </w:r>
      <w:r w:rsidR="003B541B">
        <w:rPr>
          <w:rFonts w:ascii="Times New Roman" w:hAnsi="Times New Roman"/>
        </w:rPr>
        <w:t xml:space="preserve">Nové Město, 110 00 Praha 1, </w:t>
      </w:r>
      <w:r w:rsidR="00303235" w:rsidRPr="00665B71">
        <w:rPr>
          <w:rFonts w:ascii="Times New Roman" w:hAnsi="Times New Roman"/>
        </w:rPr>
        <w:t xml:space="preserve">DS: </w:t>
      </w:r>
      <w:r w:rsidR="003B541B">
        <w:rPr>
          <w:rFonts w:ascii="Times New Roman" w:hAnsi="Times New Roman"/>
        </w:rPr>
        <w:t>yfqu2ax</w:t>
      </w:r>
    </w:p>
    <w:p w:rsidR="001E19A2" w:rsidRPr="00665B71" w:rsidRDefault="001E19A2" w:rsidP="00EE0FB5">
      <w:pPr>
        <w:tabs>
          <w:tab w:val="left" w:pos="2268"/>
          <w:tab w:val="left" w:pos="5812"/>
        </w:tabs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bank</w:t>
      </w:r>
      <w:r w:rsidR="006C335E" w:rsidRPr="00665B71">
        <w:rPr>
          <w:rFonts w:ascii="Times New Roman" w:hAnsi="Times New Roman"/>
        </w:rPr>
        <w:t>ovní</w:t>
      </w:r>
      <w:r w:rsidRPr="00665B71">
        <w:rPr>
          <w:rFonts w:ascii="Times New Roman" w:hAnsi="Times New Roman"/>
        </w:rPr>
        <w:t xml:space="preserve"> spoj</w:t>
      </w:r>
      <w:r w:rsidR="00D70A16">
        <w:rPr>
          <w:rFonts w:ascii="Times New Roman" w:hAnsi="Times New Roman"/>
        </w:rPr>
        <w:t xml:space="preserve">ení: </w:t>
      </w:r>
      <w:r w:rsidR="00D70A16">
        <w:rPr>
          <w:rFonts w:ascii="Times New Roman" w:hAnsi="Times New Roman"/>
        </w:rPr>
        <w:tab/>
      </w:r>
      <w:r w:rsidR="001C61ED">
        <w:rPr>
          <w:rFonts w:ascii="Times New Roman" w:hAnsi="Times New Roman"/>
        </w:rPr>
        <w:t>xxxx</w:t>
      </w:r>
    </w:p>
    <w:p w:rsidR="001E19A2" w:rsidRPr="00665B71" w:rsidRDefault="001E19A2" w:rsidP="001E19A2">
      <w:pPr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 xml:space="preserve">Registrace ve veřejném rejstříku: vedená u </w:t>
      </w:r>
      <w:r w:rsidR="003B541B">
        <w:rPr>
          <w:rFonts w:ascii="Times New Roman" w:hAnsi="Times New Roman"/>
        </w:rPr>
        <w:t>Městského</w:t>
      </w:r>
      <w:r w:rsidRPr="00665B71">
        <w:rPr>
          <w:rFonts w:ascii="Times New Roman" w:hAnsi="Times New Roman"/>
        </w:rPr>
        <w:t xml:space="preserve"> soudu v P</w:t>
      </w:r>
      <w:r w:rsidR="003B541B">
        <w:rPr>
          <w:rFonts w:ascii="Times New Roman" w:hAnsi="Times New Roman"/>
        </w:rPr>
        <w:t>raze</w:t>
      </w:r>
      <w:r w:rsidRPr="00665B71">
        <w:rPr>
          <w:rFonts w:ascii="Times New Roman" w:hAnsi="Times New Roman"/>
        </w:rPr>
        <w:t xml:space="preserve">, oddíl </w:t>
      </w:r>
      <w:r w:rsidR="003B541B">
        <w:rPr>
          <w:rFonts w:ascii="Times New Roman" w:hAnsi="Times New Roman"/>
        </w:rPr>
        <w:t>C</w:t>
      </w:r>
      <w:r w:rsidRPr="00665B71">
        <w:rPr>
          <w:rFonts w:ascii="Times New Roman" w:hAnsi="Times New Roman"/>
        </w:rPr>
        <w:t>, vložka</w:t>
      </w:r>
      <w:r w:rsidR="006C335E" w:rsidRPr="00665B71">
        <w:rPr>
          <w:rFonts w:ascii="Times New Roman" w:hAnsi="Times New Roman"/>
        </w:rPr>
        <w:t> </w:t>
      </w:r>
      <w:r w:rsidR="003B541B">
        <w:rPr>
          <w:rFonts w:ascii="Times New Roman" w:hAnsi="Times New Roman"/>
        </w:rPr>
        <w:t>170975</w:t>
      </w:r>
    </w:p>
    <w:p w:rsidR="001E19A2" w:rsidRPr="00665B71" w:rsidRDefault="001E19A2" w:rsidP="001E19A2">
      <w:pPr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(dále jen „</w:t>
      </w:r>
      <w:r w:rsidR="003B541B">
        <w:rPr>
          <w:rFonts w:ascii="Times New Roman" w:hAnsi="Times New Roman"/>
          <w:bCs/>
          <w:i/>
        </w:rPr>
        <w:t>společnost NEMOS SOKOLOV</w:t>
      </w:r>
      <w:r w:rsidRPr="00665B71">
        <w:rPr>
          <w:rFonts w:ascii="Times New Roman" w:hAnsi="Times New Roman"/>
        </w:rPr>
        <w:t>“)</w:t>
      </w:r>
    </w:p>
    <w:p w:rsidR="001E19A2" w:rsidRPr="00665B71" w:rsidRDefault="00D70A16" w:rsidP="001E19A2">
      <w:pPr>
        <w:rPr>
          <w:rFonts w:ascii="Times New Roman" w:hAnsi="Times New Roman"/>
        </w:rPr>
      </w:pPr>
      <w:r>
        <w:rPr>
          <w:rFonts w:ascii="Times New Roman" w:hAnsi="Times New Roman"/>
        </w:rPr>
        <w:t>(společně jako „</w:t>
      </w:r>
      <w:r w:rsidRPr="009A07AE">
        <w:rPr>
          <w:rFonts w:ascii="Times New Roman" w:hAnsi="Times New Roman"/>
          <w:i/>
        </w:rPr>
        <w:t>smluvní strany</w:t>
      </w:r>
      <w:r>
        <w:rPr>
          <w:rFonts w:ascii="Times New Roman" w:hAnsi="Times New Roman"/>
        </w:rPr>
        <w:t>“)</w:t>
      </w:r>
    </w:p>
    <w:p w:rsidR="00D53D69" w:rsidRPr="00665B71" w:rsidRDefault="001E19A2" w:rsidP="00056A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665B71">
        <w:rPr>
          <w:rFonts w:ascii="Times New Roman" w:hAnsi="Times New Roman"/>
        </w:rPr>
        <w:t>uzavírají níže uvedeného dne, měsíce a roku t</w:t>
      </w:r>
      <w:r w:rsidR="00FA1A8C" w:rsidRPr="00665B71">
        <w:rPr>
          <w:rFonts w:ascii="Times New Roman" w:hAnsi="Times New Roman"/>
        </w:rPr>
        <w:t>en</w:t>
      </w:r>
      <w:r w:rsidRPr="00665B71">
        <w:rPr>
          <w:rFonts w:ascii="Times New Roman" w:hAnsi="Times New Roman"/>
        </w:rPr>
        <w:t>to</w:t>
      </w:r>
    </w:p>
    <w:p w:rsidR="005B5F70" w:rsidRPr="00665B71" w:rsidRDefault="005B5F70" w:rsidP="008261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2A6CB2" w:rsidRDefault="002A6CB2" w:rsidP="008261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A3FE7" w:rsidRDefault="00EA3FE7" w:rsidP="008261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A3FE7" w:rsidRPr="00665B71" w:rsidRDefault="00EA3FE7" w:rsidP="008261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FA1A8C" w:rsidRPr="00665B71" w:rsidRDefault="00FA1A8C" w:rsidP="004B3DE9">
      <w:pPr>
        <w:pStyle w:val="nadpis-smlouva"/>
        <w:rPr>
          <w:rFonts w:ascii="Times New Roman" w:hAnsi="Times New Roman"/>
          <w:sz w:val="22"/>
        </w:rPr>
      </w:pPr>
      <w:r w:rsidRPr="00665B71">
        <w:rPr>
          <w:rFonts w:ascii="Times New Roman" w:hAnsi="Times New Roman"/>
          <w:sz w:val="22"/>
        </w:rPr>
        <w:t xml:space="preserve">Dodatek č. </w:t>
      </w:r>
      <w:r w:rsidR="002B536D">
        <w:rPr>
          <w:rFonts w:ascii="Times New Roman" w:hAnsi="Times New Roman"/>
          <w:sz w:val="22"/>
        </w:rPr>
        <w:t>2</w:t>
      </w:r>
      <w:r w:rsidRPr="00665B71">
        <w:rPr>
          <w:rFonts w:ascii="Times New Roman" w:hAnsi="Times New Roman"/>
          <w:sz w:val="22"/>
        </w:rPr>
        <w:t xml:space="preserve">, </w:t>
      </w:r>
    </w:p>
    <w:p w:rsidR="00606D64" w:rsidRPr="00665B71" w:rsidRDefault="00FA1A8C" w:rsidP="004B3DE9">
      <w:pPr>
        <w:pStyle w:val="nadpis-smlouva"/>
        <w:rPr>
          <w:rFonts w:ascii="Times New Roman" w:hAnsi="Times New Roman"/>
          <w:sz w:val="22"/>
        </w:rPr>
      </w:pPr>
      <w:r w:rsidRPr="00665B71">
        <w:rPr>
          <w:rFonts w:ascii="Times New Roman" w:hAnsi="Times New Roman"/>
          <w:caps w:val="0"/>
          <w:sz w:val="22"/>
        </w:rPr>
        <w:t>který mění veřejnoprávní smlouvu</w:t>
      </w:r>
      <w:r w:rsidRPr="00665B71">
        <w:rPr>
          <w:rFonts w:ascii="Times New Roman" w:hAnsi="Times New Roman"/>
          <w:sz w:val="22"/>
        </w:rPr>
        <w:t xml:space="preserve"> </w:t>
      </w:r>
      <w:r w:rsidR="00606D64" w:rsidRPr="00665B71">
        <w:rPr>
          <w:rFonts w:ascii="Times New Roman" w:hAnsi="Times New Roman"/>
          <w:sz w:val="22"/>
        </w:rPr>
        <w:t xml:space="preserve"> </w:t>
      </w:r>
    </w:p>
    <w:p w:rsidR="00157098" w:rsidRPr="00665B71" w:rsidRDefault="00606D64" w:rsidP="004B3DE9">
      <w:pPr>
        <w:spacing w:after="0"/>
        <w:jc w:val="center"/>
        <w:rPr>
          <w:rFonts w:ascii="Times New Roman" w:hAnsi="Times New Roman"/>
          <w:b/>
          <w:bCs/>
        </w:rPr>
      </w:pPr>
      <w:r w:rsidRPr="00665B71">
        <w:rPr>
          <w:rFonts w:ascii="Times New Roman" w:hAnsi="Times New Roman"/>
          <w:b/>
          <w:bCs/>
        </w:rPr>
        <w:t xml:space="preserve">o spolupráci </w:t>
      </w:r>
      <w:r w:rsidR="004270B7" w:rsidRPr="00665B71">
        <w:rPr>
          <w:rFonts w:ascii="Times New Roman" w:hAnsi="Times New Roman"/>
          <w:b/>
          <w:bCs/>
        </w:rPr>
        <w:t>na zajištění pohotovostních služeb a dalších činností</w:t>
      </w:r>
    </w:p>
    <w:p w:rsidR="00606D64" w:rsidRPr="00665B71" w:rsidRDefault="00157098" w:rsidP="004B3DE9">
      <w:pPr>
        <w:spacing w:after="0"/>
        <w:jc w:val="center"/>
        <w:rPr>
          <w:rFonts w:ascii="Times New Roman" w:hAnsi="Times New Roman"/>
          <w:bCs/>
        </w:rPr>
      </w:pPr>
      <w:r w:rsidRPr="00665B71">
        <w:rPr>
          <w:rFonts w:ascii="Times New Roman" w:hAnsi="Times New Roman"/>
          <w:bCs/>
        </w:rPr>
        <w:t>(dále jen „</w:t>
      </w:r>
      <w:r w:rsidRPr="00665B71">
        <w:rPr>
          <w:rFonts w:ascii="Times New Roman" w:hAnsi="Times New Roman"/>
          <w:bCs/>
          <w:i/>
        </w:rPr>
        <w:t xml:space="preserve">dodatek č. </w:t>
      </w:r>
      <w:r w:rsidR="002B536D">
        <w:rPr>
          <w:rFonts w:ascii="Times New Roman" w:hAnsi="Times New Roman"/>
          <w:bCs/>
          <w:i/>
        </w:rPr>
        <w:t>2</w:t>
      </w:r>
      <w:r w:rsidRPr="00665B71">
        <w:rPr>
          <w:rFonts w:ascii="Times New Roman" w:hAnsi="Times New Roman"/>
          <w:bCs/>
        </w:rPr>
        <w:t>“)</w:t>
      </w:r>
      <w:r w:rsidR="00D53D69" w:rsidRPr="00665B71">
        <w:rPr>
          <w:rFonts w:ascii="Times New Roman" w:hAnsi="Times New Roman"/>
          <w:b/>
          <w:bCs/>
        </w:rPr>
        <w:t xml:space="preserve"> </w:t>
      </w:r>
    </w:p>
    <w:p w:rsidR="00826148" w:rsidRPr="00665B71" w:rsidRDefault="00826148" w:rsidP="00826148">
      <w:pPr>
        <w:pStyle w:val="Zkladntext"/>
        <w:rPr>
          <w:bCs/>
          <w:sz w:val="22"/>
          <w:szCs w:val="22"/>
        </w:rPr>
      </w:pPr>
    </w:p>
    <w:p w:rsidR="00606D64" w:rsidRDefault="00606D64" w:rsidP="004B3DE9">
      <w:pPr>
        <w:pStyle w:val="Zkladntext"/>
        <w:rPr>
          <w:bCs/>
          <w:sz w:val="22"/>
          <w:szCs w:val="22"/>
        </w:rPr>
      </w:pPr>
    </w:p>
    <w:p w:rsidR="00EA3FE7" w:rsidRPr="00665B71" w:rsidRDefault="00EA3FE7" w:rsidP="004B3DE9">
      <w:pPr>
        <w:pStyle w:val="Zkladntext"/>
        <w:rPr>
          <w:bCs/>
          <w:sz w:val="22"/>
          <w:szCs w:val="22"/>
        </w:rPr>
      </w:pPr>
    </w:p>
    <w:p w:rsidR="00157098" w:rsidRPr="00665B71" w:rsidRDefault="00157098" w:rsidP="00157098">
      <w:pPr>
        <w:pStyle w:val="Zkladntext"/>
        <w:jc w:val="center"/>
        <w:rPr>
          <w:bCs/>
          <w:sz w:val="22"/>
          <w:szCs w:val="22"/>
        </w:rPr>
      </w:pPr>
      <w:r w:rsidRPr="00665B71">
        <w:rPr>
          <w:b/>
          <w:bCs/>
          <w:sz w:val="22"/>
          <w:szCs w:val="22"/>
        </w:rPr>
        <w:t>A.</w:t>
      </w:r>
    </w:p>
    <w:p w:rsidR="00157098" w:rsidRPr="00665B71" w:rsidRDefault="00157098" w:rsidP="00157098">
      <w:pPr>
        <w:pStyle w:val="Zkladntext"/>
        <w:rPr>
          <w:bCs/>
          <w:sz w:val="22"/>
          <w:szCs w:val="22"/>
        </w:rPr>
      </w:pPr>
    </w:p>
    <w:p w:rsidR="00157098" w:rsidRPr="00665B71" w:rsidRDefault="00157098" w:rsidP="004B3DE9">
      <w:pPr>
        <w:pStyle w:val="Zkladntext"/>
        <w:rPr>
          <w:bCs/>
          <w:sz w:val="22"/>
          <w:szCs w:val="22"/>
        </w:rPr>
      </w:pPr>
      <w:r w:rsidRPr="00665B71">
        <w:rPr>
          <w:bCs/>
          <w:sz w:val="22"/>
          <w:szCs w:val="22"/>
        </w:rPr>
        <w:lastRenderedPageBreak/>
        <w:t xml:space="preserve">Smluvní strany uzavřely dne </w:t>
      </w:r>
      <w:r w:rsidR="005402DE">
        <w:rPr>
          <w:bCs/>
          <w:sz w:val="22"/>
          <w:szCs w:val="22"/>
        </w:rPr>
        <w:t>03</w:t>
      </w:r>
      <w:r w:rsidR="00C544FE" w:rsidRPr="00665B71">
        <w:rPr>
          <w:bCs/>
          <w:sz w:val="22"/>
          <w:szCs w:val="22"/>
        </w:rPr>
        <w:t>.</w:t>
      </w:r>
      <w:r w:rsidR="005402DE">
        <w:rPr>
          <w:bCs/>
          <w:sz w:val="22"/>
          <w:szCs w:val="22"/>
        </w:rPr>
        <w:t>08</w:t>
      </w:r>
      <w:r w:rsidR="00C544FE" w:rsidRPr="00665B71">
        <w:rPr>
          <w:bCs/>
          <w:sz w:val="22"/>
          <w:szCs w:val="22"/>
        </w:rPr>
        <w:t>.2017</w:t>
      </w:r>
      <w:r w:rsidRPr="00665B71">
        <w:rPr>
          <w:sz w:val="22"/>
          <w:szCs w:val="22"/>
        </w:rPr>
        <w:t xml:space="preserve"> </w:t>
      </w:r>
      <w:r w:rsidR="008B2034">
        <w:rPr>
          <w:bCs/>
          <w:sz w:val="22"/>
          <w:szCs w:val="22"/>
        </w:rPr>
        <w:t>v</w:t>
      </w:r>
      <w:r w:rsidRPr="00665B71">
        <w:rPr>
          <w:bCs/>
          <w:sz w:val="22"/>
          <w:szCs w:val="22"/>
        </w:rPr>
        <w:t>eřejnoprávní smlouvu o spolupráci na zajištění pohotovostních služeb a dalších činností</w:t>
      </w:r>
      <w:r w:rsidR="008B2034">
        <w:rPr>
          <w:bCs/>
          <w:sz w:val="22"/>
          <w:szCs w:val="22"/>
        </w:rPr>
        <w:t>,</w:t>
      </w:r>
      <w:r w:rsidRPr="00665B71">
        <w:rPr>
          <w:bCs/>
          <w:sz w:val="22"/>
          <w:szCs w:val="22"/>
        </w:rPr>
        <w:t xml:space="preserve"> evidenční č.: KK 01</w:t>
      </w:r>
      <w:r w:rsidR="008B2034">
        <w:rPr>
          <w:bCs/>
          <w:sz w:val="22"/>
          <w:szCs w:val="22"/>
        </w:rPr>
        <w:t>712</w:t>
      </w:r>
      <w:r w:rsidRPr="00665B71">
        <w:rPr>
          <w:bCs/>
          <w:sz w:val="22"/>
          <w:szCs w:val="22"/>
        </w:rPr>
        <w:t xml:space="preserve">/2017 </w:t>
      </w:r>
      <w:r w:rsidR="008B2034">
        <w:rPr>
          <w:bCs/>
          <w:sz w:val="22"/>
          <w:szCs w:val="22"/>
        </w:rPr>
        <w:t xml:space="preserve">a dne </w:t>
      </w:r>
      <w:r w:rsidR="008B2034" w:rsidRPr="00343FC2">
        <w:rPr>
          <w:bCs/>
          <w:sz w:val="22"/>
          <w:szCs w:val="22"/>
        </w:rPr>
        <w:t>0</w:t>
      </w:r>
      <w:r w:rsidR="008B2034">
        <w:rPr>
          <w:bCs/>
          <w:sz w:val="22"/>
          <w:szCs w:val="22"/>
        </w:rPr>
        <w:t>2</w:t>
      </w:r>
      <w:r w:rsidR="008B2034" w:rsidRPr="00343FC2">
        <w:rPr>
          <w:bCs/>
          <w:sz w:val="22"/>
          <w:szCs w:val="22"/>
        </w:rPr>
        <w:t>.0</w:t>
      </w:r>
      <w:r w:rsidR="008B2034">
        <w:rPr>
          <w:bCs/>
          <w:sz w:val="22"/>
          <w:szCs w:val="22"/>
        </w:rPr>
        <w:t>2</w:t>
      </w:r>
      <w:r w:rsidR="008B2034" w:rsidRPr="00343FC2">
        <w:rPr>
          <w:bCs/>
          <w:sz w:val="22"/>
          <w:szCs w:val="22"/>
        </w:rPr>
        <w:t xml:space="preserve">.2018 </w:t>
      </w:r>
      <w:r w:rsidR="008B2034">
        <w:rPr>
          <w:bCs/>
          <w:sz w:val="22"/>
          <w:szCs w:val="22"/>
        </w:rPr>
        <w:t>dodatek č. 1 k veřejnoprávní smlouvě o spolupráci na zajištění pohotovostních služeb a dalších činností, evidenční č</w:t>
      </w:r>
      <w:r w:rsidR="009B34A7">
        <w:rPr>
          <w:bCs/>
          <w:sz w:val="22"/>
          <w:szCs w:val="22"/>
        </w:rPr>
        <w:t>.:</w:t>
      </w:r>
      <w:r w:rsidR="008B2034">
        <w:rPr>
          <w:bCs/>
          <w:sz w:val="22"/>
          <w:szCs w:val="22"/>
        </w:rPr>
        <w:t xml:space="preserve"> KK 03103/2017 </w:t>
      </w:r>
      <w:r w:rsidRPr="00665B71">
        <w:rPr>
          <w:bCs/>
          <w:sz w:val="22"/>
          <w:szCs w:val="22"/>
        </w:rPr>
        <w:t>(dále jen „</w:t>
      </w:r>
      <w:r w:rsidRPr="00665B71">
        <w:rPr>
          <w:bCs/>
          <w:i/>
          <w:sz w:val="22"/>
          <w:szCs w:val="22"/>
        </w:rPr>
        <w:t>smlouva</w:t>
      </w:r>
      <w:r w:rsidRPr="00665B71">
        <w:rPr>
          <w:bCs/>
          <w:sz w:val="22"/>
          <w:szCs w:val="22"/>
        </w:rPr>
        <w:t>“)</w:t>
      </w:r>
    </w:p>
    <w:p w:rsidR="00157098" w:rsidRPr="00665B71" w:rsidRDefault="00157098" w:rsidP="00157098">
      <w:pPr>
        <w:pStyle w:val="Zkladntext"/>
        <w:jc w:val="center"/>
        <w:rPr>
          <w:b/>
          <w:bCs/>
          <w:sz w:val="22"/>
          <w:szCs w:val="22"/>
        </w:rPr>
      </w:pPr>
      <w:r w:rsidRPr="00665B71">
        <w:rPr>
          <w:b/>
          <w:bCs/>
          <w:sz w:val="22"/>
          <w:szCs w:val="22"/>
        </w:rPr>
        <w:t>B.</w:t>
      </w:r>
    </w:p>
    <w:p w:rsidR="00157098" w:rsidRPr="00665B71" w:rsidRDefault="00157098" w:rsidP="004B3DE9">
      <w:pPr>
        <w:pStyle w:val="Zkladntext"/>
        <w:rPr>
          <w:bCs/>
          <w:sz w:val="22"/>
          <w:szCs w:val="22"/>
        </w:rPr>
      </w:pPr>
    </w:p>
    <w:p w:rsidR="00EA3FE7" w:rsidRDefault="00EA3FE7" w:rsidP="004B3DE9">
      <w:pPr>
        <w:pStyle w:val="Zkladntext"/>
        <w:rPr>
          <w:bCs/>
          <w:sz w:val="22"/>
          <w:szCs w:val="22"/>
        </w:rPr>
      </w:pPr>
    </w:p>
    <w:p w:rsidR="00157098" w:rsidRPr="00665B71" w:rsidRDefault="00157098" w:rsidP="004B3DE9">
      <w:pPr>
        <w:pStyle w:val="Zkladntext"/>
        <w:rPr>
          <w:bCs/>
          <w:sz w:val="22"/>
          <w:szCs w:val="22"/>
        </w:rPr>
      </w:pPr>
      <w:r w:rsidRPr="00665B71">
        <w:rPr>
          <w:bCs/>
          <w:sz w:val="22"/>
          <w:szCs w:val="22"/>
        </w:rPr>
        <w:t xml:space="preserve">Smluvní strany se dohodly, že smlouva se tímto dodatkem č. </w:t>
      </w:r>
      <w:r w:rsidR="002B536D">
        <w:rPr>
          <w:bCs/>
          <w:sz w:val="22"/>
          <w:szCs w:val="22"/>
        </w:rPr>
        <w:t>2</w:t>
      </w:r>
      <w:r w:rsidRPr="00665B71">
        <w:rPr>
          <w:bCs/>
          <w:sz w:val="22"/>
          <w:szCs w:val="22"/>
        </w:rPr>
        <w:t xml:space="preserve"> mění následovně:</w:t>
      </w:r>
    </w:p>
    <w:p w:rsidR="00665B71" w:rsidRDefault="00665B71" w:rsidP="00840F57">
      <w:pPr>
        <w:spacing w:after="0"/>
        <w:jc w:val="both"/>
        <w:rPr>
          <w:rFonts w:ascii="Times New Roman" w:hAnsi="Times New Roman"/>
          <w:b/>
          <w:u w:val="single"/>
        </w:rPr>
      </w:pPr>
    </w:p>
    <w:p w:rsidR="00665B71" w:rsidRDefault="00665B71" w:rsidP="00840F57">
      <w:pPr>
        <w:spacing w:after="0"/>
        <w:jc w:val="both"/>
        <w:rPr>
          <w:rFonts w:ascii="Times New Roman" w:hAnsi="Times New Roman"/>
          <w:b/>
          <w:u w:val="single"/>
        </w:rPr>
      </w:pPr>
    </w:p>
    <w:p w:rsidR="00EA3FE7" w:rsidRDefault="00EA3FE7" w:rsidP="00840F57">
      <w:pPr>
        <w:spacing w:after="0"/>
        <w:jc w:val="both"/>
        <w:rPr>
          <w:rFonts w:ascii="Times New Roman" w:hAnsi="Times New Roman"/>
          <w:b/>
          <w:u w:val="single"/>
        </w:rPr>
      </w:pPr>
    </w:p>
    <w:p w:rsidR="00840F57" w:rsidRDefault="00840F57" w:rsidP="00840F5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hAnsi="Times New Roman"/>
          <w:i/>
        </w:rPr>
      </w:pPr>
    </w:p>
    <w:p w:rsidR="00091AA9" w:rsidRPr="00665B71" w:rsidRDefault="00091AA9" w:rsidP="00091AA9">
      <w:pPr>
        <w:spacing w:after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2</w:t>
      </w:r>
      <w:r w:rsidRPr="00665B71">
        <w:rPr>
          <w:rFonts w:ascii="Times New Roman" w:hAnsi="Times New Roman"/>
          <w:b/>
        </w:rPr>
        <w:t xml:space="preserve">. </w:t>
      </w:r>
      <w:r w:rsidRPr="00665B71">
        <w:rPr>
          <w:rFonts w:ascii="Times New Roman" w:hAnsi="Times New Roman"/>
          <w:b/>
          <w:u w:val="single"/>
        </w:rPr>
        <w:t xml:space="preserve">V Článku III </w:t>
      </w:r>
      <w:r w:rsidRPr="00665B71">
        <w:rPr>
          <w:rFonts w:ascii="Times New Roman" w:hAnsi="Times New Roman"/>
          <w:b/>
        </w:rPr>
        <w:t>- Finanční příspěvek a vyúčtování</w:t>
      </w:r>
      <w:r w:rsidRPr="00665B71">
        <w:rPr>
          <w:rFonts w:ascii="Times New Roman" w:hAnsi="Times New Roman"/>
          <w:b/>
          <w:u w:val="single"/>
        </w:rPr>
        <w:t xml:space="preserve"> se odst. 1 vypouští a nahrazuje se </w:t>
      </w:r>
      <w:r w:rsidRPr="00665B71">
        <w:rPr>
          <w:rFonts w:ascii="Times New Roman" w:hAnsi="Times New Roman"/>
          <w:b/>
        </w:rPr>
        <w:t>následujícím zněním:</w:t>
      </w:r>
    </w:p>
    <w:p w:rsidR="00091AA9" w:rsidRPr="00665B71" w:rsidRDefault="00091AA9" w:rsidP="00091AA9">
      <w:pPr>
        <w:pStyle w:val="Zkladntext"/>
        <w:rPr>
          <w:bCs/>
          <w:sz w:val="22"/>
          <w:szCs w:val="22"/>
        </w:rPr>
      </w:pPr>
    </w:p>
    <w:p w:rsidR="000E1DCE" w:rsidRPr="000E1DCE" w:rsidRDefault="00A652CA" w:rsidP="00091AA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hanging="436"/>
        <w:jc w:val="both"/>
        <w:textAlignment w:val="baseline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</w:rPr>
        <w:t xml:space="preserve">A) </w:t>
      </w:r>
      <w:r w:rsidR="00091AA9" w:rsidRPr="00395945">
        <w:rPr>
          <w:rFonts w:ascii="Times New Roman" w:hAnsi="Times New Roman"/>
          <w:bCs/>
          <w:i/>
        </w:rPr>
        <w:t>Na zajištění činností</w:t>
      </w:r>
      <w:r w:rsidR="00091AA9" w:rsidRPr="00395945">
        <w:rPr>
          <w:rFonts w:ascii="Times New Roman" w:hAnsi="Times New Roman"/>
          <w:i/>
        </w:rPr>
        <w:t xml:space="preserve"> dle čl. II. </w:t>
      </w:r>
      <w:r w:rsidR="00BC3A78" w:rsidRPr="00395945">
        <w:rPr>
          <w:rFonts w:ascii="Times New Roman" w:hAnsi="Times New Roman"/>
          <w:i/>
        </w:rPr>
        <w:t>odstavce</w:t>
      </w:r>
      <w:r w:rsidR="00091AA9" w:rsidRPr="00395945">
        <w:rPr>
          <w:rFonts w:ascii="Times New Roman" w:hAnsi="Times New Roman"/>
          <w:i/>
        </w:rPr>
        <w:t xml:space="preserve"> 1 </w:t>
      </w:r>
      <w:r w:rsidR="00BC3A78" w:rsidRPr="00395945">
        <w:rPr>
          <w:rFonts w:ascii="Times New Roman" w:hAnsi="Times New Roman"/>
          <w:i/>
        </w:rPr>
        <w:t>až</w:t>
      </w:r>
      <w:r w:rsidR="00091AA9" w:rsidRPr="00395945">
        <w:rPr>
          <w:rFonts w:ascii="Times New Roman" w:hAnsi="Times New Roman"/>
          <w:i/>
        </w:rPr>
        <w:t xml:space="preserve"> 6 smlouvy </w:t>
      </w:r>
      <w:r w:rsidR="00091AA9" w:rsidRPr="00395945">
        <w:rPr>
          <w:rFonts w:ascii="Times New Roman" w:hAnsi="Times New Roman"/>
          <w:bCs/>
          <w:i/>
        </w:rPr>
        <w:t xml:space="preserve">se Karlovarský kraj zavazuje </w:t>
      </w:r>
      <w:r w:rsidR="00903FAF" w:rsidRPr="00395945">
        <w:rPr>
          <w:rFonts w:ascii="Times New Roman" w:hAnsi="Times New Roman"/>
          <w:bCs/>
          <w:i/>
        </w:rPr>
        <w:t xml:space="preserve">společnosti NEMOS SOKOLOV </w:t>
      </w:r>
      <w:r w:rsidR="00091AA9" w:rsidRPr="00395945">
        <w:rPr>
          <w:rFonts w:ascii="Times New Roman" w:hAnsi="Times New Roman"/>
          <w:bCs/>
          <w:i/>
        </w:rPr>
        <w:t xml:space="preserve">přispívat částkou </w:t>
      </w:r>
      <w:r w:rsidR="00903FAF" w:rsidRPr="00395945">
        <w:rPr>
          <w:rFonts w:ascii="Times New Roman" w:hAnsi="Times New Roman"/>
          <w:b/>
          <w:bCs/>
          <w:i/>
        </w:rPr>
        <w:t>7</w:t>
      </w:r>
      <w:r w:rsidR="00091AA9" w:rsidRPr="00395945">
        <w:rPr>
          <w:rFonts w:ascii="Times New Roman" w:hAnsi="Times New Roman"/>
          <w:b/>
          <w:bCs/>
          <w:i/>
        </w:rPr>
        <w:t>.</w:t>
      </w:r>
      <w:r w:rsidR="00F34913" w:rsidRPr="00395945">
        <w:rPr>
          <w:rFonts w:ascii="Times New Roman" w:hAnsi="Times New Roman"/>
          <w:b/>
          <w:bCs/>
          <w:i/>
        </w:rPr>
        <w:t>339</w:t>
      </w:r>
      <w:r w:rsidR="00091AA9" w:rsidRPr="00395945">
        <w:rPr>
          <w:rFonts w:ascii="Times New Roman" w:hAnsi="Times New Roman"/>
          <w:b/>
          <w:bCs/>
          <w:i/>
        </w:rPr>
        <w:t>.</w:t>
      </w:r>
      <w:r w:rsidR="00903FAF" w:rsidRPr="00395945">
        <w:rPr>
          <w:rFonts w:ascii="Times New Roman" w:hAnsi="Times New Roman"/>
          <w:b/>
          <w:bCs/>
          <w:i/>
        </w:rPr>
        <w:t>4</w:t>
      </w:r>
      <w:r w:rsidR="00091AA9" w:rsidRPr="00395945">
        <w:rPr>
          <w:rFonts w:ascii="Times New Roman" w:hAnsi="Times New Roman"/>
          <w:b/>
          <w:bCs/>
          <w:i/>
        </w:rPr>
        <w:t xml:space="preserve">00,- Kč (slovy: </w:t>
      </w:r>
      <w:r w:rsidR="00903FAF" w:rsidRPr="00395945">
        <w:rPr>
          <w:rFonts w:ascii="Times New Roman" w:hAnsi="Times New Roman"/>
          <w:b/>
          <w:bCs/>
          <w:i/>
        </w:rPr>
        <w:t>sedm</w:t>
      </w:r>
      <w:r w:rsidR="00091AA9" w:rsidRPr="00395945">
        <w:rPr>
          <w:rFonts w:ascii="Times New Roman" w:hAnsi="Times New Roman"/>
          <w:b/>
          <w:bCs/>
          <w:i/>
        </w:rPr>
        <w:t xml:space="preserve"> miliónů </w:t>
      </w:r>
      <w:r w:rsidR="00F34913" w:rsidRPr="00395945">
        <w:rPr>
          <w:rFonts w:ascii="Times New Roman" w:hAnsi="Times New Roman"/>
          <w:b/>
          <w:bCs/>
          <w:i/>
        </w:rPr>
        <w:t>tři</w:t>
      </w:r>
      <w:r w:rsidR="00903FAF" w:rsidRPr="00395945">
        <w:rPr>
          <w:rFonts w:ascii="Times New Roman" w:hAnsi="Times New Roman"/>
          <w:b/>
          <w:bCs/>
          <w:i/>
        </w:rPr>
        <w:t xml:space="preserve"> </w:t>
      </w:r>
      <w:r w:rsidR="00F34913" w:rsidRPr="00395945">
        <w:rPr>
          <w:rFonts w:ascii="Times New Roman" w:hAnsi="Times New Roman"/>
          <w:b/>
          <w:bCs/>
          <w:i/>
        </w:rPr>
        <w:t>sta</w:t>
      </w:r>
      <w:r w:rsidR="00091AA9" w:rsidRPr="00395945">
        <w:rPr>
          <w:rFonts w:ascii="Times New Roman" w:hAnsi="Times New Roman"/>
          <w:b/>
          <w:bCs/>
          <w:i/>
        </w:rPr>
        <w:t xml:space="preserve"> </w:t>
      </w:r>
      <w:r w:rsidR="00F34913" w:rsidRPr="00395945">
        <w:rPr>
          <w:rFonts w:ascii="Times New Roman" w:hAnsi="Times New Roman"/>
          <w:b/>
          <w:bCs/>
          <w:i/>
        </w:rPr>
        <w:t>třicet</w:t>
      </w:r>
      <w:r w:rsidR="00903FAF" w:rsidRPr="00395945">
        <w:rPr>
          <w:rFonts w:ascii="Times New Roman" w:hAnsi="Times New Roman"/>
          <w:b/>
          <w:bCs/>
          <w:i/>
        </w:rPr>
        <w:t xml:space="preserve"> </w:t>
      </w:r>
      <w:r w:rsidR="00F34913" w:rsidRPr="00395945">
        <w:rPr>
          <w:rFonts w:ascii="Times New Roman" w:hAnsi="Times New Roman"/>
          <w:b/>
          <w:bCs/>
          <w:i/>
        </w:rPr>
        <w:t>devět</w:t>
      </w:r>
      <w:r w:rsidR="00091AA9" w:rsidRPr="00395945">
        <w:rPr>
          <w:rFonts w:ascii="Times New Roman" w:hAnsi="Times New Roman"/>
          <w:b/>
          <w:bCs/>
          <w:i/>
        </w:rPr>
        <w:t xml:space="preserve"> tisíc </w:t>
      </w:r>
      <w:r w:rsidR="00903FAF" w:rsidRPr="00395945">
        <w:rPr>
          <w:rFonts w:ascii="Times New Roman" w:hAnsi="Times New Roman"/>
          <w:b/>
          <w:bCs/>
          <w:i/>
        </w:rPr>
        <w:t xml:space="preserve">čtyři sta </w:t>
      </w:r>
      <w:r w:rsidR="00091AA9" w:rsidRPr="00395945">
        <w:rPr>
          <w:rFonts w:ascii="Times New Roman" w:hAnsi="Times New Roman"/>
          <w:b/>
          <w:bCs/>
          <w:i/>
        </w:rPr>
        <w:t>korun českých)</w:t>
      </w:r>
      <w:r w:rsidR="00091AA9" w:rsidRPr="00395945">
        <w:rPr>
          <w:rFonts w:ascii="Times New Roman" w:hAnsi="Times New Roman"/>
          <w:bCs/>
          <w:i/>
        </w:rPr>
        <w:t xml:space="preserve"> </w:t>
      </w:r>
      <w:r w:rsidR="000E1DCE">
        <w:rPr>
          <w:rFonts w:ascii="Times New Roman" w:hAnsi="Times New Roman"/>
          <w:bCs/>
          <w:i/>
        </w:rPr>
        <w:t>ročně.</w:t>
      </w:r>
    </w:p>
    <w:p w:rsidR="000E1DCE" w:rsidRDefault="000E1DCE" w:rsidP="000E1DCE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i/>
        </w:rPr>
      </w:pPr>
    </w:p>
    <w:p w:rsidR="000E1DCE" w:rsidRDefault="00A652CA" w:rsidP="000E1DCE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bCs/>
          <w:i/>
        </w:rPr>
      </w:pPr>
      <w:r>
        <w:rPr>
          <w:rFonts w:ascii="Times New Roman" w:hAnsi="Times New Roman"/>
          <w:i/>
        </w:rPr>
        <w:t>B)</w:t>
      </w:r>
      <w:r w:rsidR="000E1DCE">
        <w:rPr>
          <w:rFonts w:ascii="Times New Roman" w:hAnsi="Times New Roman"/>
          <w:i/>
        </w:rPr>
        <w:t>Platba bude poskytnuta</w:t>
      </w:r>
      <w:r w:rsidR="00091AA9" w:rsidRPr="000E1DCE">
        <w:rPr>
          <w:rFonts w:ascii="Times New Roman" w:hAnsi="Times New Roman"/>
          <w:bCs/>
          <w:i/>
        </w:rPr>
        <w:t xml:space="preserve"> na účet </w:t>
      </w:r>
      <w:r w:rsidR="00903FAF" w:rsidRPr="000E1DCE">
        <w:rPr>
          <w:rFonts w:ascii="Times New Roman" w:hAnsi="Times New Roman"/>
          <w:bCs/>
          <w:i/>
        </w:rPr>
        <w:t>společnosti NEMOS SOKOLOV</w:t>
      </w:r>
      <w:r w:rsidR="00091AA9" w:rsidRPr="000E1DCE">
        <w:rPr>
          <w:rFonts w:ascii="Times New Roman" w:hAnsi="Times New Roman"/>
          <w:i/>
        </w:rPr>
        <w:t xml:space="preserve"> </w:t>
      </w:r>
      <w:proofErr w:type="spellStart"/>
      <w:r w:rsidR="00A22657">
        <w:rPr>
          <w:rFonts w:ascii="Times New Roman" w:hAnsi="Times New Roman"/>
          <w:i/>
        </w:rPr>
        <w:t>xxxx</w:t>
      </w:r>
      <w:proofErr w:type="spellEnd"/>
      <w:r w:rsidR="00091AA9" w:rsidRPr="000E1DCE">
        <w:rPr>
          <w:rFonts w:ascii="Times New Roman" w:hAnsi="Times New Roman"/>
          <w:bCs/>
          <w:i/>
        </w:rPr>
        <w:t xml:space="preserve"> vedený u </w:t>
      </w:r>
      <w:proofErr w:type="spellStart"/>
      <w:r w:rsidR="00A22657">
        <w:rPr>
          <w:rFonts w:ascii="Times New Roman" w:hAnsi="Times New Roman"/>
          <w:bCs/>
          <w:i/>
        </w:rPr>
        <w:t>xxxx</w:t>
      </w:r>
      <w:proofErr w:type="spellEnd"/>
      <w:r w:rsidR="00091AA9" w:rsidRPr="000E1DCE">
        <w:rPr>
          <w:rFonts w:ascii="Times New Roman" w:hAnsi="Times New Roman"/>
          <w:bCs/>
          <w:i/>
        </w:rPr>
        <w:t xml:space="preserve">, se splatností do 28. 2. daného kalendářního roku, na který je příspěvek poskytován. </w:t>
      </w:r>
    </w:p>
    <w:p w:rsidR="000E1DCE" w:rsidRDefault="000E1DCE" w:rsidP="000E1DCE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bCs/>
          <w:i/>
        </w:rPr>
      </w:pPr>
    </w:p>
    <w:p w:rsidR="00091AA9" w:rsidRDefault="00A652CA" w:rsidP="000E1DCE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C)</w:t>
      </w:r>
      <w:r w:rsidR="00D0297F" w:rsidRPr="000E1DCE">
        <w:rPr>
          <w:rFonts w:ascii="Times New Roman" w:hAnsi="Times New Roman"/>
          <w:i/>
        </w:rPr>
        <w:t>Pro rok</w:t>
      </w:r>
      <w:r w:rsidR="00091AA9" w:rsidRPr="000E1DCE">
        <w:rPr>
          <w:rFonts w:ascii="Times New Roman" w:hAnsi="Times New Roman"/>
          <w:i/>
        </w:rPr>
        <w:t xml:space="preserve"> 2019 bude </w:t>
      </w:r>
      <w:r w:rsidR="0005558D" w:rsidRPr="000E1DCE">
        <w:rPr>
          <w:rFonts w:ascii="Times New Roman" w:hAnsi="Times New Roman"/>
          <w:i/>
        </w:rPr>
        <w:t>společnosti N</w:t>
      </w:r>
      <w:r w:rsidR="008135C1" w:rsidRPr="000E1DCE">
        <w:rPr>
          <w:rFonts w:ascii="Times New Roman" w:hAnsi="Times New Roman"/>
          <w:i/>
        </w:rPr>
        <w:t xml:space="preserve">EMOS SOKOLOV </w:t>
      </w:r>
      <w:r w:rsidR="0005558D" w:rsidRPr="000E1DCE">
        <w:rPr>
          <w:rFonts w:ascii="Times New Roman" w:hAnsi="Times New Roman"/>
          <w:i/>
        </w:rPr>
        <w:t>poskytnut Karlovarským krajem příspěvek na zajištění činností dle č</w:t>
      </w:r>
      <w:r w:rsidR="008135C1" w:rsidRPr="000E1DCE">
        <w:rPr>
          <w:rFonts w:ascii="Times New Roman" w:hAnsi="Times New Roman"/>
          <w:i/>
        </w:rPr>
        <w:t>l</w:t>
      </w:r>
      <w:r w:rsidR="0005558D" w:rsidRPr="000E1DCE">
        <w:rPr>
          <w:rFonts w:ascii="Times New Roman" w:hAnsi="Times New Roman"/>
          <w:i/>
        </w:rPr>
        <w:t xml:space="preserve">. II. </w:t>
      </w:r>
      <w:r w:rsidR="00BC3A78" w:rsidRPr="000E1DCE">
        <w:rPr>
          <w:rFonts w:ascii="Times New Roman" w:hAnsi="Times New Roman"/>
          <w:i/>
        </w:rPr>
        <w:t>odstavce</w:t>
      </w:r>
      <w:r w:rsidR="0005558D" w:rsidRPr="000E1DCE">
        <w:rPr>
          <w:rFonts w:ascii="Times New Roman" w:hAnsi="Times New Roman"/>
          <w:i/>
        </w:rPr>
        <w:t xml:space="preserve"> 1 </w:t>
      </w:r>
      <w:r w:rsidR="00BC3A78" w:rsidRPr="000E1DCE">
        <w:rPr>
          <w:rFonts w:ascii="Times New Roman" w:hAnsi="Times New Roman"/>
          <w:i/>
        </w:rPr>
        <w:t>až</w:t>
      </w:r>
      <w:r w:rsidR="0005558D" w:rsidRPr="000E1DCE">
        <w:rPr>
          <w:rFonts w:ascii="Times New Roman" w:hAnsi="Times New Roman"/>
          <w:i/>
        </w:rPr>
        <w:t xml:space="preserve"> 6 smlouvy</w:t>
      </w:r>
      <w:r w:rsidR="00091AA9" w:rsidRPr="000E1DCE">
        <w:rPr>
          <w:rFonts w:ascii="Times New Roman" w:hAnsi="Times New Roman"/>
          <w:i/>
        </w:rPr>
        <w:t xml:space="preserve"> </w:t>
      </w:r>
      <w:r w:rsidR="008C3A5B" w:rsidRPr="000E1DCE">
        <w:rPr>
          <w:rFonts w:ascii="Times New Roman" w:hAnsi="Times New Roman"/>
          <w:i/>
        </w:rPr>
        <w:t xml:space="preserve">ve výši </w:t>
      </w:r>
      <w:r w:rsidR="008C3A5B" w:rsidRPr="000E1DCE">
        <w:rPr>
          <w:rFonts w:ascii="Times New Roman" w:hAnsi="Times New Roman"/>
          <w:b/>
          <w:i/>
        </w:rPr>
        <w:t>6.839.400,- Kč</w:t>
      </w:r>
      <w:r w:rsidR="000E1DCE">
        <w:rPr>
          <w:rFonts w:ascii="Times New Roman" w:hAnsi="Times New Roman"/>
          <w:b/>
          <w:i/>
        </w:rPr>
        <w:t xml:space="preserve"> (slovy: šest miliónů osm set třicet</w:t>
      </w:r>
      <w:r w:rsidR="000E1DCE" w:rsidRPr="000E1DCE">
        <w:rPr>
          <w:rFonts w:ascii="Times New Roman" w:hAnsi="Times New Roman"/>
          <w:b/>
          <w:bCs/>
          <w:i/>
        </w:rPr>
        <w:t xml:space="preserve"> </w:t>
      </w:r>
      <w:r w:rsidR="000E1DCE" w:rsidRPr="00395945">
        <w:rPr>
          <w:rFonts w:ascii="Times New Roman" w:hAnsi="Times New Roman"/>
          <w:b/>
          <w:bCs/>
          <w:i/>
        </w:rPr>
        <w:t>devět tisíc čtyři sta korun českých)</w:t>
      </w:r>
      <w:r w:rsidR="0005558D" w:rsidRPr="000E1DCE">
        <w:rPr>
          <w:rFonts w:ascii="Times New Roman" w:hAnsi="Times New Roman"/>
          <w:i/>
        </w:rPr>
        <w:t xml:space="preserve">. </w:t>
      </w:r>
      <w:r w:rsidR="000E1DCE">
        <w:rPr>
          <w:rFonts w:ascii="Times New Roman" w:hAnsi="Times New Roman"/>
          <w:i/>
        </w:rPr>
        <w:t xml:space="preserve">První část ve výši 5.884.400,- Kč byla vyplacena dne 28. 2. 2019 </w:t>
      </w:r>
      <w:r w:rsidR="004B1B3B">
        <w:rPr>
          <w:rFonts w:ascii="Times New Roman" w:hAnsi="Times New Roman"/>
          <w:i/>
        </w:rPr>
        <w:t>a druhá část ve výši 955.000,- Kč, kterou nemocnice použije výhradně na navýšení osobních nákladů zdravotnického personálu na jednotlivé druhy pohotovostních služeb, bude vyplacena do 30 dnů od uzavření tohoto dodatku.</w:t>
      </w:r>
    </w:p>
    <w:p w:rsidR="00A652CA" w:rsidRPr="000E1DCE" w:rsidRDefault="00A652CA" w:rsidP="000E1DCE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i/>
        </w:rPr>
      </w:pPr>
    </w:p>
    <w:p w:rsidR="00A652CA" w:rsidRPr="00204E53" w:rsidRDefault="00A652CA" w:rsidP="00A652CA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D) Finanční prostředky (vyjma činnost onkologického registru)  jsou určeny výhradně na úhradu mzdových nákladů osob podílejících se na zajištění předmětu smlouvy dle článku II smlouvy, popř. nákladů spojených s odměnou za práci těmto osobám. Přičemž výše nákladů na soc</w:t>
      </w:r>
      <w:r w:rsidR="00EA3FE7">
        <w:rPr>
          <w:rFonts w:ascii="Times New Roman" w:hAnsi="Times New Roman"/>
          <w:i/>
        </w:rPr>
        <w:t>iální</w:t>
      </w:r>
      <w:r>
        <w:rPr>
          <w:rFonts w:ascii="Times New Roman" w:hAnsi="Times New Roman"/>
          <w:i/>
        </w:rPr>
        <w:t xml:space="preserve"> sestru v nemocnici Sokolov hrazená  Karlovarským krajem  činí max. 200.000,--</w:t>
      </w:r>
      <w:r w:rsidR="007D4C4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Kč ročně</w:t>
      </w:r>
      <w:r w:rsidR="00CA0D51">
        <w:rPr>
          <w:rFonts w:ascii="Times New Roman" w:hAnsi="Times New Roman"/>
          <w:i/>
        </w:rPr>
        <w:t>, výše nákladů za činnost soudního lékařství v nemocnici v Sokolově pro území Karlovarského kraje hrazená  Karlovarským krajem činí max. 1.000.000,-- Kč</w:t>
      </w:r>
      <w:r>
        <w:rPr>
          <w:rFonts w:ascii="Times New Roman" w:hAnsi="Times New Roman"/>
          <w:i/>
        </w:rPr>
        <w:t xml:space="preserve">  </w:t>
      </w:r>
      <w:r w:rsidR="00EA68B3">
        <w:rPr>
          <w:rFonts w:ascii="Times New Roman" w:hAnsi="Times New Roman"/>
          <w:i/>
        </w:rPr>
        <w:t xml:space="preserve">ročně </w:t>
      </w:r>
      <w:r>
        <w:rPr>
          <w:rFonts w:ascii="Times New Roman" w:hAnsi="Times New Roman"/>
          <w:i/>
        </w:rPr>
        <w:t xml:space="preserve">a výše nákladů za činnost onkologického registru  okresu </w:t>
      </w:r>
      <w:r w:rsidR="00EA3FE7">
        <w:rPr>
          <w:rFonts w:ascii="Times New Roman" w:hAnsi="Times New Roman"/>
          <w:i/>
        </w:rPr>
        <w:t>Sokolov</w:t>
      </w:r>
      <w:r>
        <w:rPr>
          <w:rFonts w:ascii="Times New Roman" w:hAnsi="Times New Roman"/>
          <w:i/>
        </w:rPr>
        <w:t xml:space="preserve"> hrazená Karlovarským krajem činí max. </w:t>
      </w:r>
      <w:r w:rsidR="00EA3FE7">
        <w:rPr>
          <w:rFonts w:ascii="Times New Roman" w:hAnsi="Times New Roman"/>
          <w:i/>
        </w:rPr>
        <w:t>140.000,</w:t>
      </w:r>
      <w:r>
        <w:rPr>
          <w:rFonts w:ascii="Times New Roman" w:hAnsi="Times New Roman"/>
          <w:i/>
        </w:rPr>
        <w:t>-- Kč ročně.</w:t>
      </w:r>
    </w:p>
    <w:p w:rsidR="00665B71" w:rsidRDefault="00665B71" w:rsidP="00840F5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hAnsi="Times New Roman"/>
        </w:rPr>
      </w:pPr>
    </w:p>
    <w:p w:rsidR="00091AA9" w:rsidRDefault="00091AA9" w:rsidP="00840F5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hAnsi="Times New Roman"/>
        </w:rPr>
      </w:pPr>
    </w:p>
    <w:p w:rsidR="00EA3FE7" w:rsidRDefault="00EA3FE7" w:rsidP="00840F5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hAnsi="Times New Roman"/>
        </w:rPr>
      </w:pPr>
    </w:p>
    <w:p w:rsidR="00E82CA7" w:rsidRPr="00665B71" w:rsidRDefault="001F687E" w:rsidP="001F687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color w:val="000000"/>
        </w:rPr>
      </w:pPr>
      <w:r w:rsidRPr="00665B71">
        <w:rPr>
          <w:rFonts w:ascii="Times New Roman" w:hAnsi="Times New Roman"/>
          <w:b/>
        </w:rPr>
        <w:t>C.</w:t>
      </w:r>
    </w:p>
    <w:p w:rsidR="001F687E" w:rsidRPr="00665B71" w:rsidRDefault="001F687E" w:rsidP="00E82C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color w:val="000000"/>
        </w:rPr>
      </w:pPr>
    </w:p>
    <w:p w:rsidR="00606D64" w:rsidRPr="00665B71" w:rsidRDefault="00F77838" w:rsidP="004B3DE9">
      <w:pPr>
        <w:overflowPunct w:val="0"/>
        <w:autoSpaceDE w:val="0"/>
        <w:autoSpaceDN w:val="0"/>
        <w:adjustRightInd w:val="0"/>
        <w:spacing w:after="0"/>
        <w:ind w:left="360" w:hanging="360"/>
        <w:jc w:val="center"/>
        <w:textAlignment w:val="baseline"/>
        <w:rPr>
          <w:rFonts w:ascii="Times New Roman" w:hAnsi="Times New Roman"/>
          <w:b/>
          <w:bCs/>
        </w:rPr>
      </w:pPr>
      <w:r w:rsidRPr="00665B71">
        <w:rPr>
          <w:rFonts w:ascii="Times New Roman" w:hAnsi="Times New Roman"/>
          <w:b/>
          <w:bCs/>
        </w:rPr>
        <w:t>Závěrečná</w:t>
      </w:r>
      <w:r w:rsidR="00940907" w:rsidRPr="00665B71">
        <w:rPr>
          <w:rFonts w:ascii="Times New Roman" w:hAnsi="Times New Roman"/>
          <w:b/>
          <w:bCs/>
        </w:rPr>
        <w:t xml:space="preserve"> ustanoven</w:t>
      </w:r>
      <w:r w:rsidR="00606D64" w:rsidRPr="00665B71">
        <w:rPr>
          <w:rFonts w:ascii="Times New Roman" w:hAnsi="Times New Roman"/>
          <w:b/>
          <w:bCs/>
        </w:rPr>
        <w:t>í</w:t>
      </w:r>
    </w:p>
    <w:p w:rsidR="00606D64" w:rsidRPr="00665B71" w:rsidRDefault="00606D64" w:rsidP="0082614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</w:p>
    <w:p w:rsidR="007520F9" w:rsidRPr="00665B71" w:rsidRDefault="003F5CD6" w:rsidP="001F687E">
      <w:pPr>
        <w:pStyle w:val="nadpis-smlouva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Times New Roman" w:hAnsi="Times New Roman"/>
          <w:b w:val="0"/>
          <w:caps w:val="0"/>
          <w:sz w:val="22"/>
        </w:rPr>
      </w:pPr>
      <w:r w:rsidRPr="00665B71">
        <w:rPr>
          <w:rFonts w:ascii="Times New Roman" w:hAnsi="Times New Roman"/>
          <w:b w:val="0"/>
          <w:caps w:val="0"/>
          <w:sz w:val="22"/>
        </w:rPr>
        <w:t>Ostatní části smlouvy zůstávají beze změny.</w:t>
      </w:r>
    </w:p>
    <w:p w:rsidR="007520F9" w:rsidRPr="00665B71" w:rsidRDefault="007520F9" w:rsidP="007520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</w:p>
    <w:p w:rsidR="00606D64" w:rsidRPr="00665B71" w:rsidRDefault="003F5CD6" w:rsidP="001F687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r w:rsidRPr="00665B71">
        <w:rPr>
          <w:rFonts w:ascii="Times New Roman" w:hAnsi="Times New Roman"/>
        </w:rPr>
        <w:t xml:space="preserve">Dodatek č. </w:t>
      </w:r>
      <w:r w:rsidR="00F82DC7">
        <w:rPr>
          <w:rFonts w:ascii="Times New Roman" w:hAnsi="Times New Roman"/>
        </w:rPr>
        <w:t>2</w:t>
      </w:r>
      <w:r w:rsidR="000E3179" w:rsidRPr="00665B71">
        <w:rPr>
          <w:rFonts w:ascii="Times New Roman" w:hAnsi="Times New Roman"/>
        </w:rPr>
        <w:t xml:space="preserve"> </w:t>
      </w:r>
      <w:r w:rsidR="001306DB" w:rsidRPr="00665B71">
        <w:rPr>
          <w:rFonts w:ascii="Times New Roman" w:hAnsi="Times New Roman"/>
        </w:rPr>
        <w:t>je vyhotoven v</w:t>
      </w:r>
      <w:r w:rsidR="004A1018" w:rsidRPr="00665B71">
        <w:rPr>
          <w:rFonts w:ascii="Times New Roman" w:hAnsi="Times New Roman"/>
        </w:rPr>
        <w:t>e</w:t>
      </w:r>
      <w:r w:rsidR="000F6AC8" w:rsidRPr="00665B71">
        <w:rPr>
          <w:rFonts w:ascii="Times New Roman" w:hAnsi="Times New Roman"/>
        </w:rPr>
        <w:t> </w:t>
      </w:r>
      <w:r w:rsidR="00F82DC7">
        <w:rPr>
          <w:rFonts w:ascii="Times New Roman" w:hAnsi="Times New Roman"/>
        </w:rPr>
        <w:t>třech</w:t>
      </w:r>
      <w:r w:rsidR="00606D64" w:rsidRPr="00665B71">
        <w:rPr>
          <w:rFonts w:ascii="Times New Roman" w:hAnsi="Times New Roman"/>
        </w:rPr>
        <w:t xml:space="preserve"> vyhotoveních s platností originálu, přičemž </w:t>
      </w:r>
      <w:r w:rsidR="001047DE">
        <w:rPr>
          <w:rFonts w:ascii="Times New Roman" w:hAnsi="Times New Roman"/>
        </w:rPr>
        <w:t>společnost NEMOS SOKOLOV</w:t>
      </w:r>
      <w:r w:rsidR="00F82DC7">
        <w:rPr>
          <w:rFonts w:ascii="Times New Roman" w:hAnsi="Times New Roman"/>
        </w:rPr>
        <w:t xml:space="preserve"> obdrží jedno </w:t>
      </w:r>
      <w:r w:rsidR="00395945">
        <w:rPr>
          <w:rFonts w:ascii="Times New Roman" w:hAnsi="Times New Roman"/>
        </w:rPr>
        <w:t>vyhotovení</w:t>
      </w:r>
      <w:r w:rsidR="00F82DC7">
        <w:rPr>
          <w:rFonts w:ascii="Times New Roman" w:hAnsi="Times New Roman"/>
        </w:rPr>
        <w:t xml:space="preserve"> a Karlovarský kraj dvě </w:t>
      </w:r>
      <w:r w:rsidR="00395945">
        <w:rPr>
          <w:rFonts w:ascii="Times New Roman" w:hAnsi="Times New Roman"/>
        </w:rPr>
        <w:t>vyhotovení</w:t>
      </w:r>
      <w:r w:rsidR="00606D64" w:rsidRPr="00665B71">
        <w:rPr>
          <w:rFonts w:ascii="Times New Roman" w:hAnsi="Times New Roman"/>
        </w:rPr>
        <w:t>.</w:t>
      </w:r>
    </w:p>
    <w:p w:rsidR="00606D64" w:rsidRPr="00665B71" w:rsidRDefault="00606D64" w:rsidP="009E3DD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</w:p>
    <w:p w:rsidR="00606D64" w:rsidRPr="00665B71" w:rsidRDefault="003F5CD6" w:rsidP="001F687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r w:rsidRPr="00665B71">
        <w:rPr>
          <w:rFonts w:ascii="Times New Roman" w:hAnsi="Times New Roman"/>
        </w:rPr>
        <w:t>U</w:t>
      </w:r>
      <w:r w:rsidR="007C0006" w:rsidRPr="00665B71">
        <w:rPr>
          <w:rFonts w:ascii="Times New Roman" w:hAnsi="Times New Roman"/>
        </w:rPr>
        <w:t xml:space="preserve">zavření </w:t>
      </w:r>
      <w:r w:rsidRPr="00665B71">
        <w:rPr>
          <w:rFonts w:ascii="Times New Roman" w:hAnsi="Times New Roman"/>
        </w:rPr>
        <w:t xml:space="preserve">dodatku č. </w:t>
      </w:r>
      <w:r w:rsidR="000923CD">
        <w:rPr>
          <w:rFonts w:ascii="Times New Roman" w:hAnsi="Times New Roman"/>
        </w:rPr>
        <w:t>2</w:t>
      </w:r>
      <w:r w:rsidR="003F2ADE" w:rsidRPr="00665B71">
        <w:rPr>
          <w:rFonts w:ascii="Times New Roman" w:hAnsi="Times New Roman"/>
        </w:rPr>
        <w:t xml:space="preserve"> </w:t>
      </w:r>
      <w:r w:rsidR="003605FD" w:rsidRPr="00665B71">
        <w:rPr>
          <w:rFonts w:ascii="Times New Roman" w:hAnsi="Times New Roman"/>
        </w:rPr>
        <w:t>bylo schváleno</w:t>
      </w:r>
      <w:r w:rsidR="00606D64" w:rsidRPr="00665B71">
        <w:rPr>
          <w:rFonts w:ascii="Times New Roman" w:hAnsi="Times New Roman"/>
        </w:rPr>
        <w:t xml:space="preserve"> us</w:t>
      </w:r>
      <w:r w:rsidR="00B40209" w:rsidRPr="00665B71">
        <w:rPr>
          <w:rFonts w:ascii="Times New Roman" w:hAnsi="Times New Roman"/>
        </w:rPr>
        <w:t>nese</w:t>
      </w:r>
      <w:r w:rsidR="003605FD" w:rsidRPr="00665B71">
        <w:rPr>
          <w:rFonts w:ascii="Times New Roman" w:hAnsi="Times New Roman"/>
        </w:rPr>
        <w:t xml:space="preserve">ním Zastupitelstva </w:t>
      </w:r>
      <w:r w:rsidR="004A3C90" w:rsidRPr="00665B71">
        <w:rPr>
          <w:rFonts w:ascii="Times New Roman" w:hAnsi="Times New Roman"/>
        </w:rPr>
        <w:t>Karlovarského</w:t>
      </w:r>
      <w:r w:rsidR="00606D64" w:rsidRPr="00665B71">
        <w:rPr>
          <w:rFonts w:ascii="Times New Roman" w:hAnsi="Times New Roman"/>
        </w:rPr>
        <w:t xml:space="preserve"> kraje č. </w:t>
      </w:r>
      <w:r w:rsidR="009D048E" w:rsidRPr="00665B71">
        <w:rPr>
          <w:rFonts w:ascii="Times New Roman" w:hAnsi="Times New Roman"/>
        </w:rPr>
        <w:t xml:space="preserve">ZK </w:t>
      </w:r>
      <w:r w:rsidR="00E05744">
        <w:rPr>
          <w:rFonts w:ascii="Times New Roman" w:hAnsi="Times New Roman"/>
        </w:rPr>
        <w:t>257/06/19</w:t>
      </w:r>
      <w:r w:rsidR="00606D64" w:rsidRPr="00665B71">
        <w:rPr>
          <w:rFonts w:ascii="Times New Roman" w:hAnsi="Times New Roman"/>
        </w:rPr>
        <w:t xml:space="preserve"> ze dne</w:t>
      </w:r>
      <w:r w:rsidR="009D048E" w:rsidRPr="00665B71">
        <w:rPr>
          <w:rFonts w:ascii="Times New Roman" w:hAnsi="Times New Roman"/>
        </w:rPr>
        <w:t xml:space="preserve"> </w:t>
      </w:r>
      <w:r w:rsidR="00E05744">
        <w:rPr>
          <w:rFonts w:ascii="Times New Roman" w:hAnsi="Times New Roman"/>
        </w:rPr>
        <w:t>24.06.2019.</w:t>
      </w:r>
      <w:bookmarkStart w:id="0" w:name="_GoBack"/>
      <w:bookmarkEnd w:id="0"/>
    </w:p>
    <w:p w:rsidR="00F41B4C" w:rsidRPr="00665B71" w:rsidRDefault="00F41B4C" w:rsidP="00F41B4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</w:p>
    <w:p w:rsidR="00606D64" w:rsidRPr="00136AB8" w:rsidRDefault="00DD4A4B" w:rsidP="00136AB8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665B71">
        <w:rPr>
          <w:rFonts w:ascii="Times New Roman" w:hAnsi="Times New Roman"/>
        </w:rPr>
        <w:t xml:space="preserve">Dodatek č. </w:t>
      </w:r>
      <w:r w:rsidR="000923CD">
        <w:rPr>
          <w:rFonts w:ascii="Times New Roman" w:hAnsi="Times New Roman"/>
        </w:rPr>
        <w:t>2</w:t>
      </w:r>
      <w:r w:rsidR="000E3179" w:rsidRPr="00665B71">
        <w:rPr>
          <w:rFonts w:ascii="Times New Roman" w:hAnsi="Times New Roman"/>
        </w:rPr>
        <w:t xml:space="preserve"> nabývá platnosti dnem podpisu oprávněnými zástupci obou smluvních stran</w:t>
      </w:r>
      <w:r w:rsidR="00AA08EA" w:rsidRPr="00665B71">
        <w:rPr>
          <w:rFonts w:ascii="Times New Roman" w:hAnsi="Times New Roman"/>
        </w:rPr>
        <w:t xml:space="preserve"> a </w:t>
      </w:r>
      <w:r w:rsidR="00136AB8">
        <w:rPr>
          <w:rFonts w:ascii="Times New Roman" w:hAnsi="Times New Roman"/>
        </w:rPr>
        <w:t xml:space="preserve">účinnosti </w:t>
      </w:r>
      <w:r w:rsidR="00AA08EA" w:rsidRPr="00665B71">
        <w:rPr>
          <w:rFonts w:ascii="Times New Roman" w:hAnsi="Times New Roman"/>
        </w:rPr>
        <w:t>uveřejnění</w:t>
      </w:r>
      <w:r w:rsidR="00136AB8">
        <w:rPr>
          <w:rFonts w:ascii="Times New Roman" w:hAnsi="Times New Roman"/>
        </w:rPr>
        <w:t>m</w:t>
      </w:r>
      <w:r w:rsidR="00AA08EA" w:rsidRPr="00665B71">
        <w:rPr>
          <w:rFonts w:ascii="Times New Roman" w:hAnsi="Times New Roman"/>
        </w:rPr>
        <w:t xml:space="preserve"> v registru smluv.</w:t>
      </w:r>
    </w:p>
    <w:p w:rsidR="00303235" w:rsidRPr="00665B71" w:rsidRDefault="00303235" w:rsidP="001F687E">
      <w:pPr>
        <w:numPr>
          <w:ilvl w:val="0"/>
          <w:numId w:val="5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665B71">
        <w:rPr>
          <w:rFonts w:ascii="Times New Roman" w:hAnsi="Times New Roman"/>
        </w:rPr>
        <w:lastRenderedPageBreak/>
        <w:t xml:space="preserve">Smluvní strany se dohodly, že uveřejnění smlouvy v registru smluv provede </w:t>
      </w:r>
      <w:r w:rsidR="001F687E" w:rsidRPr="00665B71">
        <w:rPr>
          <w:rFonts w:ascii="Times New Roman" w:hAnsi="Times New Roman"/>
        </w:rPr>
        <w:t xml:space="preserve">ve lhůtě do 15 dnů ode dne podpisu poslední ze smluvních stran </w:t>
      </w:r>
      <w:r w:rsidRPr="00665B71">
        <w:rPr>
          <w:rFonts w:ascii="Times New Roman" w:hAnsi="Times New Roman"/>
        </w:rPr>
        <w:t>Karlovarský kraj</w:t>
      </w:r>
      <w:r w:rsidR="001F687E" w:rsidRPr="00665B71">
        <w:rPr>
          <w:rFonts w:ascii="Times New Roman" w:hAnsi="Times New Roman"/>
        </w:rPr>
        <w:t>;</w:t>
      </w:r>
      <w:r w:rsidRPr="00665B71">
        <w:rPr>
          <w:rFonts w:ascii="Times New Roman" w:hAnsi="Times New Roman"/>
        </w:rPr>
        <w:t xml:space="preserve"> kontakt na doručení oznámení o vkladu smluvní protistraně DS: </w:t>
      </w:r>
      <w:r w:rsidR="001047DE">
        <w:rPr>
          <w:rFonts w:ascii="Times New Roman" w:hAnsi="Times New Roman"/>
        </w:rPr>
        <w:t>yfqu2ax</w:t>
      </w:r>
      <w:r w:rsidRPr="00665B71">
        <w:rPr>
          <w:rFonts w:ascii="Times New Roman" w:hAnsi="Times New Roman"/>
        </w:rPr>
        <w:t>.</w:t>
      </w:r>
    </w:p>
    <w:p w:rsidR="0053339F" w:rsidRDefault="0053339F" w:rsidP="0053339F">
      <w:pPr>
        <w:spacing w:after="0"/>
        <w:rPr>
          <w:rFonts w:ascii="Times New Roman" w:hAnsi="Times New Roman"/>
        </w:rPr>
      </w:pPr>
    </w:p>
    <w:p w:rsidR="00136AB8" w:rsidRPr="00665B71" w:rsidRDefault="00136AB8" w:rsidP="0053339F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V Karlových Varech dne ...........................</w:t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  <w:t xml:space="preserve">V </w:t>
      </w:r>
      <w:r w:rsidR="001047DE">
        <w:rPr>
          <w:rFonts w:ascii="Times New Roman" w:hAnsi="Times New Roman"/>
        </w:rPr>
        <w:t>……………………</w:t>
      </w:r>
      <w:r w:rsidRPr="00665B71">
        <w:rPr>
          <w:rFonts w:ascii="Times New Roman" w:hAnsi="Times New Roman"/>
        </w:rPr>
        <w:t xml:space="preserve"> dne ........................</w:t>
      </w: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  <w:b/>
          <w:bCs/>
        </w:rPr>
      </w:pPr>
      <w:r w:rsidRPr="00665B71">
        <w:rPr>
          <w:rFonts w:ascii="Times New Roman" w:hAnsi="Times New Roman"/>
        </w:rPr>
        <w:t>Za Karlovarský kraj</w:t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  <w:t xml:space="preserve">za </w:t>
      </w:r>
      <w:r w:rsidR="001047DE">
        <w:rPr>
          <w:rFonts w:ascii="Times New Roman" w:hAnsi="Times New Roman"/>
          <w:bCs/>
        </w:rPr>
        <w:t>NEMOS SOKOLOV s.r.o.</w:t>
      </w: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.....................................................................</w:t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  <w:t>............................................................</w:t>
      </w:r>
      <w:r w:rsidR="004A4CE8" w:rsidRPr="00665B71">
        <w:rPr>
          <w:rFonts w:ascii="Times New Roman" w:hAnsi="Times New Roman"/>
        </w:rPr>
        <w:t>.......</w:t>
      </w: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Ing. Jan Bureš</w:t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="001047DE">
        <w:rPr>
          <w:rFonts w:ascii="Times New Roman" w:hAnsi="Times New Roman"/>
        </w:rPr>
        <w:t>Mgr. Barbora Vaculíková, MBA</w:t>
      </w: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člen Rady Karlovarského kraje</w:t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="001047DE">
        <w:rPr>
          <w:rFonts w:ascii="Times New Roman" w:hAnsi="Times New Roman"/>
        </w:rPr>
        <w:t>jednatelka</w:t>
      </w: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395945" w:rsidRDefault="00395945" w:rsidP="00886433">
      <w:pPr>
        <w:rPr>
          <w:rFonts w:ascii="Times New Roman" w:hAnsi="Times New Roman"/>
          <w:sz w:val="24"/>
          <w:szCs w:val="24"/>
        </w:rPr>
      </w:pPr>
    </w:p>
    <w:p w:rsidR="004A4CE8" w:rsidRDefault="004A4CE8" w:rsidP="00886433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...................................................................</w:t>
      </w:r>
    </w:p>
    <w:p w:rsidR="004A4CE8" w:rsidRDefault="004A4CE8" w:rsidP="004A4CE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47DE">
        <w:rPr>
          <w:rFonts w:ascii="Times New Roman" w:hAnsi="Times New Roman"/>
        </w:rPr>
        <w:t>MUDr. Václav Jirků</w:t>
      </w:r>
    </w:p>
    <w:p w:rsidR="001D52DB" w:rsidRDefault="004A4CE8" w:rsidP="005B5C6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47DE">
        <w:rPr>
          <w:rFonts w:ascii="Times New Roman" w:hAnsi="Times New Roman"/>
        </w:rPr>
        <w:t>jednate</w:t>
      </w:r>
      <w:r w:rsidR="005B5C6D">
        <w:rPr>
          <w:rFonts w:ascii="Times New Roman" w:hAnsi="Times New Roman"/>
        </w:rPr>
        <w:t>l</w:t>
      </w:r>
    </w:p>
    <w:p w:rsidR="00395945" w:rsidRDefault="00395945" w:rsidP="00886433">
      <w:pPr>
        <w:rPr>
          <w:rFonts w:ascii="Times New Roman" w:hAnsi="Times New Roman"/>
        </w:rPr>
      </w:pPr>
    </w:p>
    <w:p w:rsidR="004A4CE8" w:rsidRPr="00337616" w:rsidRDefault="004A4CE8" w:rsidP="008864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4A4CE8" w:rsidRPr="00337616" w:rsidSect="00606D64">
      <w:headerReference w:type="default" r:id="rId8"/>
      <w:footerReference w:type="default" r:id="rId9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08" w:rsidRDefault="00701208">
      <w:pPr>
        <w:spacing w:after="0"/>
      </w:pPr>
      <w:r>
        <w:separator/>
      </w:r>
    </w:p>
  </w:endnote>
  <w:endnote w:type="continuationSeparator" w:id="0">
    <w:p w:rsidR="00701208" w:rsidRDefault="00701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7E" w:rsidRPr="007707C2" w:rsidRDefault="001F687E" w:rsidP="00606D64">
    <w:pPr>
      <w:pStyle w:val="slostrany"/>
      <w:rPr>
        <w:rFonts w:ascii="Times New Roman" w:hAnsi="Times New Roman"/>
        <w:sz w:val="20"/>
        <w:szCs w:val="20"/>
      </w:rPr>
    </w:pPr>
    <w:r w:rsidRPr="007707C2">
      <w:rPr>
        <w:rFonts w:ascii="Times New Roman" w:hAnsi="Times New Roman"/>
        <w:sz w:val="20"/>
        <w:szCs w:val="20"/>
      </w:rPr>
      <w:t xml:space="preserve">strana </w:t>
    </w:r>
    <w:r w:rsidR="007707C2" w:rsidRPr="007707C2">
      <w:rPr>
        <w:rFonts w:ascii="Times New Roman" w:hAnsi="Times New Roman"/>
        <w:sz w:val="20"/>
        <w:szCs w:val="20"/>
      </w:rPr>
      <w:fldChar w:fldCharType="begin"/>
    </w:r>
    <w:r w:rsidR="007707C2" w:rsidRPr="007707C2">
      <w:rPr>
        <w:rFonts w:ascii="Times New Roman" w:hAnsi="Times New Roman"/>
        <w:sz w:val="20"/>
        <w:szCs w:val="20"/>
      </w:rPr>
      <w:instrText xml:space="preserve"> PAGE </w:instrText>
    </w:r>
    <w:r w:rsidR="007707C2" w:rsidRPr="007707C2">
      <w:rPr>
        <w:rFonts w:ascii="Times New Roman" w:hAnsi="Times New Roman"/>
        <w:sz w:val="20"/>
        <w:szCs w:val="20"/>
      </w:rPr>
      <w:fldChar w:fldCharType="separate"/>
    </w:r>
    <w:r w:rsidR="00E05744">
      <w:rPr>
        <w:rFonts w:ascii="Times New Roman" w:hAnsi="Times New Roman"/>
        <w:noProof/>
        <w:sz w:val="20"/>
        <w:szCs w:val="20"/>
      </w:rPr>
      <w:t>3</w:t>
    </w:r>
    <w:r w:rsidR="007707C2" w:rsidRPr="007707C2">
      <w:rPr>
        <w:rFonts w:ascii="Times New Roman" w:hAnsi="Times New Roman"/>
        <w:noProof/>
        <w:sz w:val="20"/>
        <w:szCs w:val="20"/>
      </w:rPr>
      <w:fldChar w:fldCharType="end"/>
    </w:r>
    <w:r w:rsidRPr="007707C2">
      <w:rPr>
        <w:rFonts w:ascii="Times New Roman" w:hAnsi="Times New Roman"/>
        <w:sz w:val="20"/>
        <w:szCs w:val="20"/>
      </w:rPr>
      <w:t xml:space="preserve"> / </w:t>
    </w:r>
    <w:r w:rsidR="007707C2" w:rsidRPr="007707C2">
      <w:rPr>
        <w:rFonts w:ascii="Times New Roman" w:hAnsi="Times New Roman"/>
        <w:sz w:val="20"/>
        <w:szCs w:val="20"/>
      </w:rPr>
      <w:fldChar w:fldCharType="begin"/>
    </w:r>
    <w:r w:rsidR="007707C2" w:rsidRPr="007707C2">
      <w:rPr>
        <w:rFonts w:ascii="Times New Roman" w:hAnsi="Times New Roman"/>
        <w:sz w:val="20"/>
        <w:szCs w:val="20"/>
      </w:rPr>
      <w:instrText xml:space="preserve"> NUMPAGES </w:instrText>
    </w:r>
    <w:r w:rsidR="007707C2" w:rsidRPr="007707C2">
      <w:rPr>
        <w:rFonts w:ascii="Times New Roman" w:hAnsi="Times New Roman"/>
        <w:sz w:val="20"/>
        <w:szCs w:val="20"/>
      </w:rPr>
      <w:fldChar w:fldCharType="separate"/>
    </w:r>
    <w:r w:rsidR="00E05744">
      <w:rPr>
        <w:rFonts w:ascii="Times New Roman" w:hAnsi="Times New Roman"/>
        <w:noProof/>
        <w:sz w:val="20"/>
        <w:szCs w:val="20"/>
      </w:rPr>
      <w:t>3</w:t>
    </w:r>
    <w:r w:rsidR="007707C2" w:rsidRPr="007707C2">
      <w:rPr>
        <w:rFonts w:ascii="Times New Roman" w:hAnsi="Times New Roman"/>
        <w:noProof/>
        <w:sz w:val="20"/>
        <w:szCs w:val="20"/>
      </w:rPr>
      <w:fldChar w:fldCharType="end"/>
    </w:r>
  </w:p>
  <w:p w:rsidR="001F687E" w:rsidRPr="00411251" w:rsidRDefault="001F687E" w:rsidP="00606D64">
    <w:pPr>
      <w:pStyle w:val="slostran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08" w:rsidRDefault="00701208">
      <w:pPr>
        <w:spacing w:after="0"/>
      </w:pPr>
      <w:r>
        <w:separator/>
      </w:r>
    </w:p>
  </w:footnote>
  <w:footnote w:type="continuationSeparator" w:id="0">
    <w:p w:rsidR="00701208" w:rsidRDefault="007012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7E" w:rsidRPr="00933A64" w:rsidRDefault="00701208" w:rsidP="00606D64"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9BE"/>
    <w:multiLevelType w:val="hybridMultilevel"/>
    <w:tmpl w:val="213A1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7CC"/>
    <w:multiLevelType w:val="hybridMultilevel"/>
    <w:tmpl w:val="4F840A68"/>
    <w:lvl w:ilvl="0" w:tplc="F174A744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AF0860CC">
      <w:numFmt w:val="bullet"/>
      <w:lvlText w:val=""/>
      <w:lvlJc w:val="left"/>
      <w:pPr>
        <w:ind w:left="1441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2" w15:restartNumberingAfterBreak="0">
    <w:nsid w:val="0C461A23"/>
    <w:multiLevelType w:val="hybridMultilevel"/>
    <w:tmpl w:val="ACF49BD0"/>
    <w:lvl w:ilvl="0" w:tplc="62D046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90B"/>
    <w:multiLevelType w:val="hybridMultilevel"/>
    <w:tmpl w:val="FF367CF8"/>
    <w:lvl w:ilvl="0" w:tplc="396A25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6567"/>
    <w:multiLevelType w:val="hybridMultilevel"/>
    <w:tmpl w:val="E362AB1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05869"/>
    <w:multiLevelType w:val="hybridMultilevel"/>
    <w:tmpl w:val="E8D25E18"/>
    <w:lvl w:ilvl="0" w:tplc="3C1ED53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257"/>
    <w:multiLevelType w:val="hybridMultilevel"/>
    <w:tmpl w:val="0D2A79F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4D949DD"/>
    <w:multiLevelType w:val="hybridMultilevel"/>
    <w:tmpl w:val="A92A249A"/>
    <w:lvl w:ilvl="0" w:tplc="A5984C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D3916"/>
    <w:multiLevelType w:val="hybridMultilevel"/>
    <w:tmpl w:val="9F4A6E18"/>
    <w:lvl w:ilvl="0" w:tplc="A362621C">
      <w:start w:val="1"/>
      <w:numFmt w:val="ordin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CD37B3"/>
    <w:multiLevelType w:val="hybridMultilevel"/>
    <w:tmpl w:val="1DC8EDF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AF2B2E"/>
    <w:multiLevelType w:val="hybridMultilevel"/>
    <w:tmpl w:val="0C161D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95F17"/>
    <w:multiLevelType w:val="hybridMultilevel"/>
    <w:tmpl w:val="AE824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F0951"/>
    <w:multiLevelType w:val="hybridMultilevel"/>
    <w:tmpl w:val="1C10F00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2241870"/>
    <w:multiLevelType w:val="hybridMultilevel"/>
    <w:tmpl w:val="81EEE8EC"/>
    <w:lvl w:ilvl="0" w:tplc="89F64D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500AE"/>
    <w:multiLevelType w:val="hybridMultilevel"/>
    <w:tmpl w:val="39502C6C"/>
    <w:lvl w:ilvl="0" w:tplc="AAB8CE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755F2"/>
    <w:multiLevelType w:val="hybridMultilevel"/>
    <w:tmpl w:val="5816DBBA"/>
    <w:lvl w:ilvl="0" w:tplc="5EA698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181785"/>
    <w:multiLevelType w:val="hybridMultilevel"/>
    <w:tmpl w:val="B1CC6A04"/>
    <w:lvl w:ilvl="0" w:tplc="7EA63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75F7E"/>
    <w:multiLevelType w:val="hybridMultilevel"/>
    <w:tmpl w:val="4FC22864"/>
    <w:lvl w:ilvl="0" w:tplc="5730277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91116"/>
    <w:multiLevelType w:val="hybridMultilevel"/>
    <w:tmpl w:val="6E6CBBBA"/>
    <w:lvl w:ilvl="0" w:tplc="594C46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70253"/>
    <w:multiLevelType w:val="hybridMultilevel"/>
    <w:tmpl w:val="D7BCE19A"/>
    <w:lvl w:ilvl="0" w:tplc="A568FD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B4718"/>
    <w:multiLevelType w:val="hybridMultilevel"/>
    <w:tmpl w:val="AE824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B0C90"/>
    <w:multiLevelType w:val="hybridMultilevel"/>
    <w:tmpl w:val="D206B230"/>
    <w:lvl w:ilvl="0" w:tplc="74568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11E86"/>
    <w:multiLevelType w:val="hybridMultilevel"/>
    <w:tmpl w:val="1582A43C"/>
    <w:lvl w:ilvl="0" w:tplc="1A5E0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C7EAC"/>
    <w:multiLevelType w:val="hybridMultilevel"/>
    <w:tmpl w:val="C916F1C4"/>
    <w:lvl w:ilvl="0" w:tplc="F174A744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BD8E7BA4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0"/>
  </w:num>
  <w:num w:numId="5">
    <w:abstractNumId w:val="16"/>
  </w:num>
  <w:num w:numId="6">
    <w:abstractNumId w:val="14"/>
  </w:num>
  <w:num w:numId="7">
    <w:abstractNumId w:val="23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12"/>
  </w:num>
  <w:num w:numId="13">
    <w:abstractNumId w:val="22"/>
  </w:num>
  <w:num w:numId="14">
    <w:abstractNumId w:val="9"/>
  </w:num>
  <w:num w:numId="15">
    <w:abstractNumId w:val="8"/>
  </w:num>
  <w:num w:numId="16">
    <w:abstractNumId w:val="5"/>
  </w:num>
  <w:num w:numId="17">
    <w:abstractNumId w:val="17"/>
  </w:num>
  <w:num w:numId="18">
    <w:abstractNumId w:val="20"/>
  </w:num>
  <w:num w:numId="19">
    <w:abstractNumId w:val="19"/>
  </w:num>
  <w:num w:numId="20">
    <w:abstractNumId w:val="11"/>
  </w:num>
  <w:num w:numId="21">
    <w:abstractNumId w:val="3"/>
  </w:num>
  <w:num w:numId="22">
    <w:abstractNumId w:val="18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08"/>
    <w:rsid w:val="00000045"/>
    <w:rsid w:val="00007F38"/>
    <w:rsid w:val="00012DD3"/>
    <w:rsid w:val="000229C2"/>
    <w:rsid w:val="00022C59"/>
    <w:rsid w:val="000253F5"/>
    <w:rsid w:val="000258E1"/>
    <w:rsid w:val="00025D7C"/>
    <w:rsid w:val="00033D8B"/>
    <w:rsid w:val="000438F4"/>
    <w:rsid w:val="00045EA7"/>
    <w:rsid w:val="0005080D"/>
    <w:rsid w:val="00050FD0"/>
    <w:rsid w:val="00051066"/>
    <w:rsid w:val="00052155"/>
    <w:rsid w:val="00052872"/>
    <w:rsid w:val="0005558D"/>
    <w:rsid w:val="00056AB2"/>
    <w:rsid w:val="00063FE5"/>
    <w:rsid w:val="00076A8A"/>
    <w:rsid w:val="00083EE5"/>
    <w:rsid w:val="00084546"/>
    <w:rsid w:val="00090CA6"/>
    <w:rsid w:val="00091AA9"/>
    <w:rsid w:val="000923CD"/>
    <w:rsid w:val="00096663"/>
    <w:rsid w:val="000A2A3C"/>
    <w:rsid w:val="000A2F7F"/>
    <w:rsid w:val="000A358B"/>
    <w:rsid w:val="000A3CA6"/>
    <w:rsid w:val="000B50A3"/>
    <w:rsid w:val="000C2D75"/>
    <w:rsid w:val="000D557C"/>
    <w:rsid w:val="000D5D13"/>
    <w:rsid w:val="000E1BD0"/>
    <w:rsid w:val="000E1DCE"/>
    <w:rsid w:val="000E3179"/>
    <w:rsid w:val="000F6AC8"/>
    <w:rsid w:val="0010090C"/>
    <w:rsid w:val="00103592"/>
    <w:rsid w:val="001047DE"/>
    <w:rsid w:val="001147B1"/>
    <w:rsid w:val="00125B5B"/>
    <w:rsid w:val="0012703C"/>
    <w:rsid w:val="001306DB"/>
    <w:rsid w:val="00136AB8"/>
    <w:rsid w:val="00136CA9"/>
    <w:rsid w:val="0013792B"/>
    <w:rsid w:val="0014087A"/>
    <w:rsid w:val="001416DA"/>
    <w:rsid w:val="00142E26"/>
    <w:rsid w:val="00151453"/>
    <w:rsid w:val="00151590"/>
    <w:rsid w:val="00157098"/>
    <w:rsid w:val="001673F0"/>
    <w:rsid w:val="00170C33"/>
    <w:rsid w:val="00173D44"/>
    <w:rsid w:val="00176A46"/>
    <w:rsid w:val="00182E0E"/>
    <w:rsid w:val="00191350"/>
    <w:rsid w:val="00191F01"/>
    <w:rsid w:val="001945F9"/>
    <w:rsid w:val="001A4912"/>
    <w:rsid w:val="001B1166"/>
    <w:rsid w:val="001B13A6"/>
    <w:rsid w:val="001B2AFD"/>
    <w:rsid w:val="001C56E4"/>
    <w:rsid w:val="001C61ED"/>
    <w:rsid w:val="001C7458"/>
    <w:rsid w:val="001D065C"/>
    <w:rsid w:val="001D42BE"/>
    <w:rsid w:val="001D52DB"/>
    <w:rsid w:val="001E0820"/>
    <w:rsid w:val="001E19A2"/>
    <w:rsid w:val="001E5C16"/>
    <w:rsid w:val="001F5595"/>
    <w:rsid w:val="001F687E"/>
    <w:rsid w:val="0020469F"/>
    <w:rsid w:val="00206C94"/>
    <w:rsid w:val="00212093"/>
    <w:rsid w:val="00213FE6"/>
    <w:rsid w:val="002172C0"/>
    <w:rsid w:val="00220F47"/>
    <w:rsid w:val="00221264"/>
    <w:rsid w:val="002217E7"/>
    <w:rsid w:val="002360EE"/>
    <w:rsid w:val="00242257"/>
    <w:rsid w:val="002516FA"/>
    <w:rsid w:val="00257DF2"/>
    <w:rsid w:val="00274948"/>
    <w:rsid w:val="00280D81"/>
    <w:rsid w:val="002848C6"/>
    <w:rsid w:val="00292431"/>
    <w:rsid w:val="002947D1"/>
    <w:rsid w:val="002967D6"/>
    <w:rsid w:val="0029797D"/>
    <w:rsid w:val="00297A31"/>
    <w:rsid w:val="002A059C"/>
    <w:rsid w:val="002A1A3F"/>
    <w:rsid w:val="002A6CB2"/>
    <w:rsid w:val="002A7983"/>
    <w:rsid w:val="002B536D"/>
    <w:rsid w:val="002D5C2E"/>
    <w:rsid w:val="002E43F8"/>
    <w:rsid w:val="002E71D9"/>
    <w:rsid w:val="002F3D71"/>
    <w:rsid w:val="002F56AC"/>
    <w:rsid w:val="00303235"/>
    <w:rsid w:val="00303C58"/>
    <w:rsid w:val="0030665C"/>
    <w:rsid w:val="00312208"/>
    <w:rsid w:val="00314709"/>
    <w:rsid w:val="00314B35"/>
    <w:rsid w:val="003176D9"/>
    <w:rsid w:val="00322389"/>
    <w:rsid w:val="00322CA5"/>
    <w:rsid w:val="00324A2F"/>
    <w:rsid w:val="00325BA0"/>
    <w:rsid w:val="00330BFD"/>
    <w:rsid w:val="0033612B"/>
    <w:rsid w:val="00337616"/>
    <w:rsid w:val="00337E31"/>
    <w:rsid w:val="00351EF2"/>
    <w:rsid w:val="003605FD"/>
    <w:rsid w:val="00360969"/>
    <w:rsid w:val="003640D5"/>
    <w:rsid w:val="00364861"/>
    <w:rsid w:val="00365908"/>
    <w:rsid w:val="00375C7C"/>
    <w:rsid w:val="00381FD8"/>
    <w:rsid w:val="0039167F"/>
    <w:rsid w:val="00395945"/>
    <w:rsid w:val="003973F2"/>
    <w:rsid w:val="003B541B"/>
    <w:rsid w:val="003C4D05"/>
    <w:rsid w:val="003D1D44"/>
    <w:rsid w:val="003D254C"/>
    <w:rsid w:val="003D3783"/>
    <w:rsid w:val="003D3F75"/>
    <w:rsid w:val="003D4663"/>
    <w:rsid w:val="003D6360"/>
    <w:rsid w:val="003D7A27"/>
    <w:rsid w:val="003E18C6"/>
    <w:rsid w:val="003F2ADE"/>
    <w:rsid w:val="003F45B8"/>
    <w:rsid w:val="003F5CD6"/>
    <w:rsid w:val="003F5F46"/>
    <w:rsid w:val="004026E0"/>
    <w:rsid w:val="00421691"/>
    <w:rsid w:val="00423FF7"/>
    <w:rsid w:val="004270B7"/>
    <w:rsid w:val="00431B1A"/>
    <w:rsid w:val="00440D79"/>
    <w:rsid w:val="004453FF"/>
    <w:rsid w:val="00447AFA"/>
    <w:rsid w:val="00452B2A"/>
    <w:rsid w:val="00455A43"/>
    <w:rsid w:val="00457E1A"/>
    <w:rsid w:val="004648A7"/>
    <w:rsid w:val="00476867"/>
    <w:rsid w:val="00481103"/>
    <w:rsid w:val="00484DDB"/>
    <w:rsid w:val="00490319"/>
    <w:rsid w:val="00494785"/>
    <w:rsid w:val="00496561"/>
    <w:rsid w:val="00496BF6"/>
    <w:rsid w:val="00497FC5"/>
    <w:rsid w:val="004A1018"/>
    <w:rsid w:val="004A2649"/>
    <w:rsid w:val="004A3C90"/>
    <w:rsid w:val="004A4CE8"/>
    <w:rsid w:val="004B1B3B"/>
    <w:rsid w:val="004B2AA7"/>
    <w:rsid w:val="004B3DE9"/>
    <w:rsid w:val="004B7711"/>
    <w:rsid w:val="004C1B58"/>
    <w:rsid w:val="004C72F8"/>
    <w:rsid w:val="004D20EB"/>
    <w:rsid w:val="004D6F6C"/>
    <w:rsid w:val="004E07D6"/>
    <w:rsid w:val="004E321B"/>
    <w:rsid w:val="004E425E"/>
    <w:rsid w:val="004E5AFC"/>
    <w:rsid w:val="004F6593"/>
    <w:rsid w:val="0050306D"/>
    <w:rsid w:val="00506ADD"/>
    <w:rsid w:val="00514764"/>
    <w:rsid w:val="00524574"/>
    <w:rsid w:val="00526357"/>
    <w:rsid w:val="00532089"/>
    <w:rsid w:val="0053339F"/>
    <w:rsid w:val="005357ED"/>
    <w:rsid w:val="005402DE"/>
    <w:rsid w:val="00542367"/>
    <w:rsid w:val="0055577C"/>
    <w:rsid w:val="00563094"/>
    <w:rsid w:val="005678F0"/>
    <w:rsid w:val="0059791D"/>
    <w:rsid w:val="005A5590"/>
    <w:rsid w:val="005A6268"/>
    <w:rsid w:val="005B5C6D"/>
    <w:rsid w:val="005B5F70"/>
    <w:rsid w:val="005C4081"/>
    <w:rsid w:val="005D20D6"/>
    <w:rsid w:val="005D662F"/>
    <w:rsid w:val="005D7394"/>
    <w:rsid w:val="005E4134"/>
    <w:rsid w:val="005E6102"/>
    <w:rsid w:val="005F3A04"/>
    <w:rsid w:val="005F3C8C"/>
    <w:rsid w:val="005F71BD"/>
    <w:rsid w:val="00606D64"/>
    <w:rsid w:val="006077CF"/>
    <w:rsid w:val="0061677C"/>
    <w:rsid w:val="0062087E"/>
    <w:rsid w:val="006211C2"/>
    <w:rsid w:val="00625F32"/>
    <w:rsid w:val="0062649D"/>
    <w:rsid w:val="006339B5"/>
    <w:rsid w:val="00642C87"/>
    <w:rsid w:val="006632AE"/>
    <w:rsid w:val="00664B5F"/>
    <w:rsid w:val="00665B71"/>
    <w:rsid w:val="0067217D"/>
    <w:rsid w:val="0067358D"/>
    <w:rsid w:val="00675013"/>
    <w:rsid w:val="00685472"/>
    <w:rsid w:val="0068601A"/>
    <w:rsid w:val="006912A2"/>
    <w:rsid w:val="006914FE"/>
    <w:rsid w:val="00692735"/>
    <w:rsid w:val="006A0B66"/>
    <w:rsid w:val="006A3D0B"/>
    <w:rsid w:val="006B3AA6"/>
    <w:rsid w:val="006B402D"/>
    <w:rsid w:val="006C2C8E"/>
    <w:rsid w:val="006C335E"/>
    <w:rsid w:val="006D1DD1"/>
    <w:rsid w:val="006D43F1"/>
    <w:rsid w:val="006D5A6B"/>
    <w:rsid w:val="006D5B66"/>
    <w:rsid w:val="006D6DD1"/>
    <w:rsid w:val="006E285C"/>
    <w:rsid w:val="006E41D1"/>
    <w:rsid w:val="006E7AA8"/>
    <w:rsid w:val="006F0EE9"/>
    <w:rsid w:val="006F19DF"/>
    <w:rsid w:val="006F3CDD"/>
    <w:rsid w:val="006F7B6C"/>
    <w:rsid w:val="00701208"/>
    <w:rsid w:val="00707AFC"/>
    <w:rsid w:val="00710742"/>
    <w:rsid w:val="007117F8"/>
    <w:rsid w:val="00713CB1"/>
    <w:rsid w:val="0071503B"/>
    <w:rsid w:val="00716C3C"/>
    <w:rsid w:val="00721031"/>
    <w:rsid w:val="0072207F"/>
    <w:rsid w:val="00724FD0"/>
    <w:rsid w:val="007268B5"/>
    <w:rsid w:val="00732803"/>
    <w:rsid w:val="00733B69"/>
    <w:rsid w:val="00734372"/>
    <w:rsid w:val="0073568D"/>
    <w:rsid w:val="007502AC"/>
    <w:rsid w:val="007520F9"/>
    <w:rsid w:val="00767C91"/>
    <w:rsid w:val="007707C2"/>
    <w:rsid w:val="00771EFA"/>
    <w:rsid w:val="00773038"/>
    <w:rsid w:val="00780808"/>
    <w:rsid w:val="0078550E"/>
    <w:rsid w:val="0079022A"/>
    <w:rsid w:val="007912A2"/>
    <w:rsid w:val="00791AE5"/>
    <w:rsid w:val="00791E73"/>
    <w:rsid w:val="00791EEE"/>
    <w:rsid w:val="007960DE"/>
    <w:rsid w:val="007966F9"/>
    <w:rsid w:val="007A75F9"/>
    <w:rsid w:val="007B0B50"/>
    <w:rsid w:val="007C0006"/>
    <w:rsid w:val="007C770E"/>
    <w:rsid w:val="007D1B0C"/>
    <w:rsid w:val="007D2388"/>
    <w:rsid w:val="007D4C4A"/>
    <w:rsid w:val="007D5DFC"/>
    <w:rsid w:val="007D64B5"/>
    <w:rsid w:val="007E7572"/>
    <w:rsid w:val="007F4222"/>
    <w:rsid w:val="008000CC"/>
    <w:rsid w:val="00802E88"/>
    <w:rsid w:val="00804FB7"/>
    <w:rsid w:val="00807D6D"/>
    <w:rsid w:val="008101EF"/>
    <w:rsid w:val="008135C1"/>
    <w:rsid w:val="00816BF7"/>
    <w:rsid w:val="00822E83"/>
    <w:rsid w:val="00826148"/>
    <w:rsid w:val="008307A0"/>
    <w:rsid w:val="00840F57"/>
    <w:rsid w:val="00843CBD"/>
    <w:rsid w:val="00844688"/>
    <w:rsid w:val="00853988"/>
    <w:rsid w:val="00857522"/>
    <w:rsid w:val="008575C7"/>
    <w:rsid w:val="00864C7B"/>
    <w:rsid w:val="00871504"/>
    <w:rsid w:val="00872D64"/>
    <w:rsid w:val="008732C9"/>
    <w:rsid w:val="00875291"/>
    <w:rsid w:val="00875EFC"/>
    <w:rsid w:val="00876654"/>
    <w:rsid w:val="00882116"/>
    <w:rsid w:val="00884771"/>
    <w:rsid w:val="00886433"/>
    <w:rsid w:val="00891194"/>
    <w:rsid w:val="00894EFF"/>
    <w:rsid w:val="0089566C"/>
    <w:rsid w:val="00896355"/>
    <w:rsid w:val="008B2034"/>
    <w:rsid w:val="008B6CDD"/>
    <w:rsid w:val="008C1115"/>
    <w:rsid w:val="008C3A5B"/>
    <w:rsid w:val="008D1C17"/>
    <w:rsid w:val="008E27E4"/>
    <w:rsid w:val="008E5FE4"/>
    <w:rsid w:val="008F7D0F"/>
    <w:rsid w:val="00900FA9"/>
    <w:rsid w:val="00903488"/>
    <w:rsid w:val="00903EBB"/>
    <w:rsid w:val="00903FAF"/>
    <w:rsid w:val="009100BB"/>
    <w:rsid w:val="00916159"/>
    <w:rsid w:val="00917237"/>
    <w:rsid w:val="009205D5"/>
    <w:rsid w:val="00930D99"/>
    <w:rsid w:val="00940907"/>
    <w:rsid w:val="0095441E"/>
    <w:rsid w:val="00956CC7"/>
    <w:rsid w:val="00956F85"/>
    <w:rsid w:val="0096544E"/>
    <w:rsid w:val="0096767E"/>
    <w:rsid w:val="00971A86"/>
    <w:rsid w:val="00975FB2"/>
    <w:rsid w:val="009840A4"/>
    <w:rsid w:val="009A07AE"/>
    <w:rsid w:val="009A7474"/>
    <w:rsid w:val="009A7FAF"/>
    <w:rsid w:val="009B2C6A"/>
    <w:rsid w:val="009B34A7"/>
    <w:rsid w:val="009B542D"/>
    <w:rsid w:val="009B61FC"/>
    <w:rsid w:val="009C1FC4"/>
    <w:rsid w:val="009C2A50"/>
    <w:rsid w:val="009C5F7B"/>
    <w:rsid w:val="009D030F"/>
    <w:rsid w:val="009D048E"/>
    <w:rsid w:val="009D19A3"/>
    <w:rsid w:val="009D1D14"/>
    <w:rsid w:val="009D26C8"/>
    <w:rsid w:val="009E3DDC"/>
    <w:rsid w:val="009E5C3B"/>
    <w:rsid w:val="00A0367A"/>
    <w:rsid w:val="00A22534"/>
    <w:rsid w:val="00A22657"/>
    <w:rsid w:val="00A401D1"/>
    <w:rsid w:val="00A40FE6"/>
    <w:rsid w:val="00A477E9"/>
    <w:rsid w:val="00A51B0A"/>
    <w:rsid w:val="00A63356"/>
    <w:rsid w:val="00A652CA"/>
    <w:rsid w:val="00A72F67"/>
    <w:rsid w:val="00A766EE"/>
    <w:rsid w:val="00A82959"/>
    <w:rsid w:val="00A92127"/>
    <w:rsid w:val="00A964FF"/>
    <w:rsid w:val="00AA08EA"/>
    <w:rsid w:val="00AA4504"/>
    <w:rsid w:val="00AA4F2D"/>
    <w:rsid w:val="00AC60BC"/>
    <w:rsid w:val="00AD1A1F"/>
    <w:rsid w:val="00AD3BD1"/>
    <w:rsid w:val="00AD41D7"/>
    <w:rsid w:val="00AE3695"/>
    <w:rsid w:val="00B01058"/>
    <w:rsid w:val="00B05BEF"/>
    <w:rsid w:val="00B05DC8"/>
    <w:rsid w:val="00B11510"/>
    <w:rsid w:val="00B11677"/>
    <w:rsid w:val="00B21CAF"/>
    <w:rsid w:val="00B243E2"/>
    <w:rsid w:val="00B244F7"/>
    <w:rsid w:val="00B31655"/>
    <w:rsid w:val="00B33CF5"/>
    <w:rsid w:val="00B40209"/>
    <w:rsid w:val="00B429E7"/>
    <w:rsid w:val="00B437E3"/>
    <w:rsid w:val="00B65331"/>
    <w:rsid w:val="00B6784E"/>
    <w:rsid w:val="00B7595C"/>
    <w:rsid w:val="00B76734"/>
    <w:rsid w:val="00B80BB5"/>
    <w:rsid w:val="00B8472D"/>
    <w:rsid w:val="00B92DD8"/>
    <w:rsid w:val="00B93E1C"/>
    <w:rsid w:val="00BA1A19"/>
    <w:rsid w:val="00BB11E0"/>
    <w:rsid w:val="00BB6F70"/>
    <w:rsid w:val="00BC273F"/>
    <w:rsid w:val="00BC31C7"/>
    <w:rsid w:val="00BC3A78"/>
    <w:rsid w:val="00BD2113"/>
    <w:rsid w:val="00BE4F60"/>
    <w:rsid w:val="00BF145A"/>
    <w:rsid w:val="00BF3B0F"/>
    <w:rsid w:val="00BF6BF7"/>
    <w:rsid w:val="00C15C49"/>
    <w:rsid w:val="00C22961"/>
    <w:rsid w:val="00C31555"/>
    <w:rsid w:val="00C32540"/>
    <w:rsid w:val="00C425E8"/>
    <w:rsid w:val="00C52056"/>
    <w:rsid w:val="00C544FE"/>
    <w:rsid w:val="00C5482C"/>
    <w:rsid w:val="00C634FE"/>
    <w:rsid w:val="00C76644"/>
    <w:rsid w:val="00C824BC"/>
    <w:rsid w:val="00C95D55"/>
    <w:rsid w:val="00CA068B"/>
    <w:rsid w:val="00CA0D51"/>
    <w:rsid w:val="00CB338F"/>
    <w:rsid w:val="00CC2215"/>
    <w:rsid w:val="00CD08DD"/>
    <w:rsid w:val="00CE5D31"/>
    <w:rsid w:val="00CE5D69"/>
    <w:rsid w:val="00CF12A1"/>
    <w:rsid w:val="00D0297F"/>
    <w:rsid w:val="00D04FAB"/>
    <w:rsid w:val="00D1642D"/>
    <w:rsid w:val="00D173AC"/>
    <w:rsid w:val="00D221A1"/>
    <w:rsid w:val="00D24103"/>
    <w:rsid w:val="00D31F15"/>
    <w:rsid w:val="00D33DBD"/>
    <w:rsid w:val="00D37153"/>
    <w:rsid w:val="00D404C7"/>
    <w:rsid w:val="00D4695F"/>
    <w:rsid w:val="00D53D69"/>
    <w:rsid w:val="00D55348"/>
    <w:rsid w:val="00D64F99"/>
    <w:rsid w:val="00D70A16"/>
    <w:rsid w:val="00D9283E"/>
    <w:rsid w:val="00D96927"/>
    <w:rsid w:val="00DA2B91"/>
    <w:rsid w:val="00DA3A3C"/>
    <w:rsid w:val="00DD47EB"/>
    <w:rsid w:val="00DD4A4B"/>
    <w:rsid w:val="00DF4C73"/>
    <w:rsid w:val="00E0376A"/>
    <w:rsid w:val="00E05744"/>
    <w:rsid w:val="00E21B19"/>
    <w:rsid w:val="00E24062"/>
    <w:rsid w:val="00E31C2E"/>
    <w:rsid w:val="00E32B11"/>
    <w:rsid w:val="00E34E64"/>
    <w:rsid w:val="00E35F6C"/>
    <w:rsid w:val="00E462D4"/>
    <w:rsid w:val="00E51C16"/>
    <w:rsid w:val="00E53B92"/>
    <w:rsid w:val="00E57EB9"/>
    <w:rsid w:val="00E6255B"/>
    <w:rsid w:val="00E721F5"/>
    <w:rsid w:val="00E75D66"/>
    <w:rsid w:val="00E80F8B"/>
    <w:rsid w:val="00E82CA7"/>
    <w:rsid w:val="00E863C7"/>
    <w:rsid w:val="00E9439B"/>
    <w:rsid w:val="00E94F95"/>
    <w:rsid w:val="00E97972"/>
    <w:rsid w:val="00EA3FE7"/>
    <w:rsid w:val="00EA68B3"/>
    <w:rsid w:val="00EA7483"/>
    <w:rsid w:val="00EB551C"/>
    <w:rsid w:val="00EB6624"/>
    <w:rsid w:val="00ED08BC"/>
    <w:rsid w:val="00EE0FB5"/>
    <w:rsid w:val="00EF1BA8"/>
    <w:rsid w:val="00EF32FD"/>
    <w:rsid w:val="00EF69B2"/>
    <w:rsid w:val="00EF748E"/>
    <w:rsid w:val="00F017D3"/>
    <w:rsid w:val="00F33AA5"/>
    <w:rsid w:val="00F34913"/>
    <w:rsid w:val="00F36E16"/>
    <w:rsid w:val="00F41B4C"/>
    <w:rsid w:val="00F423F1"/>
    <w:rsid w:val="00F44900"/>
    <w:rsid w:val="00F57B40"/>
    <w:rsid w:val="00F61884"/>
    <w:rsid w:val="00F6582D"/>
    <w:rsid w:val="00F66656"/>
    <w:rsid w:val="00F7350D"/>
    <w:rsid w:val="00F768AA"/>
    <w:rsid w:val="00F77838"/>
    <w:rsid w:val="00F82DC7"/>
    <w:rsid w:val="00F8481F"/>
    <w:rsid w:val="00F86D89"/>
    <w:rsid w:val="00F87465"/>
    <w:rsid w:val="00F9678F"/>
    <w:rsid w:val="00FA1A8C"/>
    <w:rsid w:val="00FA2D50"/>
    <w:rsid w:val="00FA49C3"/>
    <w:rsid w:val="00FA7461"/>
    <w:rsid w:val="00FB3528"/>
    <w:rsid w:val="00FB7E8F"/>
    <w:rsid w:val="00FC133B"/>
    <w:rsid w:val="00FD4AD1"/>
    <w:rsid w:val="00FD6B19"/>
    <w:rsid w:val="00FE3B88"/>
    <w:rsid w:val="00FE7083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D42BC68"/>
  <w15:docId w15:val="{9FB437F2-E1D6-40B4-B883-61621FFE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E31"/>
    <w:pPr>
      <w:spacing w:after="220"/>
    </w:pPr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qFormat/>
    <w:rsid w:val="00606D64"/>
    <w:pPr>
      <w:tabs>
        <w:tab w:val="left" w:pos="1701"/>
      </w:tabs>
      <w:spacing w:after="0"/>
      <w:ind w:left="1701" w:hanging="1701"/>
    </w:pPr>
  </w:style>
  <w:style w:type="paragraph" w:customStyle="1" w:styleId="slostrany">
    <w:name w:val="číslo strany"/>
    <w:basedOn w:val="Normln"/>
    <w:rsid w:val="00606D64"/>
    <w:pPr>
      <w:spacing w:before="160" w:after="0"/>
      <w:jc w:val="center"/>
    </w:pPr>
    <w:rPr>
      <w:sz w:val="16"/>
    </w:rPr>
  </w:style>
  <w:style w:type="paragraph" w:customStyle="1" w:styleId="adresa">
    <w:name w:val="adresa"/>
    <w:basedOn w:val="Normln"/>
    <w:rsid w:val="00606D64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rsid w:val="00606D64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rsid w:val="00606D64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rsid w:val="00606D64"/>
    <w:pPr>
      <w:spacing w:after="0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606D64"/>
    <w:pPr>
      <w:ind w:left="708"/>
    </w:pPr>
  </w:style>
  <w:style w:type="character" w:styleId="Hypertextovodkaz">
    <w:name w:val="Hyperlink"/>
    <w:rsid w:val="00664B5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BC273F"/>
    <w:pPr>
      <w:tabs>
        <w:tab w:val="center" w:pos="4536"/>
        <w:tab w:val="right" w:pos="9072"/>
      </w:tabs>
      <w:spacing w:after="0"/>
    </w:pPr>
    <w:rPr>
      <w:rFonts w:eastAsia="Calibri"/>
    </w:rPr>
  </w:style>
  <w:style w:type="character" w:customStyle="1" w:styleId="ZpatChar">
    <w:name w:val="Zápatí Char"/>
    <w:link w:val="Zpat"/>
    <w:uiPriority w:val="99"/>
    <w:rsid w:val="00BC273F"/>
    <w:rPr>
      <w:rFonts w:ascii="Arial" w:eastAsia="Calibri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73F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273F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026E0"/>
    <w:pPr>
      <w:ind w:left="708"/>
    </w:pPr>
  </w:style>
  <w:style w:type="character" w:styleId="Odkaznakoment">
    <w:name w:val="annotation reference"/>
    <w:uiPriority w:val="99"/>
    <w:semiHidden/>
    <w:unhideWhenUsed/>
    <w:rsid w:val="001945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45F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45F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45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45F9"/>
    <w:rPr>
      <w:rFonts w:ascii="Arial" w:hAnsi="Arial"/>
      <w:b/>
      <w:bCs/>
      <w:lang w:eastAsia="en-US"/>
    </w:rPr>
  </w:style>
  <w:style w:type="paragraph" w:customStyle="1" w:styleId="Plohy">
    <w:name w:val="Přílohy"/>
    <w:basedOn w:val="Normln"/>
    <w:rsid w:val="001E19A2"/>
    <w:pPr>
      <w:spacing w:after="0"/>
      <w:ind w:left="284"/>
      <w:jc w:val="both"/>
    </w:pPr>
    <w:rPr>
      <w:rFonts w:ascii="Times New Roman" w:hAnsi="Times New Roman"/>
      <w:caps/>
      <w:sz w:val="20"/>
      <w:lang w:eastAsia="cs-CZ"/>
    </w:rPr>
  </w:style>
  <w:style w:type="paragraph" w:styleId="Normlnweb">
    <w:name w:val="Normal (Web)"/>
    <w:basedOn w:val="Normln"/>
    <w:link w:val="NormlnwebChar"/>
    <w:uiPriority w:val="99"/>
    <w:rsid w:val="00BD211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BD2113"/>
    <w:rPr>
      <w:rFonts w:ascii="Arial Unicode MS" w:eastAsia="Arial Unicode MS" w:hAnsi="Arial Unicode MS" w:cs="Arial Unicode MS"/>
      <w:sz w:val="24"/>
      <w:szCs w:val="24"/>
    </w:rPr>
  </w:style>
  <w:style w:type="character" w:customStyle="1" w:styleId="ZkladntextChar">
    <w:name w:val="Základní text Char"/>
    <w:link w:val="Zkladntext"/>
    <w:rsid w:val="00337E31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7707C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7707C2"/>
    <w:rPr>
      <w:rFonts w:ascii="Arial" w:hAnsi="Arial"/>
      <w:sz w:val="22"/>
      <w:szCs w:val="22"/>
      <w:lang w:eastAsia="en-US"/>
    </w:rPr>
  </w:style>
  <w:style w:type="paragraph" w:customStyle="1" w:styleId="Style12">
    <w:name w:val="Style12"/>
    <w:basedOn w:val="Normln"/>
    <w:uiPriority w:val="99"/>
    <w:rsid w:val="00D70A16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ekonomicko-%20analytick&#233;%20odd\1RKK%20a%20ZKK\Materi&#225;ly%20ZKK\2017\7.12\LPS%20dodatky%20ke%20smlouv&#225;m%20KKN%20a%20NEMOS%20SOK\Schv&#225;len&#233;%20RKK\Priloha5_Dodatek1_Verejnopravni_smlouva_o_spolupraci_KK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9BFDB-BE39-4364-8297-4BE094A4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Priloha5_Dodatek1_Verejnopravni_smlouva_o_spolupraci_KKN</Template>
  <TotalTime>12</TotalTime>
  <Pages>3</Pages>
  <Words>647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Infinity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Hloušková Jitka</dc:creator>
  <cp:keywords/>
  <cp:lastModifiedBy>Hloušková Jitka</cp:lastModifiedBy>
  <cp:revision>16</cp:revision>
  <cp:lastPrinted>2019-04-25T06:45:00Z</cp:lastPrinted>
  <dcterms:created xsi:type="dcterms:W3CDTF">2019-06-17T07:52:00Z</dcterms:created>
  <dcterms:modified xsi:type="dcterms:W3CDTF">2019-07-19T11:29:00Z</dcterms:modified>
</cp:coreProperties>
</file>