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048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422D3">
        <w:rPr>
          <w:rFonts w:ascii="Arial" w:hAnsi="Arial" w:cs="Arial"/>
          <w:sz w:val="24"/>
          <w:szCs w:val="24"/>
        </w:rPr>
        <w:tab/>
      </w:r>
      <w:r w:rsidR="007422D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7422D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000112</w:t>
      </w:r>
    </w:p>
    <w:p w:rsidR="00000000" w:rsidRDefault="007422D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422D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422D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7422D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422D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2048F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2048F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000000" w:rsidRDefault="007422D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erová 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aneta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048F">
        <w:rPr>
          <w:rFonts w:ascii="Arial" w:hAnsi="Arial" w:cs="Arial"/>
          <w:color w:val="000000"/>
          <w:sz w:val="20"/>
          <w:szCs w:val="20"/>
        </w:rPr>
        <w:t>xxxxxxxxxxx</w:t>
      </w:r>
    </w:p>
    <w:p w:rsidR="00000000" w:rsidRDefault="007422D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Roztoky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11.07.2019</w:t>
      </w:r>
    </w:p>
    <w:p w:rsidR="00000000" w:rsidRDefault="007422D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422D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86664115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2048F">
        <w:rPr>
          <w:rFonts w:ascii="Arial" w:hAnsi="Arial" w:cs="Arial"/>
          <w:color w:val="000000"/>
          <w:sz w:val="20"/>
          <w:szCs w:val="20"/>
        </w:rPr>
        <w:t>xxxxxxxxxxx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32 476,00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32 476,00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742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ORIGINAL - </w:t>
      </w:r>
      <w:r w:rsidR="0062048F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742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J.R.PRO - </w:t>
      </w:r>
      <w:r w:rsidR="0062048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7422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ORIGINAL - </w:t>
      </w:r>
      <w:r w:rsidR="0062048F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422D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422D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422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422D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2048F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422D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422D3" w:rsidRDefault="00742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422D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8F"/>
    <w:rsid w:val="0062048F"/>
    <w:rsid w:val="007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602A9CD1.dotm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2019-07-25T07:49:00Z</dcterms:created>
  <dcterms:modified xsi:type="dcterms:W3CDTF">2019-07-25T07:49:00Z</dcterms:modified>
</cp:coreProperties>
</file>