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D62F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D62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D62F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D62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D62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D62F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D62F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D62F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2FF"/>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B1A9-0CDF-4090-A234-A09D965E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2019-07-25T05:54:00Z</dcterms:created>
  <dcterms:modified xsi:type="dcterms:W3CDTF">2019-07-25T05:54:00Z</dcterms:modified>
</cp:coreProperties>
</file>