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412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41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412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41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41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41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41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41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125"/>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1ACAD-089A-485F-BFE8-10181E1B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2019-07-25T05:37:00Z</dcterms:created>
  <dcterms:modified xsi:type="dcterms:W3CDTF">2019-07-25T05:37:00Z</dcterms:modified>
</cp:coreProperties>
</file>