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807FF">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807FF">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807FF">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807FF">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807F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807FF">
                            <w:rPr>
                              <w:rStyle w:val="slostrnky"/>
                              <w:noProof/>
                              <w:sz w:val="16"/>
                            </w:rPr>
                            <w:t>4</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807F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807FF">
                      <w:rPr>
                        <w:rStyle w:val="slostrnky"/>
                        <w:noProof/>
                        <w:sz w:val="16"/>
                      </w:rPr>
                      <w:t>4</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07FF"/>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B4AAA-DD8C-4C01-9EF3-401D331BD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2019-07-24T10:16:00Z</dcterms:created>
  <dcterms:modified xsi:type="dcterms:W3CDTF">2019-07-24T10:16:00Z</dcterms:modified>
</cp:coreProperties>
</file>