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666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66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666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66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66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66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66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66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661"/>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3FEF-D309-4241-A5A5-22B065AD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2019-07-24T09:15:00Z</dcterms:created>
  <dcterms:modified xsi:type="dcterms:W3CDTF">2019-07-24T09:15:00Z</dcterms:modified>
</cp:coreProperties>
</file>