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F68" w:rsidRDefault="00B22F68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91214766"/>
                          <w:bookmarkEnd w:id="0"/>
                          <w:p w:rsidR="00B22F68" w:rsidRDefault="00B22F68" w:rsidP="00B22F68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5pt;height:60.2pt" fillcolor="window">
                                  <v:imagedata r:id="rId7" o:title=""/>
                                </v:shape>
                                <o:OLEObject Type="Embed" ProgID="Word.Picture.8" ShapeID="_x0000_i1026" DrawAspect="Content" ObjectID="_162530188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91214766"/>
                    <w:bookmarkEnd w:id="1"/>
                    <w:p w:rsidR="00B22F68" w:rsidRDefault="00B22F68" w:rsidP="00B22F68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0.5pt;height:60.2pt" fillcolor="window">
                            <v:imagedata r:id="rId7" o:title=""/>
                          </v:shape>
                          <o:OLEObject Type="Embed" ProgID="Word.Picture.8" ShapeID="_x0000_i1026" DrawAspect="Content" ObjectID="_162530188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B22F68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13335" t="9525" r="5715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B22F68" w:rsidP="00B22F68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OBJEDNÁVKA  č. 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="00814078">
                              <w:rPr>
                                <w:color w:val="000000"/>
                              </w:rPr>
                              <w:t>461</w:t>
                            </w:r>
                            <w:bookmarkStart w:id="2" w:name="_GoBack"/>
                            <w:bookmarkEnd w:id="2"/>
                            <w:r w:rsidR="002256A3">
                              <w:rPr>
                                <w:color w:val="000000"/>
                              </w:rPr>
                              <w:t>/201</w:t>
                            </w:r>
                            <w:r w:rsidR="00740284"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B22F68" w:rsidRPr="006A6F77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(č.ú. 27-0640992319/0800)</w:t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(č.ú. 9021-0640992319/0800) </w:t>
                            </w:r>
                          </w:p>
                          <w:p w:rsidR="00B22F68" w:rsidRPr="002501F2" w:rsidRDefault="00B22F68" w:rsidP="00B22F68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5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    <v:textbox>
                  <w:txbxContent>
                    <w:p w:rsidR="00B22F68" w:rsidRDefault="00B22F68" w:rsidP="00B22F68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 xml:space="preserve">OBJEDNÁVKA  č. </w:t>
                      </w:r>
                      <w:r>
                        <w:rPr>
                          <w:color w:val="000000"/>
                        </w:rPr>
                        <w:tab/>
                        <w:t xml:space="preserve"> </w:t>
                      </w:r>
                      <w:r w:rsidR="00814078">
                        <w:rPr>
                          <w:color w:val="000000"/>
                        </w:rPr>
                        <w:t>461</w:t>
                      </w:r>
                      <w:bookmarkStart w:id="3" w:name="_GoBack"/>
                      <w:bookmarkEnd w:id="3"/>
                      <w:r w:rsidR="002256A3">
                        <w:rPr>
                          <w:color w:val="000000"/>
                        </w:rPr>
                        <w:t>/201</w:t>
                      </w:r>
                      <w:r w:rsidR="00740284"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B22F68" w:rsidRPr="006A6F77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(č.ú. 27-0640992319/0800)</w:t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(č.ú. 9021-0640992319/0800) </w:t>
                      </w:r>
                    </w:p>
                    <w:p w:rsidR="00B22F68" w:rsidRPr="002501F2" w:rsidRDefault="00B22F68" w:rsidP="00B22F68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i/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13335" t="6985" r="9525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3EF" w:rsidRDefault="00E373EF" w:rsidP="00E373E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Služby Města Milevska, spol. s.r.o.</w:t>
                            </w:r>
                          </w:p>
                          <w:p w:rsidR="00E373EF" w:rsidRDefault="00E373EF" w:rsidP="00E373E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Karlova 1012</w:t>
                            </w:r>
                          </w:p>
                          <w:p w:rsidR="00B22F68" w:rsidRDefault="00E373EF" w:rsidP="00E373E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399 01 Milevsko</w:t>
                            </w:r>
                          </w:p>
                          <w:p w:rsidR="00E373EF" w:rsidRDefault="00E373EF" w:rsidP="00E373EF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245.95pt;margin-top:.05pt;width:187.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E373EF" w:rsidRDefault="00E373EF" w:rsidP="00E373EF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Služby Města Milevska, spol. s.r.o.</w:t>
                      </w:r>
                    </w:p>
                    <w:p w:rsidR="00E373EF" w:rsidRDefault="00E373EF" w:rsidP="00E373EF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Karlova 1012</w:t>
                      </w:r>
                    </w:p>
                    <w:p w:rsidR="00B22F68" w:rsidRDefault="00E373EF" w:rsidP="00E373EF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399 01 Milevsko</w:t>
                      </w:r>
                    </w:p>
                    <w:p w:rsidR="00E373EF" w:rsidRDefault="00E373EF" w:rsidP="00E373EF">
                      <w:pPr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740284" w:rsidP="00740284">
      <w:pPr>
        <w:tabs>
          <w:tab w:val="left" w:pos="4678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Stejskal/382 504 208</w:t>
      </w:r>
      <w:r>
        <w:rPr>
          <w:i/>
          <w:sz w:val="24"/>
          <w:szCs w:val="24"/>
        </w:rPr>
        <w:tab/>
        <w:t xml:space="preserve">     </w:t>
      </w:r>
      <w:r w:rsidR="00BF11F1">
        <w:rPr>
          <w:i/>
          <w:sz w:val="24"/>
          <w:szCs w:val="24"/>
        </w:rPr>
        <w:t>22</w:t>
      </w:r>
      <w:r>
        <w:rPr>
          <w:i/>
          <w:sz w:val="24"/>
          <w:szCs w:val="24"/>
        </w:rPr>
        <w:t>.</w:t>
      </w:r>
      <w:r w:rsidR="00BF11F1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>.2019</w:t>
      </w: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22F68" w:rsidRDefault="00B22F68" w:rsidP="00B22F68">
      <w:pPr>
        <w:rPr>
          <w:i/>
          <w:sz w:val="24"/>
          <w:szCs w:val="24"/>
        </w:rPr>
      </w:pPr>
    </w:p>
    <w:p w:rsidR="00553FB3" w:rsidRDefault="00BF11F1" w:rsidP="00B22F68">
      <w:pPr>
        <w:rPr>
          <w:sz w:val="24"/>
          <w:szCs w:val="24"/>
        </w:rPr>
      </w:pPr>
      <w:r>
        <w:rPr>
          <w:sz w:val="24"/>
          <w:szCs w:val="24"/>
        </w:rPr>
        <w:t>Zhotovení cca. 65 m oplocení v obci Dmýštice podél pozemku parc. č. 1384/3 ve vlastnictví města Milevska.</w:t>
      </w:r>
    </w:p>
    <w:p w:rsidR="00BF11F1" w:rsidRDefault="00BF11F1" w:rsidP="00B22F68">
      <w:pPr>
        <w:rPr>
          <w:sz w:val="24"/>
          <w:szCs w:val="24"/>
        </w:rPr>
      </w:pPr>
    </w:p>
    <w:p w:rsidR="00BF11F1" w:rsidRDefault="00BF11F1" w:rsidP="00B22F68">
      <w:pPr>
        <w:rPr>
          <w:sz w:val="24"/>
          <w:szCs w:val="24"/>
        </w:rPr>
      </w:pPr>
      <w:r>
        <w:rPr>
          <w:sz w:val="24"/>
          <w:szCs w:val="24"/>
        </w:rPr>
        <w:t>P1 – Cenová nabídka</w:t>
      </w:r>
    </w:p>
    <w:p w:rsidR="00BF11F1" w:rsidRDefault="00BF11F1" w:rsidP="00B22F68">
      <w:pPr>
        <w:rPr>
          <w:sz w:val="24"/>
          <w:szCs w:val="24"/>
        </w:rPr>
      </w:pPr>
    </w:p>
    <w:p w:rsidR="00BF11F1" w:rsidRDefault="00BF11F1" w:rsidP="00B22F68">
      <w:pPr>
        <w:rPr>
          <w:sz w:val="24"/>
          <w:szCs w:val="24"/>
        </w:rPr>
      </w:pPr>
    </w:p>
    <w:p w:rsidR="00814078" w:rsidRDefault="00814078" w:rsidP="00B22F68">
      <w:pPr>
        <w:rPr>
          <w:sz w:val="24"/>
          <w:szCs w:val="24"/>
        </w:rPr>
      </w:pPr>
    </w:p>
    <w:p w:rsidR="00814078" w:rsidRDefault="0081407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 celkem (včetně DPH):</w:t>
      </w:r>
      <w:r w:rsidR="00740284">
        <w:rPr>
          <w:sz w:val="24"/>
          <w:szCs w:val="24"/>
        </w:rPr>
        <w:t xml:space="preserve"> </w:t>
      </w:r>
      <w:r w:rsidR="00BF11F1">
        <w:rPr>
          <w:sz w:val="24"/>
          <w:szCs w:val="24"/>
        </w:rPr>
        <w:t>79.376</w:t>
      </w:r>
      <w:r w:rsidRPr="009400A1">
        <w:rPr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E373EF" w:rsidRDefault="00E373EF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B22F68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Pr="007C25F8" w:rsidRDefault="00B22F68" w:rsidP="00B22F68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22F68" w:rsidP="00D06A2A">
      <w:pPr>
        <w:jc w:val="both"/>
        <w:rPr>
          <w:i/>
        </w:rPr>
      </w:pPr>
      <w:r w:rsidRPr="007C25F8">
        <w:t xml:space="preserve">Objednatel prohlašuje, že …………………………….…………. </w:t>
      </w:r>
      <w:r w:rsidRPr="007C25F8">
        <w:rPr>
          <w:u w:val="single"/>
        </w:rPr>
        <w:t>není používán k ekonomické činnosti</w:t>
      </w:r>
      <w:r w:rsidRPr="007C25F8">
        <w:t xml:space="preserve">                a ve smyslu informace GFŘ a MFČR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>
        <w:rPr>
          <w:i/>
        </w:rPr>
        <w:t xml:space="preserve"> stavební nebo montážní </w:t>
      </w:r>
      <w:r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AC5" w:rsidRDefault="001E5AC5">
      <w:r>
        <w:separator/>
      </w:r>
    </w:p>
  </w:endnote>
  <w:endnote w:type="continuationSeparator" w:id="0">
    <w:p w:rsidR="001E5AC5" w:rsidRDefault="001E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AC5" w:rsidRDefault="001E5AC5">
      <w:r>
        <w:separator/>
      </w:r>
    </w:p>
  </w:footnote>
  <w:footnote w:type="continuationSeparator" w:id="0">
    <w:p w:rsidR="001E5AC5" w:rsidRDefault="001E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4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D4FE1"/>
    <w:rsid w:val="001D772D"/>
    <w:rsid w:val="001E5AC5"/>
    <w:rsid w:val="001E63F4"/>
    <w:rsid w:val="001F5100"/>
    <w:rsid w:val="00201294"/>
    <w:rsid w:val="00203DA9"/>
    <w:rsid w:val="00204531"/>
    <w:rsid w:val="00217004"/>
    <w:rsid w:val="002256A3"/>
    <w:rsid w:val="00246E9E"/>
    <w:rsid w:val="002501F2"/>
    <w:rsid w:val="00254AC4"/>
    <w:rsid w:val="0025562C"/>
    <w:rsid w:val="00264E89"/>
    <w:rsid w:val="00285EBC"/>
    <w:rsid w:val="002A39CE"/>
    <w:rsid w:val="002A694E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4955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53FB3"/>
    <w:rsid w:val="0059456C"/>
    <w:rsid w:val="005B63EB"/>
    <w:rsid w:val="006005A1"/>
    <w:rsid w:val="00617DC0"/>
    <w:rsid w:val="006A14CB"/>
    <w:rsid w:val="006A6F77"/>
    <w:rsid w:val="006E427D"/>
    <w:rsid w:val="006E53DF"/>
    <w:rsid w:val="006E7E51"/>
    <w:rsid w:val="007073C7"/>
    <w:rsid w:val="00740284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F2B26"/>
    <w:rsid w:val="007F4DF4"/>
    <w:rsid w:val="00814078"/>
    <w:rsid w:val="00843CC8"/>
    <w:rsid w:val="008726C9"/>
    <w:rsid w:val="00882A46"/>
    <w:rsid w:val="00883318"/>
    <w:rsid w:val="008924CC"/>
    <w:rsid w:val="00892DC8"/>
    <w:rsid w:val="008A3DF6"/>
    <w:rsid w:val="008B33F0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C05C8"/>
    <w:rsid w:val="009E31D2"/>
    <w:rsid w:val="009E7E28"/>
    <w:rsid w:val="009F64A5"/>
    <w:rsid w:val="00A27B96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11F1"/>
    <w:rsid w:val="00BF27DC"/>
    <w:rsid w:val="00BF6CAA"/>
    <w:rsid w:val="00C2369A"/>
    <w:rsid w:val="00C37C18"/>
    <w:rsid w:val="00C423AF"/>
    <w:rsid w:val="00C524B7"/>
    <w:rsid w:val="00C77B20"/>
    <w:rsid w:val="00C902CB"/>
    <w:rsid w:val="00CD5DA7"/>
    <w:rsid w:val="00CF460F"/>
    <w:rsid w:val="00D06A2A"/>
    <w:rsid w:val="00D1676D"/>
    <w:rsid w:val="00D1734F"/>
    <w:rsid w:val="00D21B97"/>
    <w:rsid w:val="00D35FFD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373EF"/>
    <w:rsid w:val="00E40C09"/>
    <w:rsid w:val="00E52FB7"/>
    <w:rsid w:val="00E547A9"/>
    <w:rsid w:val="00E925CA"/>
    <w:rsid w:val="00E936CD"/>
    <w:rsid w:val="00E97921"/>
    <w:rsid w:val="00EA4139"/>
    <w:rsid w:val="00EB6586"/>
    <w:rsid w:val="00EF4B3B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58DF7B"/>
  <w15:docId w15:val="{30B5F7DD-D716-42FD-8953-71C508CE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vm-doc01\nt_data\OBJEDNAVKY\2019\Objedn&#225;vka_vzor%20A_2019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A_2019</Template>
  <TotalTime>24</TotalTime>
  <Pages>1</Pages>
  <Words>134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1047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Filip Stejskal</dc:creator>
  <cp:lastModifiedBy>Filip Stejskal</cp:lastModifiedBy>
  <cp:revision>3</cp:revision>
  <cp:lastPrinted>2015-04-20T04:23:00Z</cp:lastPrinted>
  <dcterms:created xsi:type="dcterms:W3CDTF">2019-07-22T09:35:00Z</dcterms:created>
  <dcterms:modified xsi:type="dcterms:W3CDTF">2019-07-22T09:58:00Z</dcterms:modified>
</cp:coreProperties>
</file>