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13CB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13CB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13CB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13CB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13CB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13CB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13CB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13CB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3CB8"/>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2DE92-FCF8-4E13-A91F-863E7960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2019-07-23T08:08:00Z</dcterms:created>
  <dcterms:modified xsi:type="dcterms:W3CDTF">2019-07-23T08:08:00Z</dcterms:modified>
</cp:coreProperties>
</file>