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DD" w:rsidRDefault="00470C82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203200</wp:posOffset>
                </wp:positionV>
                <wp:extent cx="0" cy="3124200"/>
                <wp:effectExtent l="7620" t="12700" r="11430" b="6350"/>
                <wp:wrapNone/>
                <wp:docPr id="4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6" o:spid="_x0000_s1026" type="#_x0000_t32" style="position:absolute;margin-left:23pt;margin-top:16pt;width:0;height:24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203200</wp:posOffset>
                </wp:positionV>
                <wp:extent cx="6985000" cy="0"/>
                <wp:effectExtent l="7620" t="12700" r="8255" b="6350"/>
                <wp:wrapNone/>
                <wp:docPr id="4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23pt;margin-top:16pt;width:550pt;height:0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+gVHQIAAD4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3670300</wp:posOffset>
                </wp:positionH>
                <wp:positionV relativeFrom="paragraph">
                  <wp:posOffset>203200</wp:posOffset>
                </wp:positionV>
                <wp:extent cx="0" cy="279400"/>
                <wp:effectExtent l="13970" t="12700" r="14605" b="12700"/>
                <wp:wrapNone/>
                <wp:docPr id="4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289pt;margin-top:16pt;width:0;height:22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sNO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203200</wp:posOffset>
                </wp:positionV>
                <wp:extent cx="0" cy="292100"/>
                <wp:effectExtent l="10795" t="12700" r="8255" b="9525"/>
                <wp:wrapNone/>
                <wp:docPr id="4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573pt;margin-top:16pt;width:0;height:23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cT/HQIAAD0EAAAOAAAAZHJzL2Uyb0RvYy54bWysU8GO2yAQvVfqPyDuie2s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AA45DD" w:rsidRDefault="00470C82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3479800</wp:posOffset>
                </wp:positionH>
                <wp:positionV relativeFrom="paragraph">
                  <wp:posOffset>330200</wp:posOffset>
                </wp:positionV>
                <wp:extent cx="0" cy="1917700"/>
                <wp:effectExtent l="13970" t="6350" r="14605" b="9525"/>
                <wp:wrapNone/>
                <wp:docPr id="4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274pt;margin-top:26pt;width:0;height:151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WAc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3479800</wp:posOffset>
                </wp:positionH>
                <wp:positionV relativeFrom="paragraph">
                  <wp:posOffset>330200</wp:posOffset>
                </wp:positionV>
                <wp:extent cx="3886200" cy="0"/>
                <wp:effectExtent l="13970" t="6350" r="14605" b="12700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274pt;margin-top:26pt;width:306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OB7119-047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7366000</wp:posOffset>
                </wp:positionH>
                <wp:positionV relativeFrom="paragraph">
                  <wp:posOffset>330200</wp:posOffset>
                </wp:positionV>
                <wp:extent cx="0" cy="1917700"/>
                <wp:effectExtent l="13970" t="6350" r="1460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580pt;margin-top:26pt;width:0;height:151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" strokeweight="1pt">
                <w10:wrap anchorx="margin"/>
              </v:shape>
            </w:pict>
          </mc:Fallback>
        </mc:AlternateContent>
      </w:r>
    </w:p>
    <w:p w:rsidR="00AA45DD" w:rsidRDefault="00470C82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406400</wp:posOffset>
                </wp:positionH>
                <wp:positionV relativeFrom="paragraph">
                  <wp:posOffset>241300</wp:posOffset>
                </wp:positionV>
                <wp:extent cx="2717800" cy="127000"/>
                <wp:effectExtent l="0" t="3175" r="0" b="317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5DD" w:rsidRDefault="00470C8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32pt;margin-top:19pt;width:214pt;height:1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" stroked="f">
                <v:textbox inset="0,0,0,0">
                  <w:txbxContent>
                    <w:p w:rsidR="00AA45DD" w:rsidRDefault="00470C82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29059291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CZ29059291</w:t>
      </w:r>
    </w:p>
    <w:p w:rsidR="00AA45DD" w:rsidRDefault="00AA45DD">
      <w:pPr>
        <w:pStyle w:val="Row5"/>
      </w:pPr>
    </w:p>
    <w:p w:rsidR="00AA45DD" w:rsidRDefault="00470C82">
      <w:pPr>
        <w:pStyle w:val="Row6"/>
      </w:pPr>
      <w:r>
        <w:tab/>
      </w:r>
      <w:r>
        <w:rPr>
          <w:rStyle w:val="Text4"/>
        </w:rPr>
        <w:t>Loretánské náměstí 5</w:t>
      </w:r>
    </w:p>
    <w:p w:rsidR="00AA45DD" w:rsidRDefault="00470C82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ComSource s.r.o.</w:t>
      </w:r>
    </w:p>
    <w:p w:rsidR="00AA45DD" w:rsidRDefault="00470C82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AA45DD" w:rsidRDefault="00470C82">
      <w:pPr>
        <w:pStyle w:val="Row9"/>
      </w:pPr>
      <w:r>
        <w:tab/>
      </w:r>
      <w:r>
        <w:rPr>
          <w:rStyle w:val="Text5"/>
        </w:rPr>
        <w:t>Nad Vršovskou horou 1423/10</w:t>
      </w:r>
    </w:p>
    <w:p w:rsidR="00AA45DD" w:rsidRDefault="00470C82">
      <w:pPr>
        <w:pStyle w:val="Row10"/>
      </w:pPr>
      <w:r>
        <w:tab/>
      </w:r>
      <w:r>
        <w:rPr>
          <w:rStyle w:val="Text5"/>
        </w:rPr>
        <w:t>101 00  Praha 10 - Michle</w:t>
      </w:r>
    </w:p>
    <w:p w:rsidR="00AA45DD" w:rsidRDefault="00470C82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3479800</wp:posOffset>
                </wp:positionH>
                <wp:positionV relativeFrom="paragraph">
                  <wp:posOffset>431800</wp:posOffset>
                </wp:positionV>
                <wp:extent cx="3886200" cy="0"/>
                <wp:effectExtent l="13970" t="635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274pt;margin-top:34pt;width:306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4l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3670300</wp:posOffset>
                </wp:positionH>
                <wp:positionV relativeFrom="paragraph">
                  <wp:posOffset>444500</wp:posOffset>
                </wp:positionV>
                <wp:extent cx="0" cy="9017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289pt;margin-top:35pt;width:0;height:71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/0ZHAIAAD0EAAAOAAAAZHJzL2Uyb0RvYy54bWysU8GO2yAQvVfqPyDuie2s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5"/>
        </w:rPr>
        <w:t>Česká republika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444500</wp:posOffset>
                </wp:positionV>
                <wp:extent cx="0" cy="927100"/>
                <wp:effectExtent l="10795" t="9525" r="8255" b="635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573pt;margin-top:35pt;width:0;height:73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1DHQIAAD0EAAAOAAAAZHJzL2Uyb0RvYy54bWysU8GO2yAQvVfqPyDuie2s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AA45DD" w:rsidRDefault="00AA45DD">
      <w:pPr>
        <w:pStyle w:val="Row5"/>
      </w:pPr>
    </w:p>
    <w:p w:rsidR="00AA45DD" w:rsidRDefault="00470C82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AA45DD" w:rsidRDefault="00470C82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1193982019</w:t>
      </w:r>
    </w:p>
    <w:p w:rsidR="00AA45DD" w:rsidRDefault="00470C82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19.06.2019</w:t>
      </w:r>
    </w:p>
    <w:p w:rsidR="00AA45DD" w:rsidRDefault="00470C82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AA45DD" w:rsidRDefault="00470C82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215900</wp:posOffset>
                </wp:positionV>
                <wp:extent cx="50800" cy="0"/>
                <wp:effectExtent l="7620" t="6350" r="825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17pt;margin-top:17pt;width: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215900</wp:posOffset>
                </wp:positionV>
                <wp:extent cx="6985000" cy="0"/>
                <wp:effectExtent l="7620" t="6350" r="825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3pt;margin-top:17pt;width:550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vE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228600</wp:posOffset>
                </wp:positionV>
                <wp:extent cx="0" cy="1041400"/>
                <wp:effectExtent l="7620" t="9525" r="11430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1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3pt;margin-top:18pt;width:0;height:82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hAxHQIAAD4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228600</wp:posOffset>
                </wp:positionV>
                <wp:extent cx="0" cy="1041400"/>
                <wp:effectExtent l="10795" t="9525" r="825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1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573pt;margin-top:18pt;width:0;height:82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7315200</wp:posOffset>
                </wp:positionH>
                <wp:positionV relativeFrom="paragraph">
                  <wp:posOffset>215900</wp:posOffset>
                </wp:positionV>
                <wp:extent cx="50800" cy="0"/>
                <wp:effectExtent l="10795" t="6350" r="14605" b="1270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8in;margin-top:17pt;width: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" strokeweight="1pt">
                <w10:wrap anchorx="margin"/>
              </v:shape>
            </w:pict>
          </mc:Fallback>
        </mc:AlternateContent>
      </w:r>
    </w:p>
    <w:p w:rsidR="00AA45DD" w:rsidRDefault="00470C82">
      <w:pPr>
        <w:pStyle w:val="Row16"/>
      </w:pPr>
      <w:r>
        <w:tab/>
      </w:r>
    </w:p>
    <w:p w:rsidR="00AA45DD" w:rsidRDefault="00470C82">
      <w:pPr>
        <w:pStyle w:val="Row17"/>
      </w:pPr>
      <w:r>
        <w:tab/>
      </w:r>
      <w:r>
        <w:rPr>
          <w:rStyle w:val="Text4"/>
        </w:rPr>
        <w:t>Podpora Pulse secure dle uvedené specifikace:</w:t>
      </w:r>
    </w:p>
    <w:p w:rsidR="00AA45DD" w:rsidRDefault="00470C82">
      <w:pPr>
        <w:pStyle w:val="Row17"/>
      </w:pPr>
      <w:r>
        <w:tab/>
      </w:r>
    </w:p>
    <w:p w:rsidR="00AA45DD" w:rsidRDefault="00470C82">
      <w:pPr>
        <w:pStyle w:val="Row17"/>
      </w:pPr>
      <w:r>
        <w:tab/>
      </w:r>
      <w:r>
        <w:rPr>
          <w:rStyle w:val="Text4"/>
        </w:rPr>
        <w:t>MAG-2600 SVC-PS-RO-ND-MAG2600-L   -           1 year Operate Specialist Next day support for MAG2600 11-50 users</w:t>
      </w:r>
    </w:p>
    <w:p w:rsidR="00AA45DD" w:rsidRDefault="00470C82">
      <w:pPr>
        <w:pStyle w:val="Row17"/>
      </w:pPr>
      <w:r>
        <w:tab/>
      </w:r>
    </w:p>
    <w:p w:rsidR="00AA45DD" w:rsidRDefault="00470C82">
      <w:pPr>
        <w:pStyle w:val="Row17"/>
      </w:pPr>
      <w:r>
        <w:tab/>
      </w:r>
      <w:r>
        <w:rPr>
          <w:rStyle w:val="Text4"/>
        </w:rPr>
        <w:t xml:space="preserve">MAG-4610 SVC-PS-RO-ND-MAG4610-M , 2 ks -  1 year Operate Specialist Next day support for </w:t>
      </w:r>
      <w:r>
        <w:rPr>
          <w:rStyle w:val="Text4"/>
        </w:rPr>
        <w:t>MAG4610 101-250 users</w:t>
      </w:r>
    </w:p>
    <w:p w:rsidR="00AA45DD" w:rsidRDefault="00470C82">
      <w:pPr>
        <w:pStyle w:val="Row17"/>
      </w:pPr>
      <w:r>
        <w:tab/>
      </w:r>
    </w:p>
    <w:p w:rsidR="00AA45DD" w:rsidRDefault="00470C82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152400</wp:posOffset>
                </wp:positionV>
                <wp:extent cx="6972300" cy="152400"/>
                <wp:effectExtent l="7620" t="6350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23pt;margin-top:12pt;width:549pt;height:12pt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12700" r="8255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3pt;margin-top:11pt;width:550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zOKwIAAFgEAAAOAAAAZHJzL2Uyb0RvYy54bWysVM2O2jAQvlfqO1i5QxKa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139700</wp:posOffset>
                </wp:positionV>
                <wp:extent cx="0" cy="177800"/>
                <wp:effectExtent l="7620" t="12700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3pt;margin-top:11pt;width:0;height:14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M+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</w:rPr>
        <w:t>Na období od 2.7.2019-1.7.2020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139700</wp:posOffset>
                </wp:positionV>
                <wp:extent cx="0" cy="177800"/>
                <wp:effectExtent l="10795" t="12700" r="8255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573pt;margin-top:11pt;width:0;height:14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AA45DD" w:rsidRDefault="00470C82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203200</wp:posOffset>
                </wp:positionV>
                <wp:extent cx="0" cy="190500"/>
                <wp:effectExtent l="7620" t="9525" r="1143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3pt;margin-top:16pt;width:0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9VHQIAAD0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177800</wp:posOffset>
                </wp:positionV>
                <wp:extent cx="6972300" cy="0"/>
                <wp:effectExtent l="10795" t="12700" r="825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4pt;margin-top:14pt;width:549pt;height:0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203200</wp:posOffset>
                </wp:positionV>
                <wp:extent cx="0" cy="190500"/>
                <wp:effectExtent l="10795" t="9525" r="8255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573pt;margin-top:16pt;width:0;height:15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stIHQIAAD0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AA45DD" w:rsidRDefault="00470C82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5580380</wp:posOffset>
                </wp:positionH>
                <wp:positionV relativeFrom="paragraph">
                  <wp:posOffset>76200</wp:posOffset>
                </wp:positionV>
                <wp:extent cx="680720" cy="127000"/>
                <wp:effectExtent l="0" t="0" r="0" b="0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5DD" w:rsidRDefault="00470C8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2 944.20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439.4pt;margin-top:6pt;width:53.6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" stroked="f">
                <v:textbox inset="0,0,0,0">
                  <w:txbxContent>
                    <w:p w:rsidR="00AA45DD" w:rsidRDefault="00470C8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2 944.20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406400</wp:posOffset>
                </wp:positionH>
                <wp:positionV relativeFrom="paragraph">
                  <wp:posOffset>76200</wp:posOffset>
                </wp:positionV>
                <wp:extent cx="2425700" cy="127000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5DD" w:rsidRDefault="00470C8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MAG-2600 SVC-PS-RO-ND-MAG2600-L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margin-left:32pt;margin-top:6pt;width:191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" stroked="f">
                <v:textbox inset="0,0,0,0">
                  <w:txbxContent>
                    <w:p w:rsidR="00AA45DD" w:rsidRDefault="00470C82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MAG-2600 SVC-PS-RO-ND-MAG2600-L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4241800</wp:posOffset>
                </wp:positionH>
                <wp:positionV relativeFrom="paragraph">
                  <wp:posOffset>76200</wp:posOffset>
                </wp:positionV>
                <wp:extent cx="1244600" cy="127000"/>
                <wp:effectExtent l="4445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5DD" w:rsidRDefault="00470C8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14 020.00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margin-left:334pt;margin-top:6pt;width:98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" stroked="f">
                <v:textbox inset="0,0,0,0">
                  <w:txbxContent>
                    <w:p w:rsidR="00AA45DD" w:rsidRDefault="00470C8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14 020.00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3492500</wp:posOffset>
                </wp:positionH>
                <wp:positionV relativeFrom="paragraph">
                  <wp:posOffset>76200</wp:posOffset>
                </wp:positionV>
                <wp:extent cx="546100" cy="1270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5DD" w:rsidRDefault="00470C8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275pt;margin-top:6pt;width:43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" stroked="f">
                <v:textbox inset="0,0,0,0">
                  <w:txbxContent>
                    <w:p w:rsidR="00AA45DD" w:rsidRDefault="00470C82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16 964.20</w:t>
      </w:r>
    </w:p>
    <w:p w:rsidR="00AA45DD" w:rsidRDefault="00470C82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38100</wp:posOffset>
                </wp:positionV>
                <wp:extent cx="0" cy="152400"/>
                <wp:effectExtent l="7620" t="6350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3pt;margin-top:3pt;width:0;height:12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YINHQ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190500</wp:posOffset>
                </wp:positionV>
                <wp:extent cx="0" cy="317500"/>
                <wp:effectExtent l="7620" t="6350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3pt;margin-top:15pt;width:0;height:25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</w:rPr>
        <w:t>1 year operate Specialist Next day su</w:t>
      </w:r>
      <w:r>
        <w:rPr>
          <w:rStyle w:val="Text4"/>
        </w:rPr>
        <w:t>pport for MAG2600 51-100 users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38100</wp:posOffset>
                </wp:positionV>
                <wp:extent cx="0" cy="152400"/>
                <wp:effectExtent l="10795" t="6350" r="825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73pt;margin-top:3pt;width:0;height:12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9f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190500</wp:posOffset>
                </wp:positionV>
                <wp:extent cx="0" cy="317500"/>
                <wp:effectExtent l="10795" t="6350" r="825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73pt;margin-top:15pt;width:0;height:25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AA45DD" w:rsidRDefault="00470C82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paragraph">
                  <wp:posOffset>63500</wp:posOffset>
                </wp:positionV>
                <wp:extent cx="774700" cy="127000"/>
                <wp:effectExtent l="1270" t="3175" r="0" b="3175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5DD" w:rsidRDefault="00470C8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7 121.10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6in;margin-top:5pt;width:61pt;height:10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" stroked="f">
                <v:textbox inset="0,0,0,0">
                  <w:txbxContent>
                    <w:p w:rsidR="00AA45DD" w:rsidRDefault="00470C8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7 121.10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406400</wp:posOffset>
                </wp:positionH>
                <wp:positionV relativeFrom="paragraph">
                  <wp:posOffset>63500</wp:posOffset>
                </wp:positionV>
                <wp:extent cx="2425700" cy="127000"/>
                <wp:effectExtent l="0" t="3175" r="0" b="317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5DD" w:rsidRDefault="00470C8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MAG-4610-SVC-PS-RO-ND-MAG4610-M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32pt;margin-top:5pt;width:191pt;height:10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" stroked="f">
                <v:textbox inset="0,0,0,0">
                  <w:txbxContent>
                    <w:p w:rsidR="00AA45DD" w:rsidRDefault="00470C82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MAG-4610-SVC-PS-RO-ND-MAG4610-M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4241800</wp:posOffset>
                </wp:positionH>
                <wp:positionV relativeFrom="paragraph">
                  <wp:posOffset>63500</wp:posOffset>
                </wp:positionV>
                <wp:extent cx="1244600" cy="127000"/>
                <wp:effectExtent l="4445" t="3175" r="0" b="317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5DD" w:rsidRDefault="00470C8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33 910.00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334pt;margin-top:5pt;width:98pt;height:10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" stroked="f">
                <v:textbox inset="0,0,0,0">
                  <w:txbxContent>
                    <w:p w:rsidR="00AA45DD" w:rsidRDefault="00470C8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33 910.00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3492500</wp:posOffset>
                </wp:positionH>
                <wp:positionV relativeFrom="paragraph">
                  <wp:posOffset>63500</wp:posOffset>
                </wp:positionV>
                <wp:extent cx="546100" cy="127000"/>
                <wp:effectExtent l="0" t="3175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5DD" w:rsidRDefault="00470C8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275pt;margin-top:5pt;width:43pt;height:10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" stroked="f">
                <v:textbox inset="0,0,0,0">
                  <w:txbxContent>
                    <w:p w:rsidR="00AA45DD" w:rsidRDefault="00470C82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rStyle w:val="Text4"/>
        </w:rPr>
        <w:t>2.00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82 062.20</w:t>
      </w:r>
    </w:p>
    <w:p w:rsidR="00AA45DD" w:rsidRDefault="00470C82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38100</wp:posOffset>
                </wp:positionV>
                <wp:extent cx="0" cy="279400"/>
                <wp:effectExtent l="7620" t="1270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3pt;margin-top:3pt;width:0;height:22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</w:rPr>
        <w:t>1 year Opearte Specialist Next day Support for MAG-4610-SVC-PS-RO-ND-M</w:t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38100</wp:posOffset>
                </wp:positionV>
                <wp:extent cx="0" cy="279400"/>
                <wp:effectExtent l="10795" t="12700" r="8255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73pt;margin-top:3pt;width:0;height:22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p w:rsidR="00AA45DD" w:rsidRDefault="00470C82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190500</wp:posOffset>
                </wp:positionV>
                <wp:extent cx="6959600" cy="152400"/>
                <wp:effectExtent l="10795" t="12700" r="11430" b="63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4pt;margin-top:15pt;width:548pt;height:1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190500</wp:posOffset>
                </wp:positionV>
                <wp:extent cx="6985000" cy="0"/>
                <wp:effectExtent l="7620" t="12700" r="825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3pt;margin-top:15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152400</wp:posOffset>
                </wp:positionV>
                <wp:extent cx="0" cy="2197100"/>
                <wp:effectExtent l="7620" t="12700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3pt;margin-top:12pt;width:0;height:173pt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</w:rPr>
        <w:t>users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152400</wp:posOffset>
                </wp:positionV>
                <wp:extent cx="0" cy="2209800"/>
                <wp:effectExtent l="10795" t="12700" r="825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73pt;margin-top:12pt;width:0;height:174pt;z-index:-251658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aJnHAIAADw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AA45DD" w:rsidRDefault="00470C82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1" behindDoc="1" locked="0" layoutInCell="1" allowOverlap="1">
                <wp:simplePos x="0" y="0"/>
                <wp:positionH relativeFrom="margin">
                  <wp:posOffset>5016500</wp:posOffset>
                </wp:positionH>
                <wp:positionV relativeFrom="paragraph">
                  <wp:posOffset>88900</wp:posOffset>
                </wp:positionV>
                <wp:extent cx="1244600" cy="1270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5DD" w:rsidRDefault="00470C8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17 186.40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margin-left:395pt;margin-top:7pt;width:98pt;height:10pt;z-index:-2516581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" stroked="f">
                <v:textbox inset="0,0,0,0">
                  <w:txbxContent>
                    <w:p w:rsidR="00AA45DD" w:rsidRDefault="00470C8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17 186.40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2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3pt;margin-top:18pt;width:550pt;height:0;z-index:-2516581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81 840.00</w:t>
      </w:r>
      <w:r>
        <w:tab/>
      </w:r>
      <w:r>
        <w:rPr>
          <w:rStyle w:val="Text4"/>
        </w:rPr>
        <w:t xml:space="preserve">99 </w:t>
      </w:r>
      <w:r>
        <w:rPr>
          <w:rStyle w:val="Text4"/>
        </w:rPr>
        <w:t>026.40</w:t>
      </w:r>
    </w:p>
    <w:p w:rsidR="00AA45DD" w:rsidRDefault="00AA45DD">
      <w:pPr>
        <w:pStyle w:val="Row5"/>
      </w:pPr>
    </w:p>
    <w:p w:rsidR="00AA45DD" w:rsidRDefault="00470C82">
      <w:pPr>
        <w:pStyle w:val="Row24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AA45DD" w:rsidRDefault="00470C82">
      <w:pPr>
        <w:pStyle w:val="Row25"/>
      </w:pPr>
      <w:r>
        <w:tab/>
      </w:r>
      <w:r>
        <w:rPr>
          <w:rStyle w:val="Text4"/>
        </w:rPr>
        <w:t>Telefon:</w:t>
      </w:r>
      <w:r>
        <w:tab/>
      </w:r>
    </w:p>
    <w:p w:rsidR="00AA45DD" w:rsidRDefault="00AA45DD">
      <w:pPr>
        <w:pStyle w:val="Row5"/>
      </w:pPr>
    </w:p>
    <w:p w:rsidR="00AA45DD" w:rsidRDefault="00AA45DD">
      <w:pPr>
        <w:pStyle w:val="Row5"/>
      </w:pPr>
    </w:p>
    <w:p w:rsidR="00AA45DD" w:rsidRDefault="00AA45DD">
      <w:pPr>
        <w:pStyle w:val="Row5"/>
      </w:pPr>
    </w:p>
    <w:p w:rsidR="00AA45DD" w:rsidRDefault="00470C82">
      <w:pPr>
        <w:pStyle w:val="Row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3" behindDoc="1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152400</wp:posOffset>
                </wp:positionV>
                <wp:extent cx="6972300" cy="0"/>
                <wp:effectExtent l="10795" t="6350" r="825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4pt;margin-top:12pt;width:549pt;height:0;z-index:-2516581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A45DD" w:rsidRDefault="00470C82">
      <w:pPr>
        <w:pStyle w:val="Row27"/>
      </w:pPr>
      <w:r>
        <w:tab/>
      </w:r>
      <w:r>
        <w:rPr>
          <w:rStyle w:val="Text3"/>
        </w:rPr>
        <w:t>Objednávku za dodavatele převzal a potvrdil statutátní zástupce:</w:t>
      </w:r>
    </w:p>
    <w:p w:rsidR="00AA45DD" w:rsidRDefault="00470C82">
      <w:pPr>
        <w:pStyle w:val="Row28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</w:t>
      </w:r>
      <w:r>
        <w:rPr>
          <w:rStyle w:val="Text4"/>
        </w:rPr>
        <w:t>.......................................................................</w:t>
      </w:r>
    </w:p>
    <w:p w:rsidR="00AA45DD" w:rsidRDefault="00470C82">
      <w:pPr>
        <w:pStyle w:val="Row29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A45DD" w:rsidRDefault="00470C82">
      <w:pPr>
        <w:pStyle w:val="Row30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A45DD" w:rsidRDefault="00470C82">
      <w:pPr>
        <w:pStyle w:val="Row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4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215900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23pt;margin-top:17pt;width:550pt;height:0;z-index:-2516581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B7aOx3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sectPr w:rsidR="00AA45DD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70C82">
      <w:pPr>
        <w:spacing w:after="0" w:line="240" w:lineRule="auto"/>
      </w:pPr>
      <w:r>
        <w:separator/>
      </w:r>
    </w:p>
  </w:endnote>
  <w:endnote w:type="continuationSeparator" w:id="0">
    <w:p w:rsidR="00000000" w:rsidRDefault="0047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5DD" w:rsidRDefault="00470C82">
    <w:pPr>
      <w:pStyle w:val="Row32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292100</wp:posOffset>
              </wp:positionH>
              <wp:positionV relativeFrom="paragraph">
                <wp:posOffset>-38100</wp:posOffset>
              </wp:positionV>
              <wp:extent cx="6985000" cy="0"/>
              <wp:effectExtent l="7620" t="6985" r="8255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3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" strokeweight="1pt">
              <w10:wrap anchorx="margin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OB7119-047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AA45DD" w:rsidRDefault="00AA45DD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70C82">
      <w:pPr>
        <w:spacing w:after="0" w:line="240" w:lineRule="auto"/>
      </w:pPr>
      <w:r>
        <w:separator/>
      </w:r>
    </w:p>
  </w:footnote>
  <w:footnote w:type="continuationSeparator" w:id="0">
    <w:p w:rsidR="00000000" w:rsidRDefault="00470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5DD" w:rsidRDefault="00AA45D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470C82"/>
    <w:rsid w:val="009107EA"/>
    <w:rsid w:val="00AA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70"/>
        <o:r id="V:Rule2" type="connector" idref="#_x0000_s1069"/>
        <o:r id="V:Rule3" type="connector" idref="#_x0000_s1068"/>
        <o:r id="V:Rule4" type="connector" idref="#_x0000_s1067"/>
        <o:r id="V:Rule5" type="connector" idref="#_x0000_s1066"/>
        <o:r id="V:Rule6" type="connector" idref="#_x0000_s1065"/>
        <o:r id="V:Rule7" type="connector" idref="#_x0000_s1064"/>
        <o:r id="V:Rule8" type="connector" idref="#_x0000_s1062"/>
        <o:r id="V:Rule9" type="connector" idref="#_x0000_s1061"/>
        <o:r id="V:Rule10" type="connector" idref="#_x0000_s1060"/>
        <o:r id="V:Rule11" type="connector" idref="#_x0000_s1059"/>
        <o:r id="V:Rule12" type="connector" idref="#_x0000_s1058"/>
        <o:r id="V:Rule13" type="connector" idref="#_x0000_s1057"/>
        <o:r id="V:Rule14" type="connector" idref="#_x0000_s1056"/>
        <o:r id="V:Rule15" type="connector" idref="#_x0000_s1055"/>
        <o:r id="V:Rule16" type="connector" idref="#_x0000_s1053"/>
        <o:r id="V:Rule17" type="connector" idref="#_x0000_s1052"/>
        <o:r id="V:Rule18" type="connector" idref="#_x0000_s1051"/>
        <o:r id="V:Rule19" type="connector" idref="#_x0000_s1050"/>
        <o:r id="V:Rule20" type="connector" idref="#_x0000_s1049"/>
        <o:r id="V:Rule21" type="connector" idref="#_x0000_s1048"/>
        <o:r id="V:Rule22" type="connector" idref="#_x0000_s1043"/>
        <o:r id="V:Rule23" type="connector" idref="#_x0000_s1042"/>
        <o:r id="V:Rule24" type="connector" idref="#_x0000_s1041"/>
        <o:r id="V:Rule25" type="connector" idref="#_x0000_s1040"/>
        <o:r id="V:Rule26" type="connector" idref="#_x0000_s1035"/>
        <o:r id="V:Rule27" type="connector" idref="#_x0000_s1034"/>
        <o:r id="V:Rule28" type="connector" idref="#_x0000_s1032"/>
        <o:r id="V:Rule29" type="connector" idref="#_x0000_s1031"/>
        <o:r id="V:Rule30" type="connector" idref="#_x0000_s1030"/>
        <o:r id="V:Rule31" type="connector" idref="#_x0000_s1028"/>
        <o:r id="V:Rule32" type="connector" idref="#_x0000_s1027"/>
        <o:r id="V:Rule33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  <w:tab w:val="left" w:pos="7676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641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5471"/>
        <w:tab w:val="right" w:pos="6731"/>
        <w:tab w:val="right" w:pos="11276"/>
      </w:tabs>
      <w:spacing w:before="10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641"/>
        <w:tab w:val="right" w:pos="8621"/>
        <w:tab w:val="right" w:pos="11276"/>
      </w:tabs>
      <w:spacing w:before="1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9">
    <w:name w:val="Row 29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30">
    <w:name w:val="Row 30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31">
    <w:name w:val="Row 31"/>
    <w:basedOn w:val="Normln"/>
    <w:qFormat/>
    <w:pPr>
      <w:keepNext/>
      <w:spacing w:after="0" w:line="340" w:lineRule="exact"/>
    </w:pPr>
  </w:style>
  <w:style w:type="paragraph" w:customStyle="1" w:styleId="Row32">
    <w:name w:val="Row 32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  <w:tab w:val="left" w:pos="7676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641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5471"/>
        <w:tab w:val="right" w:pos="6731"/>
        <w:tab w:val="right" w:pos="11276"/>
      </w:tabs>
      <w:spacing w:before="10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641"/>
        <w:tab w:val="right" w:pos="8621"/>
        <w:tab w:val="right" w:pos="11276"/>
      </w:tabs>
      <w:spacing w:before="1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9">
    <w:name w:val="Row 29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30">
    <w:name w:val="Row 30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31">
    <w:name w:val="Row 31"/>
    <w:basedOn w:val="Normln"/>
    <w:qFormat/>
    <w:pPr>
      <w:keepNext/>
      <w:spacing w:after="0" w:line="340" w:lineRule="exact"/>
    </w:pPr>
  </w:style>
  <w:style w:type="paragraph" w:customStyle="1" w:styleId="Row32">
    <w:name w:val="Row 32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6B283E72.dotm</Template>
  <TotalTime>1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jdvorak</cp:lastModifiedBy>
  <cp:revision>2</cp:revision>
  <dcterms:created xsi:type="dcterms:W3CDTF">2019-06-21T09:32:00Z</dcterms:created>
  <dcterms:modified xsi:type="dcterms:W3CDTF">2019-06-21T09:32:00Z</dcterms:modified>
  <cp:category/>
</cp:coreProperties>
</file>