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E3C14">
        <w:rPr>
          <w:rFonts w:ascii="Times New Roman" w:hAnsi="Times New Roman" w:cs="Times New Roman"/>
          <w:sz w:val="24"/>
          <w:szCs w:val="24"/>
        </w:rPr>
        <w:t>Základní škola Mikulov, Valtická 3, příspěvková organizace</w:t>
      </w:r>
    </w:p>
    <w:p w:rsidR="005B5969" w:rsidRPr="001E3C14" w:rsidRDefault="005B5969" w:rsidP="001E3C14">
      <w:r w:rsidRPr="001E3C14">
        <w:t>Valtická 3</w:t>
      </w:r>
    </w:p>
    <w:p w:rsidR="005B5969" w:rsidRPr="001E3C14" w:rsidRDefault="005B5969" w:rsidP="001E3C14">
      <w:r w:rsidRPr="001E3C14">
        <w:t>692 01  Mikulov</w:t>
      </w:r>
    </w:p>
    <w:p w:rsidR="005B5969" w:rsidRPr="001E3C14" w:rsidRDefault="005B5969" w:rsidP="001E3C14">
      <w:r w:rsidRPr="001E3C14">
        <w:t>IČO 70262179, DIČ pro DPH CZ70262179</w:t>
      </w:r>
    </w:p>
    <w:p w:rsidR="005B5969" w:rsidRPr="001E3C14" w:rsidRDefault="005B5969" w:rsidP="001E3C14"/>
    <w:p w:rsidR="005B5969" w:rsidRDefault="005B5969" w:rsidP="001E3C14"/>
    <w:p w:rsidR="005B5969" w:rsidRDefault="005B5969" w:rsidP="001E3C14">
      <w:r>
        <w:t>Lukáš Stehlík</w:t>
      </w:r>
    </w:p>
    <w:p w:rsidR="005B5969" w:rsidRDefault="005B5969" w:rsidP="001E3C14">
      <w:r>
        <w:t>Malíř natěrač</w:t>
      </w:r>
    </w:p>
    <w:p w:rsidR="005B5969" w:rsidRDefault="005B5969" w:rsidP="001E3C14">
      <w:r>
        <w:t>xxxxxxxxxxx</w:t>
      </w:r>
    </w:p>
    <w:p w:rsidR="005B5969" w:rsidRDefault="005B5969" w:rsidP="001E3C14">
      <w:r>
        <w:t>692 01  Mikulov</w:t>
      </w:r>
    </w:p>
    <w:p w:rsidR="005B5969" w:rsidRDefault="005B5969" w:rsidP="001E3C14">
      <w:r>
        <w:t>IČO 76324681</w:t>
      </w:r>
    </w:p>
    <w:p w:rsidR="005B5969" w:rsidRDefault="005B5969" w:rsidP="001E3C14"/>
    <w:p w:rsidR="005B5969" w:rsidRPr="001E3C14" w:rsidRDefault="005B5969" w:rsidP="001E3C14">
      <w:r>
        <w:t>Mikulov 15</w:t>
      </w:r>
      <w:r w:rsidRPr="001E3C14">
        <w:t>.7.2019</w:t>
      </w:r>
    </w:p>
    <w:p w:rsidR="005B5969" w:rsidRPr="001E3C14" w:rsidRDefault="005B5969" w:rsidP="001E3C14"/>
    <w:p w:rsidR="005B5969" w:rsidRPr="001E3C14" w:rsidRDefault="005B5969" w:rsidP="001E3C14">
      <w:r w:rsidRPr="001E3C14">
        <w:t>Objednávka malířských a natěračských prací</w:t>
      </w:r>
    </w:p>
    <w:p w:rsidR="005B5969" w:rsidRPr="001E3C14" w:rsidRDefault="005B5969" w:rsidP="001E3C14"/>
    <w:p w:rsidR="005B5969" w:rsidRPr="001E3C14" w:rsidRDefault="005B5969" w:rsidP="001E3C14">
      <w:r w:rsidRPr="001E3C14">
        <w:t>Objednáváme práce na budově Základní školy Pavlovská 52, Mikulov, dle Vaší cenové nabídky:</w:t>
      </w:r>
    </w:p>
    <w:p w:rsidR="005B5969" w:rsidRDefault="005B5969" w:rsidP="001E3C14"/>
    <w:p w:rsidR="005B5969" w:rsidRPr="001E3C14" w:rsidRDefault="005B5969" w:rsidP="001E3C14">
      <w:pPr>
        <w:rPr>
          <w:vertAlign w:val="superscript"/>
        </w:rPr>
      </w:pPr>
      <w:r w:rsidRPr="001E3C14">
        <w:t xml:space="preserve">Chodby, schodiště </w:t>
      </w:r>
      <w:r>
        <w:tab/>
      </w:r>
      <w:r w:rsidRPr="001E3C14">
        <w:t xml:space="preserve"> 868 m</w:t>
      </w:r>
      <w:r w:rsidRPr="001E3C14">
        <w:rPr>
          <w:vertAlign w:val="superscript"/>
        </w:rPr>
        <w:t>2</w:t>
      </w:r>
    </w:p>
    <w:p w:rsidR="005B5969" w:rsidRDefault="005B5969" w:rsidP="00377045">
      <w:pPr>
        <w:pStyle w:val="Title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3C14">
        <w:rPr>
          <w:rFonts w:ascii="Times New Roman" w:hAnsi="Times New Roman" w:cs="Times New Roman"/>
          <w:sz w:val="24"/>
          <w:szCs w:val="24"/>
        </w:rPr>
        <w:t xml:space="preserve">Třídy, WC, vstup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E3C14">
        <w:rPr>
          <w:rFonts w:ascii="Times New Roman" w:hAnsi="Times New Roman" w:cs="Times New Roman"/>
          <w:sz w:val="24"/>
          <w:szCs w:val="24"/>
        </w:rPr>
        <w:t>489 m</w:t>
      </w:r>
      <w:r w:rsidRPr="001E3C1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B5969" w:rsidRPr="001E3C14" w:rsidRDefault="005B5969" w:rsidP="001E3C14">
      <w:pPr>
        <w:rPr>
          <w:vertAlign w:val="superscript"/>
        </w:rPr>
      </w:pPr>
      <w:r>
        <w:t>Sokly celkem</w:t>
      </w:r>
      <w:r>
        <w:tab/>
      </w:r>
      <w:r>
        <w:tab/>
        <w:t>339 m</w:t>
      </w:r>
      <w:r>
        <w:rPr>
          <w:vertAlign w:val="superscript"/>
        </w:rPr>
        <w:t>2</w:t>
      </w:r>
    </w:p>
    <w:p w:rsidR="005B5969" w:rsidRDefault="005B5969" w:rsidP="001E3C14"/>
    <w:p w:rsidR="005B5969" w:rsidRDefault="005B5969" w:rsidP="001E3C14">
      <w:pPr>
        <w:rPr>
          <w:b/>
          <w:bCs/>
        </w:rPr>
      </w:pPr>
      <w:r w:rsidRPr="001E3C14">
        <w:rPr>
          <w:b/>
          <w:bCs/>
        </w:rPr>
        <w:t xml:space="preserve">v dohodnuté ceně 127763 Kč. </w:t>
      </w:r>
    </w:p>
    <w:p w:rsidR="005B5969" w:rsidRDefault="005B5969" w:rsidP="001E3C14">
      <w:pPr>
        <w:rPr>
          <w:b/>
          <w:bCs/>
        </w:rPr>
      </w:pPr>
    </w:p>
    <w:p w:rsidR="005B5969" w:rsidRPr="004B08D8" w:rsidRDefault="005B5969" w:rsidP="001E3C14">
      <w:pPr>
        <w:rPr>
          <w:b/>
          <w:bCs/>
        </w:rPr>
      </w:pPr>
      <w:r>
        <w:t>Po převzetí prací p. ředitelem vystavte fakturu na adresu odběratele v záhlaví objednávky. Protože nejste plátce DPH, vyfakturujte celou smluvní cenu, zaplatíme podle Vašich dispozic převodem z účtu.</w:t>
      </w:r>
    </w:p>
    <w:p w:rsidR="005B5969" w:rsidRDefault="005B5969" w:rsidP="001E3C14">
      <w:r>
        <w:t>Informujeme Vás o naší povinnosti zveřejnit objednávku v registru smluv MV.</w:t>
      </w:r>
    </w:p>
    <w:p w:rsidR="005B5969" w:rsidRPr="001E3C14" w:rsidRDefault="005B5969" w:rsidP="001E3C14">
      <w:r>
        <w:t>Prosím, vyjádřete svůj souhlas se smluvními podmínkami.</w:t>
      </w: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za spolupráci.</w:t>
      </w:r>
    </w:p>
    <w:p w:rsidR="005B5969" w:rsidRDefault="005B5969" w:rsidP="007C36C6"/>
    <w:p w:rsidR="005B5969" w:rsidRDefault="005B5969" w:rsidP="007C36C6">
      <w:r>
        <w:t>Mgr. Rostislav Souchop</w:t>
      </w:r>
    </w:p>
    <w:p w:rsidR="005B5969" w:rsidRPr="007C36C6" w:rsidRDefault="005B5969" w:rsidP="007C36C6">
      <w:r>
        <w:t>Ředitel školy</w:t>
      </w: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3B4007" w:rsidRDefault="005B5969" w:rsidP="003B4007">
      <w:r w:rsidRPr="003B4007">
        <w:t>Ano, souhlasím s podmínkami objednávky. </w:t>
      </w:r>
    </w:p>
    <w:p w:rsidR="005B5969" w:rsidRPr="003B4007" w:rsidRDefault="005B5969" w:rsidP="003B4007"/>
    <w:p w:rsidR="005B5969" w:rsidRPr="003B4007" w:rsidRDefault="005B5969" w:rsidP="003B4007">
      <w:r w:rsidRPr="003B4007">
        <w:t>--------- Původní e-mail -------</w:t>
      </w:r>
      <w:r>
        <w:t>--- Od: xxxxxxxxxxxxxxx</w:t>
      </w:r>
      <w:r w:rsidRPr="003B4007">
        <w:t>@</w:t>
      </w:r>
      <w:r>
        <w:t>xxxxxxxxxxxx.cz&gt;</w:t>
      </w:r>
      <w:r>
        <w:br/>
        <w:t>Komu: xxxxxxxxxxxxx@xxxxxxxxx</w:t>
      </w:r>
      <w:r w:rsidRPr="003B4007">
        <w:br/>
        <w:t>Datum: 22. 7. 2019 11:11:58</w:t>
      </w:r>
      <w:r w:rsidRPr="003B4007">
        <w:br/>
        <w:t xml:space="preserve">Předmět: Re: Malování </w:t>
      </w:r>
      <w:r w:rsidRPr="003B4007">
        <w:br/>
      </w:r>
    </w:p>
    <w:p w:rsidR="005B5969" w:rsidRDefault="005B5969" w:rsidP="003B4007">
      <w:r>
        <w:t xml:space="preserve">Dobrý den, </w:t>
      </w:r>
      <w:r>
        <w:br/>
      </w:r>
      <w:r w:rsidRPr="003B4007">
        <w:t xml:space="preserve">v příloze posílám objednávku na malířské práce. Prosím o potvrzení - </w:t>
      </w:r>
      <w:r w:rsidRPr="003B4007">
        <w:br/>
      </w:r>
      <w:r w:rsidRPr="003B4007">
        <w:br/>
        <w:t xml:space="preserve">Děkuji a přeji pěkný den </w:t>
      </w:r>
    </w:p>
    <w:p w:rsidR="005B5969" w:rsidRPr="003B4007" w:rsidRDefault="005B5969" w:rsidP="003B4007">
      <w:r w:rsidRPr="003B4007">
        <w:br/>
      </w:r>
      <w:r w:rsidRPr="003B4007">
        <w:br/>
      </w: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5B5969" w:rsidRPr="001E3C14" w:rsidRDefault="005B5969" w:rsidP="00377045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E3C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3C14">
        <w:rPr>
          <w:rFonts w:ascii="Times New Roman" w:hAnsi="Times New Roman" w:cs="Times New Roman"/>
          <w:vanish/>
          <w:sz w:val="24"/>
          <w:szCs w:val="24"/>
        </w:rPr>
        <w:t>4</w:t>
      </w: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Pr="001E3C14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377045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Default="005B5969" w:rsidP="001E3C14">
      <w:pPr>
        <w:rPr>
          <w:b/>
          <w:bCs/>
        </w:rPr>
      </w:pPr>
    </w:p>
    <w:p w:rsidR="005B5969" w:rsidRPr="00377045" w:rsidRDefault="005B5969">
      <w:pPr>
        <w:rPr>
          <w:color w:val="FF0000"/>
        </w:rPr>
      </w:pPr>
    </w:p>
    <w:sectPr w:rsidR="005B5969" w:rsidRPr="00377045" w:rsidSect="00E9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045"/>
    <w:rsid w:val="00085968"/>
    <w:rsid w:val="00094214"/>
    <w:rsid w:val="000F52DE"/>
    <w:rsid w:val="001B490D"/>
    <w:rsid w:val="001E3C14"/>
    <w:rsid w:val="0023130F"/>
    <w:rsid w:val="00377045"/>
    <w:rsid w:val="003B4007"/>
    <w:rsid w:val="004B08D8"/>
    <w:rsid w:val="005B5969"/>
    <w:rsid w:val="00606B11"/>
    <w:rsid w:val="006924A8"/>
    <w:rsid w:val="006B1393"/>
    <w:rsid w:val="007C36C6"/>
    <w:rsid w:val="00B80AFE"/>
    <w:rsid w:val="00BA4AF4"/>
    <w:rsid w:val="00DF2CD9"/>
    <w:rsid w:val="00E97C03"/>
    <w:rsid w:val="00FC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77045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377045"/>
    <w:rPr>
      <w:rFonts w:ascii="Calibri Light" w:hAnsi="Calibri Light" w:cs="Calibri Light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181</Words>
  <Characters>1070</Characters>
  <Application>Microsoft Office Outlook</Application>
  <DocSecurity>0</DocSecurity>
  <Lines>0</Lines>
  <Paragraphs>0</Paragraphs>
  <ScaleCrop>false</ScaleCrop>
  <Company>ZŠ Mikulov, Valtická 3, okres Břeclav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jwenigova</cp:lastModifiedBy>
  <cp:revision>6</cp:revision>
  <dcterms:created xsi:type="dcterms:W3CDTF">2019-07-22T07:47:00Z</dcterms:created>
  <dcterms:modified xsi:type="dcterms:W3CDTF">2019-07-23T06:22:00Z</dcterms:modified>
</cp:coreProperties>
</file>