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AB" w:rsidRPr="00233F0F" w:rsidRDefault="002F4AA6" w:rsidP="00233F0F">
      <w:pPr>
        <w:pStyle w:val="Nzev"/>
        <w:spacing w:after="240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Dodatek č. </w:t>
      </w:r>
      <w:r w:rsidR="00354219">
        <w:rPr>
          <w:rFonts w:asciiTheme="minorHAnsi" w:hAnsiTheme="minorHAnsi"/>
        </w:rPr>
        <w:t>4</w:t>
      </w:r>
      <w:r w:rsidRPr="00233F0F">
        <w:rPr>
          <w:rFonts w:asciiTheme="minorHAnsi" w:hAnsiTheme="minorHAnsi"/>
        </w:rPr>
        <w:t xml:space="preserve"> k p</w:t>
      </w:r>
      <w:r w:rsidR="00C75AAB" w:rsidRPr="00233F0F">
        <w:rPr>
          <w:rFonts w:asciiTheme="minorHAnsi" w:hAnsiTheme="minorHAnsi"/>
        </w:rPr>
        <w:t>ojistn</w:t>
      </w:r>
      <w:r w:rsidRPr="00233F0F">
        <w:rPr>
          <w:rFonts w:asciiTheme="minorHAnsi" w:hAnsiTheme="minorHAnsi"/>
        </w:rPr>
        <w:t>é smlouvě</w:t>
      </w:r>
      <w:r w:rsidR="00C75AAB" w:rsidRPr="00233F0F">
        <w:rPr>
          <w:rFonts w:asciiTheme="minorHAnsi" w:hAnsiTheme="minorHAnsi"/>
        </w:rPr>
        <w:t xml:space="preserve"> číslo </w:t>
      </w:r>
      <w:r w:rsidR="00C31D00">
        <w:rPr>
          <w:rFonts w:asciiTheme="minorHAnsi" w:hAnsiTheme="minorHAnsi"/>
        </w:rPr>
        <w:t>0013877011</w:t>
      </w:r>
    </w:p>
    <w:p w:rsidR="00233F0F" w:rsidRPr="00C31D00" w:rsidRDefault="00233F0F" w:rsidP="00233F0F">
      <w:pPr>
        <w:spacing w:before="720"/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>Česká podnikatelská pojišťovna, a.s., Vienna Insurance Group</w:t>
      </w:r>
    </w:p>
    <w:p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>Sídlo: Praha 8, Pobřežní 665/23, PSČ 186 00</w:t>
      </w:r>
    </w:p>
    <w:p w:rsidR="00233F0F" w:rsidRPr="00C31D00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>Zastoupena</w:t>
      </w:r>
      <w:r w:rsidRPr="00C31D00">
        <w:rPr>
          <w:rFonts w:asciiTheme="minorHAnsi" w:hAnsiTheme="minorHAnsi"/>
          <w:bCs w:val="0"/>
          <w:sz w:val="22"/>
        </w:rPr>
        <w:t>:</w:t>
      </w:r>
      <w:r w:rsidRPr="00C31D00">
        <w:rPr>
          <w:rFonts w:asciiTheme="minorHAnsi" w:hAnsiTheme="minorHAnsi"/>
          <w:bCs w:val="0"/>
          <w:sz w:val="22"/>
        </w:rPr>
        <w:tab/>
      </w:r>
      <w:r w:rsidRPr="00C31D00">
        <w:rPr>
          <w:rFonts w:asciiTheme="minorHAnsi" w:hAnsiTheme="minorHAnsi"/>
          <w:bCs w:val="0"/>
          <w:sz w:val="24"/>
        </w:rPr>
        <w:t>na základě zmocnění níže podepsanými osobami</w:t>
      </w:r>
    </w:p>
    <w:p w:rsidR="00233F0F" w:rsidRPr="00C31D00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 xml:space="preserve">IČ: 63998530 </w:t>
      </w:r>
    </w:p>
    <w:p w:rsidR="00233F0F" w:rsidRPr="00C31D00" w:rsidRDefault="00233F0F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>Zápis v obchodním rejstříku: Městský soud v Praze, oddíl B, vložka 3433</w:t>
      </w:r>
    </w:p>
    <w:p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 xml:space="preserve">Bankovní spojení: Česká spořitelna, a.s., </w:t>
      </w:r>
      <w:proofErr w:type="spellStart"/>
      <w:proofErr w:type="gramStart"/>
      <w:r w:rsidRPr="00C31D00">
        <w:rPr>
          <w:rFonts w:asciiTheme="minorHAnsi" w:hAnsiTheme="minorHAnsi"/>
          <w:bCs w:val="0"/>
          <w:sz w:val="24"/>
        </w:rPr>
        <w:t>č.ú</w:t>
      </w:r>
      <w:proofErr w:type="spellEnd"/>
      <w:r w:rsidRPr="00C31D00">
        <w:rPr>
          <w:rFonts w:asciiTheme="minorHAnsi" w:hAnsiTheme="minorHAnsi"/>
          <w:bCs w:val="0"/>
          <w:sz w:val="24"/>
        </w:rPr>
        <w:t>. 700135002/0800</w:t>
      </w:r>
      <w:proofErr w:type="gramEnd"/>
    </w:p>
    <w:p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 xml:space="preserve">Tel: </w:t>
      </w:r>
      <w:r w:rsidR="00C31D00" w:rsidRPr="00C31D00">
        <w:rPr>
          <w:rFonts w:asciiTheme="minorHAnsi" w:hAnsiTheme="minorHAnsi"/>
          <w:bCs w:val="0"/>
          <w:sz w:val="24"/>
        </w:rPr>
        <w:t>956401317</w:t>
      </w:r>
    </w:p>
    <w:p w:rsidR="00233F0F" w:rsidRPr="00C31D00" w:rsidRDefault="00233F0F" w:rsidP="00233F0F">
      <w:pPr>
        <w:spacing w:before="120"/>
        <w:jc w:val="both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dále jen </w:t>
      </w:r>
      <w:r w:rsidR="00C31D00" w:rsidRPr="00C31D00">
        <w:rPr>
          <w:rFonts w:asciiTheme="minorHAnsi" w:hAnsiTheme="minorHAnsi"/>
          <w:sz w:val="18"/>
          <w:szCs w:val="20"/>
        </w:rPr>
        <w:t xml:space="preserve">vedoucí </w:t>
      </w:r>
      <w:r w:rsidRPr="00C31D00">
        <w:rPr>
          <w:rFonts w:asciiTheme="minorHAnsi" w:hAnsiTheme="minorHAnsi"/>
          <w:sz w:val="18"/>
          <w:szCs w:val="20"/>
        </w:rPr>
        <w:t>pojistitel</w:t>
      </w:r>
    </w:p>
    <w:p w:rsidR="00233F0F" w:rsidRPr="00C31D00" w:rsidRDefault="00233F0F" w:rsidP="00233F0F">
      <w:pPr>
        <w:spacing w:before="240" w:after="240"/>
        <w:jc w:val="both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a </w:t>
      </w:r>
    </w:p>
    <w:p w:rsidR="00233F0F" w:rsidRPr="00C31D00" w:rsidRDefault="00C31D00" w:rsidP="00233F0F">
      <w:pPr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>Pojišťovna VZP, a.s.</w:t>
      </w:r>
    </w:p>
    <w:p w:rsidR="00233F0F" w:rsidRPr="00C31D00" w:rsidRDefault="00233F0F" w:rsidP="00233F0F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 xml:space="preserve">Sídlo: </w:t>
      </w:r>
      <w:r w:rsidR="00C31D00" w:rsidRPr="00C31D00">
        <w:rPr>
          <w:rFonts w:asciiTheme="minorHAnsi" w:hAnsiTheme="minorHAnsi" w:cs="Calibri"/>
          <w:b/>
        </w:rPr>
        <w:t>Praha 8, Ke Štvanici 656/3, PSČ 186 00</w:t>
      </w:r>
    </w:p>
    <w:p w:rsidR="00233F0F" w:rsidRPr="00C31D00" w:rsidRDefault="00233F0F" w:rsidP="00233F0F">
      <w:pPr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 xml:space="preserve">Zastoupena: </w:t>
      </w:r>
      <w:r w:rsidR="00C31D00" w:rsidRPr="00C31D00">
        <w:rPr>
          <w:rFonts w:asciiTheme="minorHAnsi" w:hAnsiTheme="minorHAnsi"/>
          <w:b/>
        </w:rPr>
        <w:t>Robertem Karešem, výkonným ředitelem, na základě zmocnění</w:t>
      </w:r>
    </w:p>
    <w:p w:rsidR="00233F0F" w:rsidRPr="00C31D00" w:rsidRDefault="00233F0F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 xml:space="preserve">IČ: </w:t>
      </w:r>
      <w:r w:rsidR="00C31D00" w:rsidRPr="00C31D00">
        <w:rPr>
          <w:rFonts w:asciiTheme="minorHAnsi" w:hAnsiTheme="minorHAnsi"/>
          <w:sz w:val="24"/>
        </w:rPr>
        <w:t>27116913</w:t>
      </w:r>
    </w:p>
    <w:p w:rsidR="00233F0F" w:rsidRPr="00C31D00" w:rsidRDefault="00C31D00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>Zápis v obchodním rejstříku</w:t>
      </w:r>
      <w:r w:rsidR="00233F0F" w:rsidRPr="00C31D00">
        <w:rPr>
          <w:rFonts w:asciiTheme="minorHAnsi" w:hAnsiTheme="minorHAnsi"/>
          <w:sz w:val="24"/>
        </w:rPr>
        <w:t xml:space="preserve">: </w:t>
      </w:r>
      <w:r w:rsidRPr="00C31D00">
        <w:rPr>
          <w:rFonts w:asciiTheme="minorHAnsi" w:hAnsiTheme="minorHAnsi"/>
          <w:sz w:val="24"/>
        </w:rPr>
        <w:t>Městský soud v Praze</w:t>
      </w:r>
      <w:r w:rsidR="00233F0F" w:rsidRPr="00C31D00">
        <w:rPr>
          <w:rFonts w:asciiTheme="minorHAnsi" w:hAnsiTheme="minorHAnsi"/>
          <w:sz w:val="24"/>
        </w:rPr>
        <w:t xml:space="preserve">, oddíl </w:t>
      </w:r>
      <w:r w:rsidRPr="00C31D00">
        <w:rPr>
          <w:rFonts w:asciiTheme="minorHAnsi" w:hAnsiTheme="minorHAnsi"/>
          <w:sz w:val="24"/>
        </w:rPr>
        <w:t>B</w:t>
      </w:r>
      <w:r w:rsidR="00233F0F" w:rsidRPr="00C31D00">
        <w:rPr>
          <w:rFonts w:asciiTheme="minorHAnsi" w:hAnsiTheme="minorHAnsi"/>
          <w:sz w:val="24"/>
        </w:rPr>
        <w:t xml:space="preserve">, vložka </w:t>
      </w:r>
      <w:r w:rsidRPr="00C31D00">
        <w:rPr>
          <w:rFonts w:asciiTheme="minorHAnsi" w:hAnsiTheme="minorHAnsi"/>
          <w:sz w:val="24"/>
        </w:rPr>
        <w:t>9100</w:t>
      </w:r>
    </w:p>
    <w:p w:rsidR="00233F0F" w:rsidRPr="00C31D00" w:rsidRDefault="00233F0F" w:rsidP="00233F0F">
      <w:pPr>
        <w:spacing w:before="120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dále jen </w:t>
      </w:r>
      <w:r w:rsidR="00C31D00" w:rsidRPr="00C31D00">
        <w:rPr>
          <w:rFonts w:asciiTheme="minorHAnsi" w:hAnsiTheme="minorHAnsi"/>
          <w:sz w:val="18"/>
          <w:szCs w:val="20"/>
        </w:rPr>
        <w:t xml:space="preserve">pojistitel </w:t>
      </w:r>
    </w:p>
    <w:p w:rsidR="00C31D00" w:rsidRPr="00C31D00" w:rsidRDefault="00C31D00" w:rsidP="00233F0F">
      <w:pPr>
        <w:spacing w:before="120"/>
        <w:rPr>
          <w:rFonts w:asciiTheme="minorHAnsi" w:hAnsiTheme="minorHAnsi"/>
          <w:sz w:val="18"/>
          <w:szCs w:val="20"/>
        </w:rPr>
      </w:pPr>
    </w:p>
    <w:p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Karlovarská krajská nemocnice a.s.</w:t>
      </w:r>
    </w:p>
    <w:p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 xml:space="preserve">Sídlo: Karlovy Vary, </w:t>
      </w:r>
      <w:proofErr w:type="spellStart"/>
      <w:r w:rsidRPr="00C31D00">
        <w:rPr>
          <w:rFonts w:asciiTheme="minorHAnsi" w:hAnsiTheme="minorHAnsi" w:cs="Calibri"/>
          <w:b/>
        </w:rPr>
        <w:t>Bezrušova</w:t>
      </w:r>
      <w:proofErr w:type="spellEnd"/>
      <w:r w:rsidRPr="00C31D00">
        <w:rPr>
          <w:rFonts w:asciiTheme="minorHAnsi" w:hAnsiTheme="minorHAnsi" w:cs="Calibri"/>
          <w:b/>
        </w:rPr>
        <w:t xml:space="preserve"> 1190/19, PSČ 360 01</w:t>
      </w:r>
    </w:p>
    <w:p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 xml:space="preserve">Zastoupena: </w:t>
      </w:r>
      <w:r w:rsidR="000A6832">
        <w:rPr>
          <w:rFonts w:asciiTheme="minorHAnsi" w:hAnsiTheme="minorHAnsi" w:cs="Calibri"/>
          <w:b/>
        </w:rPr>
        <w:t xml:space="preserve"> Ing. Jitkou </w:t>
      </w:r>
      <w:proofErr w:type="spellStart"/>
      <w:r w:rsidR="000A6832">
        <w:rPr>
          <w:rFonts w:asciiTheme="minorHAnsi" w:hAnsiTheme="minorHAnsi" w:cs="Calibri"/>
          <w:b/>
        </w:rPr>
        <w:t>Samákovou</w:t>
      </w:r>
      <w:proofErr w:type="spellEnd"/>
      <w:r w:rsidRPr="00C31D00">
        <w:rPr>
          <w:rFonts w:asciiTheme="minorHAnsi" w:hAnsiTheme="minorHAnsi" w:cs="Calibri"/>
          <w:b/>
        </w:rPr>
        <w:t>, předsed</w:t>
      </w:r>
      <w:r w:rsidR="000A6832">
        <w:rPr>
          <w:rFonts w:asciiTheme="minorHAnsi" w:hAnsiTheme="minorHAnsi" w:cs="Calibri"/>
          <w:b/>
        </w:rPr>
        <w:t>kyní</w:t>
      </w:r>
      <w:r w:rsidRPr="00C31D00">
        <w:rPr>
          <w:rFonts w:asciiTheme="minorHAnsi" w:hAnsiTheme="minorHAnsi" w:cs="Calibri"/>
          <w:b/>
        </w:rPr>
        <w:t xml:space="preserve"> představenstva </w:t>
      </w:r>
    </w:p>
    <w:p w:rsidR="00C31D00" w:rsidRPr="00C31D00" w:rsidRDefault="000A6832" w:rsidP="00C31D00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="00C31D00" w:rsidRPr="00C31D00">
        <w:rPr>
          <w:rFonts w:asciiTheme="minorHAnsi" w:hAnsiTheme="minorHAnsi" w:cs="Calibri"/>
          <w:b/>
        </w:rPr>
        <w:t>a</w:t>
      </w:r>
    </w:p>
    <w:p w:rsidR="00C31D00" w:rsidRPr="00C31D00" w:rsidRDefault="000A6832" w:rsidP="00C31D00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="00C31D00" w:rsidRPr="00C31D00">
        <w:rPr>
          <w:rFonts w:asciiTheme="minorHAnsi" w:hAnsiTheme="minorHAnsi" w:cs="Calibri"/>
          <w:b/>
        </w:rPr>
        <w:t>M</w:t>
      </w:r>
      <w:r>
        <w:rPr>
          <w:rFonts w:asciiTheme="minorHAnsi" w:hAnsiTheme="minorHAnsi" w:cs="Calibri"/>
          <w:b/>
        </w:rPr>
        <w:t>gr</w:t>
      </w:r>
      <w:r w:rsidR="00C31D00" w:rsidRPr="00C31D00">
        <w:rPr>
          <w:rFonts w:asciiTheme="minorHAnsi" w:hAnsiTheme="minorHAnsi" w:cs="Calibri"/>
          <w:b/>
        </w:rPr>
        <w:t xml:space="preserve">. </w:t>
      </w:r>
      <w:r>
        <w:rPr>
          <w:rFonts w:asciiTheme="minorHAnsi" w:hAnsiTheme="minorHAnsi" w:cs="Calibri"/>
          <w:b/>
        </w:rPr>
        <w:t xml:space="preserve">Davidem </w:t>
      </w:r>
      <w:proofErr w:type="spellStart"/>
      <w:r>
        <w:rPr>
          <w:rFonts w:asciiTheme="minorHAnsi" w:hAnsiTheme="minorHAnsi" w:cs="Calibri"/>
          <w:b/>
        </w:rPr>
        <w:t>Bracháčkem</w:t>
      </w:r>
      <w:proofErr w:type="spellEnd"/>
      <w:r w:rsidR="00C31D00" w:rsidRPr="00C31D00">
        <w:rPr>
          <w:rFonts w:asciiTheme="minorHAnsi" w:hAnsiTheme="minorHAnsi" w:cs="Calibri"/>
          <w:b/>
        </w:rPr>
        <w:t>, místopředsedou představenstva</w:t>
      </w:r>
    </w:p>
    <w:p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IČ: 26365804</w:t>
      </w:r>
    </w:p>
    <w:p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Zápis v obchodním rejstříku: Krajský soud v Plzni, oddíl B, vložka 1205</w:t>
      </w:r>
    </w:p>
    <w:p w:rsidR="00C31D00" w:rsidRPr="00C31D00" w:rsidRDefault="00C31D00" w:rsidP="00C31D00">
      <w:pPr>
        <w:spacing w:before="120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>dále jen pojistník</w:t>
      </w:r>
    </w:p>
    <w:p w:rsidR="00233F0F" w:rsidRPr="00233F0F" w:rsidRDefault="00233F0F" w:rsidP="00233F0F">
      <w:pPr>
        <w:spacing w:before="240" w:after="240"/>
        <w:jc w:val="center"/>
        <w:rPr>
          <w:rFonts w:asciiTheme="minorHAnsi" w:hAnsiTheme="minorHAnsi"/>
          <w:b/>
        </w:rPr>
      </w:pPr>
      <w:r w:rsidRPr="00233F0F">
        <w:rPr>
          <w:rFonts w:asciiTheme="minorHAnsi" w:hAnsiTheme="minorHAnsi"/>
          <w:b/>
        </w:rPr>
        <w:t>uzavírají</w:t>
      </w:r>
    </w:p>
    <w:p w:rsidR="002B404C" w:rsidRPr="00C31D00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2"/>
          <w:szCs w:val="24"/>
        </w:rPr>
      </w:pPr>
      <w:r w:rsidRPr="00C31D00">
        <w:rPr>
          <w:rFonts w:asciiTheme="minorHAnsi" w:hAnsiTheme="minorHAnsi"/>
          <w:sz w:val="22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655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</w:tblGrid>
      <w:tr w:rsidR="00C31D00" w:rsidRPr="00B80E62" w:rsidTr="00C31D00">
        <w:trPr>
          <w:trHeight w:val="244"/>
        </w:trPr>
        <w:tc>
          <w:tcPr>
            <w:tcW w:w="3085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Hlavní pojišťovací zprostředkovatel</w:t>
            </w:r>
          </w:p>
        </w:tc>
      </w:tr>
      <w:tr w:rsidR="00C31D00" w:rsidRPr="007A5FB6" w:rsidTr="00C31D00">
        <w:trPr>
          <w:trHeight w:val="244"/>
        </w:trPr>
        <w:tc>
          <w:tcPr>
            <w:tcW w:w="3085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:rsidR="00C31D00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RESPECT,a.s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31D00" w:rsidRPr="007A5FB6" w:rsidTr="00C31D00">
        <w:trPr>
          <w:trHeight w:val="244"/>
        </w:trPr>
        <w:tc>
          <w:tcPr>
            <w:tcW w:w="3085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Sjednatelské</w:t>
            </w:r>
            <w:proofErr w:type="spellEnd"/>
            <w:r w:rsidRPr="00B80E62">
              <w:rPr>
                <w:rFonts w:asciiTheme="minorHAnsi" w:hAnsiTheme="minorHAnsi"/>
                <w:b/>
                <w:sz w:val="20"/>
                <w:szCs w:val="20"/>
              </w:rPr>
              <w:t xml:space="preserve"> číslo:</w:t>
            </w:r>
          </w:p>
        </w:tc>
        <w:tc>
          <w:tcPr>
            <w:tcW w:w="3473" w:type="dxa"/>
          </w:tcPr>
          <w:p w:rsidR="00C31D00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9999002002</w:t>
            </w:r>
          </w:p>
        </w:tc>
      </w:tr>
      <w:tr w:rsidR="00C31D00" w:rsidRPr="007A5FB6" w:rsidTr="00C31D00">
        <w:trPr>
          <w:trHeight w:val="244"/>
        </w:trPr>
        <w:tc>
          <w:tcPr>
            <w:tcW w:w="3085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Jméno a příjmení jednající osoby:</w:t>
            </w:r>
          </w:p>
        </w:tc>
        <w:tc>
          <w:tcPr>
            <w:tcW w:w="3473" w:type="dxa"/>
          </w:tcPr>
          <w:p w:rsidR="00C31D00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Bc. Petra Konopková</w:t>
            </w:r>
          </w:p>
        </w:tc>
      </w:tr>
      <w:tr w:rsidR="00C31D00" w:rsidRPr="007A5FB6" w:rsidTr="00C31D00">
        <w:trPr>
          <w:trHeight w:val="244"/>
        </w:trPr>
        <w:tc>
          <w:tcPr>
            <w:tcW w:w="3085" w:type="dxa"/>
          </w:tcPr>
          <w:p w:rsidR="00C31D00" w:rsidRPr="00B80E62" w:rsidRDefault="00C31D0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Registrační číslo ČNB:</w:t>
            </w:r>
          </w:p>
        </w:tc>
        <w:tc>
          <w:tcPr>
            <w:tcW w:w="3473" w:type="dxa"/>
          </w:tcPr>
          <w:p w:rsidR="00C31D00" w:rsidRDefault="00C31D0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000003PM</w:t>
            </w:r>
          </w:p>
        </w:tc>
      </w:tr>
    </w:tbl>
    <w:p w:rsidR="00FD6DF0" w:rsidRPr="00FD6DF0" w:rsidRDefault="00FD6DF0" w:rsidP="00FD6DF0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4A712F" w:rsidRPr="007A5FB6" w:rsidTr="00531571">
        <w:trPr>
          <w:trHeight w:val="244"/>
        </w:trPr>
        <w:tc>
          <w:tcPr>
            <w:tcW w:w="3085" w:type="dxa"/>
          </w:tcPr>
          <w:p w:rsidR="004A712F" w:rsidRPr="007A5FB6" w:rsidRDefault="004A712F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Vypracoval (pečovatel):</w:t>
            </w:r>
          </w:p>
        </w:tc>
        <w:tc>
          <w:tcPr>
            <w:tcW w:w="6946" w:type="dxa"/>
          </w:tcPr>
          <w:p w:rsidR="004A712F" w:rsidRPr="0015185D" w:rsidRDefault="004A712F" w:rsidP="00EC396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Jakub Pôbiš, jp13619</w:t>
            </w:r>
          </w:p>
        </w:tc>
      </w:tr>
      <w:tr w:rsidR="004A712F" w:rsidRPr="007A5FB6" w:rsidTr="00531571">
        <w:trPr>
          <w:trHeight w:val="244"/>
        </w:trPr>
        <w:tc>
          <w:tcPr>
            <w:tcW w:w="3085" w:type="dxa"/>
          </w:tcPr>
          <w:p w:rsidR="004A712F" w:rsidRPr="007A5FB6" w:rsidRDefault="004A712F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946" w:type="dxa"/>
          </w:tcPr>
          <w:p w:rsidR="004A712F" w:rsidRPr="0015185D" w:rsidRDefault="004A712F" w:rsidP="00EC396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ÚPR</w:t>
            </w:r>
            <w:r w:rsidRPr="009511D6">
              <w:rPr>
                <w:rFonts w:ascii="Calibri" w:hAnsi="Calibri"/>
                <w:sz w:val="20"/>
                <w:szCs w:val="20"/>
              </w:rPr>
              <w:t xml:space="preserve"> 8890000102</w:t>
            </w:r>
          </w:p>
        </w:tc>
      </w:tr>
    </w:tbl>
    <w:p w:rsidR="00E06D07" w:rsidRDefault="00E06D07" w:rsidP="00233F0F">
      <w:pPr>
        <w:autoSpaceDE w:val="0"/>
        <w:autoSpaceDN w:val="0"/>
        <w:adjustRightInd w:val="0"/>
        <w:jc w:val="center"/>
        <w:rPr>
          <w:rFonts w:asciiTheme="minorHAnsi" w:hAnsiTheme="minorHAnsi"/>
          <w:color w:val="000080"/>
          <w:sz w:val="20"/>
          <w:szCs w:val="20"/>
        </w:rPr>
      </w:pPr>
    </w:p>
    <w:p w:rsidR="00FF5DFC" w:rsidRPr="00D2464A" w:rsidRDefault="00330985" w:rsidP="00233F0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33F0F">
        <w:rPr>
          <w:rFonts w:asciiTheme="minorHAnsi" w:hAnsiTheme="minorHAnsi"/>
          <w:color w:val="000080"/>
          <w:sz w:val="20"/>
          <w:szCs w:val="20"/>
        </w:rPr>
        <w:br w:type="page"/>
      </w:r>
      <w:r w:rsidR="00FF5DFC" w:rsidRPr="00D2464A">
        <w:rPr>
          <w:rFonts w:asciiTheme="minorHAnsi" w:hAnsiTheme="minorHAnsi"/>
          <w:b/>
          <w:sz w:val="20"/>
          <w:szCs w:val="20"/>
          <w:u w:val="single"/>
        </w:rPr>
        <w:lastRenderedPageBreak/>
        <w:t>Článek I.</w:t>
      </w:r>
    </w:p>
    <w:p w:rsidR="00C75AAB" w:rsidRPr="00D2464A" w:rsidRDefault="002F4AA6" w:rsidP="002F4A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Předmět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2F4AA6" w:rsidRPr="00D2464A" w:rsidRDefault="002F4AA6" w:rsidP="00233F0F">
      <w:pPr>
        <w:spacing w:before="240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Pojistitel a pojistník sjednávají tímto dodatkem následující změny v pojistné smlouvě:</w:t>
      </w:r>
    </w:p>
    <w:p w:rsidR="00A40352" w:rsidRPr="00D2464A" w:rsidRDefault="00A40352" w:rsidP="00233F0F">
      <w:pPr>
        <w:spacing w:before="240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Pojistná smlouva se doplňuje o následující ujednání:</w:t>
      </w:r>
    </w:p>
    <w:p w:rsidR="007414AA" w:rsidRDefault="00A17985" w:rsidP="007414AA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 </w:t>
      </w:r>
      <w:r w:rsidRPr="005652BE">
        <w:rPr>
          <w:rFonts w:asciiTheme="minorHAnsi" w:hAnsiTheme="minorHAnsi"/>
          <w:b/>
          <w:sz w:val="20"/>
          <w:szCs w:val="20"/>
        </w:rPr>
        <w:t xml:space="preserve">důvodu </w:t>
      </w:r>
      <w:r w:rsidR="00FF5DFC" w:rsidRPr="005652BE">
        <w:rPr>
          <w:rFonts w:asciiTheme="minorHAnsi" w:hAnsiTheme="minorHAnsi"/>
          <w:b/>
          <w:sz w:val="20"/>
          <w:szCs w:val="20"/>
        </w:rPr>
        <w:t>navýšení pojistné</w:t>
      </w:r>
      <w:r w:rsidR="00FF5DFC" w:rsidRPr="00D2464A">
        <w:rPr>
          <w:rFonts w:asciiTheme="minorHAnsi" w:hAnsiTheme="minorHAnsi"/>
          <w:b/>
          <w:sz w:val="20"/>
          <w:szCs w:val="20"/>
        </w:rPr>
        <w:t xml:space="preserve"> částky </w:t>
      </w:r>
      <w:r>
        <w:rPr>
          <w:rFonts w:asciiTheme="minorHAnsi" w:hAnsiTheme="minorHAnsi"/>
          <w:b/>
          <w:sz w:val="20"/>
          <w:szCs w:val="20"/>
        </w:rPr>
        <w:t xml:space="preserve">o </w:t>
      </w:r>
      <w:r w:rsidR="00364F20">
        <w:rPr>
          <w:rFonts w:asciiTheme="minorHAnsi" w:hAnsiTheme="minorHAnsi"/>
          <w:b/>
          <w:sz w:val="20"/>
          <w:szCs w:val="20"/>
        </w:rPr>
        <w:t>59.219.681</w:t>
      </w:r>
      <w:r w:rsidR="007414AA">
        <w:rPr>
          <w:rFonts w:asciiTheme="minorHAnsi" w:hAnsiTheme="minorHAnsi"/>
          <w:b/>
          <w:sz w:val="20"/>
          <w:szCs w:val="20"/>
        </w:rPr>
        <w:t>,- Kč</w:t>
      </w:r>
      <w:r w:rsidR="00917E32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>se</w:t>
      </w:r>
      <w:r w:rsidR="00FF5DFC" w:rsidRPr="00D2464A">
        <w:rPr>
          <w:rFonts w:asciiTheme="minorHAnsi" w:hAnsiTheme="minorHAnsi"/>
          <w:b/>
          <w:sz w:val="20"/>
          <w:szCs w:val="20"/>
        </w:rPr>
        <w:t xml:space="preserve"> sjednává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nové znění odst. </w:t>
      </w:r>
      <w:proofErr w:type="gramStart"/>
      <w:r w:rsidR="00364F20">
        <w:rPr>
          <w:rFonts w:asciiTheme="minorHAnsi" w:hAnsiTheme="minorHAnsi"/>
          <w:b/>
          <w:sz w:val="20"/>
          <w:szCs w:val="20"/>
        </w:rPr>
        <w:t>1.2</w:t>
      </w:r>
      <w:r>
        <w:rPr>
          <w:rFonts w:asciiTheme="minorHAnsi" w:hAnsiTheme="minorHAnsi"/>
          <w:b/>
          <w:sz w:val="20"/>
          <w:szCs w:val="20"/>
        </w:rPr>
        <w:t>.</w:t>
      </w:r>
      <w:r w:rsidR="00FF5DFC" w:rsidRPr="00D2464A">
        <w:rPr>
          <w:rFonts w:asciiTheme="minorHAnsi" w:hAnsiTheme="minorHAnsi"/>
          <w:b/>
          <w:color w:val="0000FF"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>bodu</w:t>
      </w:r>
      <w:proofErr w:type="gramEnd"/>
      <w:r w:rsidR="00C91F57" w:rsidRPr="00D2464A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color w:val="0000FF"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>č</w:t>
      </w:r>
      <w:r w:rsidR="002E3E7B" w:rsidRPr="00D2464A">
        <w:rPr>
          <w:rFonts w:asciiTheme="minorHAnsi" w:hAnsiTheme="minorHAnsi"/>
          <w:b/>
          <w:sz w:val="20"/>
          <w:szCs w:val="20"/>
        </w:rPr>
        <w:t>l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II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pojistné smlouvy</w:t>
      </w:r>
      <w:r w:rsidR="002E3E7B" w:rsidRPr="00D2464A">
        <w:rPr>
          <w:rFonts w:asciiTheme="minorHAnsi" w:hAnsiTheme="minorHAnsi"/>
          <w:b/>
          <w:sz w:val="20"/>
          <w:szCs w:val="20"/>
        </w:rPr>
        <w:t>,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původní </w:t>
      </w:r>
      <w:r w:rsidR="00921312" w:rsidRPr="00D2464A">
        <w:rPr>
          <w:rFonts w:asciiTheme="minorHAnsi" w:hAnsiTheme="minorHAnsi"/>
          <w:b/>
          <w:sz w:val="20"/>
          <w:szCs w:val="20"/>
        </w:rPr>
        <w:t>znění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se nahrazuje následovně:</w:t>
      </w:r>
    </w:p>
    <w:p w:rsidR="00CE07C2" w:rsidRPr="00CE07C2" w:rsidRDefault="00CE07C2" w:rsidP="00CE07C2">
      <w:pPr>
        <w:pStyle w:val="Odstavecseseznamem"/>
        <w:numPr>
          <w:ilvl w:val="1"/>
          <w:numId w:val="8"/>
        </w:numPr>
        <w:spacing w:before="160"/>
        <w:ind w:left="567" w:hanging="425"/>
        <w:jc w:val="both"/>
        <w:outlineLvl w:val="1"/>
        <w:rPr>
          <w:rFonts w:asciiTheme="minorHAnsi" w:hAnsiTheme="minorHAnsi"/>
          <w:sz w:val="20"/>
          <w:szCs w:val="20"/>
        </w:rPr>
      </w:pPr>
      <w:bookmarkStart w:id="0" w:name="_Toc367839353"/>
      <w:r w:rsidRPr="00CE07C2">
        <w:rPr>
          <w:rFonts w:asciiTheme="minorHAnsi" w:hAnsiTheme="minorHAnsi"/>
          <w:sz w:val="20"/>
          <w:szCs w:val="20"/>
        </w:rPr>
        <w:t xml:space="preserve">Sjednává se pojištění </w:t>
      </w:r>
      <w:r w:rsidRPr="00CE07C2">
        <w:rPr>
          <w:rFonts w:asciiTheme="minorHAnsi" w:hAnsiTheme="minorHAnsi"/>
          <w:b/>
          <w:sz w:val="20"/>
          <w:szCs w:val="20"/>
        </w:rPr>
        <w:t xml:space="preserve">souboru vlastních </w:t>
      </w:r>
      <w:bookmarkEnd w:id="0"/>
      <w:r w:rsidRPr="00CE07C2">
        <w:rPr>
          <w:rFonts w:asciiTheme="minorHAnsi" w:hAnsiTheme="minorHAnsi"/>
          <w:b/>
          <w:sz w:val="20"/>
          <w:szCs w:val="20"/>
        </w:rPr>
        <w:t>i cizích věcí movitých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CE07C2" w:rsidRPr="00CE07C2" w:rsidTr="0094493D">
        <w:tc>
          <w:tcPr>
            <w:tcW w:w="3254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>dle čl. I bodu 9</w:t>
            </w:r>
          </w:p>
        </w:tc>
      </w:tr>
      <w:tr w:rsidR="00CE07C2" w:rsidRPr="00CE07C2" w:rsidTr="0094493D">
        <w:tc>
          <w:tcPr>
            <w:tcW w:w="3254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 xml:space="preserve">.................................. </w:t>
            </w:r>
            <w:r w:rsidR="004D7F74">
              <w:rPr>
                <w:rFonts w:asciiTheme="minorHAnsi" w:hAnsiTheme="minorHAnsi"/>
                <w:b/>
                <w:bCs/>
                <w:sz w:val="20"/>
              </w:rPr>
              <w:t>821.832.079</w:t>
            </w:r>
            <w:r w:rsidRPr="00CE07C2">
              <w:rPr>
                <w:rFonts w:asciiTheme="minorHAnsi" w:hAnsiTheme="minorHAnsi"/>
                <w:b/>
                <w:bCs/>
                <w:sz w:val="20"/>
              </w:rPr>
              <w:t>,-Kč</w:t>
            </w:r>
          </w:p>
        </w:tc>
      </w:tr>
      <w:tr w:rsidR="00CE07C2" w:rsidRPr="00CE07C2" w:rsidTr="0094493D">
        <w:tc>
          <w:tcPr>
            <w:tcW w:w="3254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:rsidR="00CE07C2" w:rsidRPr="00CE07C2" w:rsidRDefault="00CE07C2" w:rsidP="00CE07C2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CE07C2">
              <w:rPr>
                <w:rFonts w:asciiTheme="minorHAnsi" w:hAnsiTheme="minorHAnsi"/>
                <w:b/>
                <w:bCs/>
                <w:sz w:val="20"/>
              </w:rPr>
              <w:t xml:space="preserve">Viz </w:t>
            </w:r>
            <w:r>
              <w:rPr>
                <w:rFonts w:asciiTheme="minorHAnsi" w:hAnsiTheme="minorHAnsi"/>
                <w:b/>
                <w:bCs/>
                <w:sz w:val="20"/>
              </w:rPr>
              <w:t>základní pojistná smlouva</w:t>
            </w:r>
          </w:p>
        </w:tc>
      </w:tr>
    </w:tbl>
    <w:p w:rsidR="00CE07C2" w:rsidRDefault="00CE07C2" w:rsidP="004D7F74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3A018A" w:rsidRDefault="003A018A" w:rsidP="004D7F74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3A018A" w:rsidRDefault="003A018A" w:rsidP="004D7F74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FF5DFC" w:rsidRPr="00D2464A" w:rsidRDefault="00FF5DFC" w:rsidP="004D7F74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Článek II.</w:t>
      </w:r>
    </w:p>
    <w:p w:rsidR="00FF5DFC" w:rsidRPr="00D2464A" w:rsidRDefault="00FF5DFC" w:rsidP="00FF5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Pojistné dle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C75AAB" w:rsidRPr="00D2464A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Živelní pojištění</w:t>
      </w:r>
      <w:r w:rsidR="008B7FDB" w:rsidRPr="00D2464A">
        <w:rPr>
          <w:rFonts w:asciiTheme="minorHAnsi" w:hAnsiTheme="minorHAnsi"/>
          <w:b/>
          <w:sz w:val="20"/>
          <w:szCs w:val="20"/>
        </w:rPr>
        <w:t xml:space="preserve"> </w:t>
      </w:r>
    </w:p>
    <w:p w:rsidR="00C75AAB" w:rsidRPr="00D2464A" w:rsidRDefault="005F193D" w:rsidP="005F193D">
      <w:pPr>
        <w:numPr>
          <w:ilvl w:val="12"/>
          <w:numId w:val="0"/>
        </w:numPr>
        <w:tabs>
          <w:tab w:val="right" w:leader="dot" w:pos="9638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navýšení ročního p</w:t>
      </w:r>
      <w:r w:rsidR="00C75AAB" w:rsidRPr="00D2464A">
        <w:rPr>
          <w:rFonts w:asciiTheme="minorHAnsi" w:hAnsiTheme="minorHAnsi"/>
          <w:sz w:val="20"/>
          <w:szCs w:val="20"/>
        </w:rPr>
        <w:t>ojistné</w:t>
      </w:r>
      <w:r w:rsidRPr="00D2464A">
        <w:rPr>
          <w:rFonts w:asciiTheme="minorHAnsi" w:hAnsiTheme="minorHAnsi"/>
          <w:sz w:val="20"/>
          <w:szCs w:val="20"/>
        </w:rPr>
        <w:t xml:space="preserve">ho </w:t>
      </w:r>
      <w:r w:rsidR="008B7FDB" w:rsidRPr="00D2464A">
        <w:rPr>
          <w:rFonts w:asciiTheme="minorHAnsi" w:hAnsiTheme="minorHAnsi"/>
          <w:sz w:val="20"/>
          <w:szCs w:val="20"/>
        </w:rPr>
        <w:t xml:space="preserve">za změny provedené tímto </w:t>
      </w:r>
      <w:proofErr w:type="gramStart"/>
      <w:r w:rsidR="008B7FDB" w:rsidRPr="00D2464A">
        <w:rPr>
          <w:rFonts w:asciiTheme="minorHAnsi" w:hAnsiTheme="minorHAnsi"/>
          <w:sz w:val="20"/>
          <w:szCs w:val="20"/>
        </w:rPr>
        <w:t>dodatkem</w:t>
      </w:r>
      <w:r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ab/>
        <w:t>.........................</w:t>
      </w:r>
      <w:r w:rsidR="004D7F74">
        <w:rPr>
          <w:rFonts w:asciiTheme="minorHAnsi" w:hAnsiTheme="minorHAnsi"/>
          <w:sz w:val="20"/>
          <w:szCs w:val="20"/>
        </w:rPr>
        <w:t>14.805</w:t>
      </w:r>
      <w:r w:rsidR="00C75AAB" w:rsidRPr="00D2464A">
        <w:rPr>
          <w:rFonts w:asciiTheme="minorHAnsi" w:hAnsiTheme="minorHAnsi"/>
          <w:sz w:val="20"/>
          <w:szCs w:val="20"/>
        </w:rPr>
        <w:t>,</w:t>
      </w:r>
      <w:proofErr w:type="gramEnd"/>
      <w:r w:rsidR="00C75AAB" w:rsidRPr="00D2464A">
        <w:rPr>
          <w:rFonts w:asciiTheme="minorHAnsi" w:hAnsiTheme="minorHAnsi"/>
          <w:sz w:val="20"/>
          <w:szCs w:val="20"/>
        </w:rPr>
        <w:t>- Kč</w:t>
      </w:r>
    </w:p>
    <w:p w:rsidR="005F193D" w:rsidRPr="00D2464A" w:rsidRDefault="008B7FDB" w:rsidP="005F193D">
      <w:pPr>
        <w:numPr>
          <w:ilvl w:val="12"/>
          <w:numId w:val="0"/>
        </w:numPr>
        <w:tabs>
          <w:tab w:val="right" w:leader="dot" w:pos="9638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poměrné pojistné za změny provedené tímto </w:t>
      </w:r>
      <w:proofErr w:type="gramStart"/>
      <w:r w:rsidRPr="00D2464A">
        <w:rPr>
          <w:rFonts w:asciiTheme="minorHAnsi" w:hAnsiTheme="minorHAnsi"/>
          <w:sz w:val="20"/>
          <w:szCs w:val="20"/>
        </w:rPr>
        <w:t>dodatkem</w:t>
      </w:r>
      <w:r w:rsidR="005F193D" w:rsidRPr="00D2464A">
        <w:rPr>
          <w:rFonts w:asciiTheme="minorHAnsi" w:hAnsiTheme="minorHAnsi"/>
          <w:sz w:val="20"/>
          <w:szCs w:val="20"/>
        </w:rPr>
        <w:tab/>
        <w:t>.........................</w:t>
      </w:r>
      <w:proofErr w:type="gramEnd"/>
      <w:r w:rsidR="005F193D" w:rsidRPr="00D2464A">
        <w:rPr>
          <w:rFonts w:asciiTheme="minorHAnsi" w:hAnsiTheme="minorHAnsi"/>
          <w:sz w:val="20"/>
          <w:szCs w:val="20"/>
        </w:rPr>
        <w:t xml:space="preserve"> </w:t>
      </w:r>
      <w:r w:rsidR="004D7F74">
        <w:rPr>
          <w:rFonts w:asciiTheme="minorHAnsi" w:hAnsiTheme="minorHAnsi"/>
          <w:sz w:val="20"/>
          <w:szCs w:val="20"/>
        </w:rPr>
        <w:t>14.440</w:t>
      </w:r>
      <w:r w:rsidR="005F193D" w:rsidRPr="00D2464A">
        <w:rPr>
          <w:rFonts w:asciiTheme="minorHAnsi" w:hAnsiTheme="minorHAnsi"/>
          <w:sz w:val="20"/>
          <w:szCs w:val="20"/>
        </w:rPr>
        <w:t>,- Kč</w:t>
      </w:r>
    </w:p>
    <w:p w:rsidR="00C75AAB" w:rsidRPr="00D2464A" w:rsidRDefault="00C75AAB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</w:t>
      </w:r>
      <w:r w:rsidR="008B7FDB" w:rsidRPr="00D2464A">
        <w:rPr>
          <w:rFonts w:asciiTheme="minorHAnsi" w:hAnsiTheme="minorHAnsi"/>
          <w:b/>
          <w:sz w:val="20"/>
          <w:szCs w:val="20"/>
        </w:rPr>
        <w:t>navýšení ro</w:t>
      </w:r>
      <w:r w:rsidRPr="00D2464A">
        <w:rPr>
          <w:rFonts w:asciiTheme="minorHAnsi" w:hAnsiTheme="minorHAnsi"/>
          <w:b/>
          <w:sz w:val="20"/>
          <w:szCs w:val="20"/>
        </w:rPr>
        <w:t>ční</w:t>
      </w:r>
      <w:r w:rsidR="008B7FDB" w:rsidRPr="00D2464A">
        <w:rPr>
          <w:rFonts w:asciiTheme="minorHAnsi" w:hAnsiTheme="minorHAnsi"/>
          <w:b/>
          <w:sz w:val="20"/>
          <w:szCs w:val="20"/>
        </w:rPr>
        <w:t>ho</w:t>
      </w:r>
      <w:r w:rsidRPr="00D2464A">
        <w:rPr>
          <w:rFonts w:asciiTheme="minorHAnsi" w:hAnsiTheme="minorHAnsi"/>
          <w:b/>
          <w:sz w:val="20"/>
          <w:szCs w:val="20"/>
        </w:rPr>
        <w:t xml:space="preserve"> pojistné</w:t>
      </w:r>
      <w:r w:rsidR="008B7FDB" w:rsidRPr="00D2464A">
        <w:rPr>
          <w:rFonts w:asciiTheme="minorHAnsi" w:hAnsiTheme="minorHAnsi"/>
          <w:b/>
          <w:sz w:val="20"/>
          <w:szCs w:val="20"/>
        </w:rPr>
        <w:t>ho</w:t>
      </w:r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D2464A">
        <w:rPr>
          <w:rFonts w:asciiTheme="minorHAnsi" w:hAnsiTheme="minorHAnsi"/>
          <w:b/>
          <w:sz w:val="20"/>
          <w:szCs w:val="20"/>
        </w:rPr>
        <w:t>činí</w:t>
      </w:r>
      <w:r w:rsidRPr="00D2464A">
        <w:rPr>
          <w:rFonts w:asciiTheme="minorHAnsi" w:hAnsiTheme="minorHAnsi"/>
          <w:b/>
          <w:sz w:val="20"/>
          <w:szCs w:val="20"/>
        </w:rPr>
        <w:tab/>
        <w:t>......................</w:t>
      </w:r>
      <w:proofErr w:type="gramEnd"/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4D7F74">
        <w:rPr>
          <w:rFonts w:asciiTheme="minorHAnsi" w:hAnsiTheme="minorHAnsi"/>
          <w:b/>
          <w:sz w:val="20"/>
          <w:szCs w:val="20"/>
        </w:rPr>
        <w:t>14.805</w:t>
      </w:r>
      <w:r w:rsidRPr="00D2464A">
        <w:rPr>
          <w:rFonts w:asciiTheme="minorHAnsi" w:hAnsiTheme="minorHAnsi"/>
          <w:b/>
          <w:sz w:val="20"/>
          <w:szCs w:val="20"/>
        </w:rPr>
        <w:t>,- Kč</w:t>
      </w:r>
    </w:p>
    <w:p w:rsidR="008B7FDB" w:rsidRPr="00D2464A" w:rsidRDefault="008B7FDB" w:rsidP="008B7FDB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poměrné pojistné </w:t>
      </w:r>
      <w:proofErr w:type="gramStart"/>
      <w:r w:rsidRPr="00D2464A">
        <w:rPr>
          <w:rFonts w:asciiTheme="minorHAnsi" w:hAnsiTheme="minorHAnsi"/>
          <w:b/>
          <w:sz w:val="20"/>
          <w:szCs w:val="20"/>
        </w:rPr>
        <w:t>činí</w:t>
      </w:r>
      <w:r w:rsidRPr="00D2464A">
        <w:rPr>
          <w:rFonts w:asciiTheme="minorHAnsi" w:hAnsiTheme="minorHAnsi"/>
          <w:b/>
          <w:sz w:val="20"/>
          <w:szCs w:val="20"/>
        </w:rPr>
        <w:tab/>
        <w:t>......................</w:t>
      </w:r>
      <w:proofErr w:type="gramEnd"/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4B72CB">
        <w:rPr>
          <w:rFonts w:asciiTheme="minorHAnsi" w:hAnsiTheme="minorHAnsi"/>
          <w:b/>
          <w:sz w:val="20"/>
          <w:szCs w:val="20"/>
        </w:rPr>
        <w:t>1</w:t>
      </w:r>
      <w:r w:rsidR="004D7F74">
        <w:rPr>
          <w:rFonts w:asciiTheme="minorHAnsi" w:hAnsiTheme="minorHAnsi"/>
          <w:b/>
          <w:sz w:val="20"/>
          <w:szCs w:val="20"/>
        </w:rPr>
        <w:t>4.440</w:t>
      </w:r>
      <w:r w:rsidRPr="00D2464A">
        <w:rPr>
          <w:rFonts w:asciiTheme="minorHAnsi" w:hAnsiTheme="minorHAnsi"/>
          <w:b/>
          <w:sz w:val="20"/>
          <w:szCs w:val="20"/>
        </w:rPr>
        <w:t>,- Kč</w:t>
      </w:r>
    </w:p>
    <w:p w:rsidR="00706F39" w:rsidRPr="00D2464A" w:rsidRDefault="00706F39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poměrné pojistné ve výši  </w:t>
      </w:r>
      <w:r w:rsidR="004D7F74">
        <w:rPr>
          <w:rFonts w:asciiTheme="minorHAnsi" w:hAnsiTheme="minorHAnsi"/>
          <w:b/>
          <w:sz w:val="20"/>
          <w:szCs w:val="20"/>
        </w:rPr>
        <w:t>14.440</w:t>
      </w:r>
      <w:r w:rsidRPr="00D2464A">
        <w:rPr>
          <w:rFonts w:asciiTheme="minorHAnsi" w:hAnsiTheme="minorHAnsi"/>
          <w:b/>
          <w:sz w:val="20"/>
          <w:szCs w:val="20"/>
        </w:rPr>
        <w:t xml:space="preserve">,- Kč je splatné </w:t>
      </w:r>
      <w:r w:rsidR="005652BE">
        <w:rPr>
          <w:rFonts w:asciiTheme="minorHAnsi" w:hAnsiTheme="minorHAnsi"/>
          <w:b/>
          <w:sz w:val="20"/>
          <w:szCs w:val="20"/>
        </w:rPr>
        <w:t xml:space="preserve">k datu </w:t>
      </w:r>
      <w:r w:rsidR="004D7F74">
        <w:rPr>
          <w:rFonts w:asciiTheme="minorHAnsi" w:hAnsiTheme="minorHAnsi"/>
          <w:b/>
          <w:sz w:val="20"/>
          <w:szCs w:val="20"/>
        </w:rPr>
        <w:t>30</w:t>
      </w:r>
      <w:r w:rsidR="005652BE">
        <w:rPr>
          <w:rFonts w:asciiTheme="minorHAnsi" w:hAnsiTheme="minorHAnsi"/>
          <w:b/>
          <w:sz w:val="20"/>
          <w:szCs w:val="20"/>
        </w:rPr>
        <w:t>.</w:t>
      </w:r>
      <w:r w:rsidR="004D7F74">
        <w:rPr>
          <w:rFonts w:asciiTheme="minorHAnsi" w:hAnsiTheme="minorHAnsi"/>
          <w:b/>
          <w:sz w:val="20"/>
          <w:szCs w:val="20"/>
        </w:rPr>
        <w:t>7.2019</w:t>
      </w:r>
      <w:r w:rsidR="005652BE">
        <w:rPr>
          <w:rFonts w:asciiTheme="minorHAnsi" w:hAnsiTheme="minorHAnsi"/>
          <w:b/>
          <w:sz w:val="20"/>
          <w:szCs w:val="20"/>
        </w:rPr>
        <w:t xml:space="preserve"> </w:t>
      </w:r>
      <w:r w:rsidRPr="00D2464A">
        <w:rPr>
          <w:rFonts w:asciiTheme="minorHAnsi" w:hAnsiTheme="minorHAnsi"/>
          <w:b/>
          <w:sz w:val="20"/>
          <w:szCs w:val="20"/>
        </w:rPr>
        <w:t xml:space="preserve">na účet </w:t>
      </w:r>
      <w:r w:rsidR="00F97435" w:rsidRPr="00D2464A">
        <w:rPr>
          <w:rFonts w:asciiTheme="minorHAnsi" w:hAnsiTheme="minorHAnsi"/>
          <w:b/>
          <w:sz w:val="20"/>
          <w:szCs w:val="20"/>
        </w:rPr>
        <w:t>pojišťovacího</w:t>
      </w:r>
      <w:r w:rsidRPr="00D2464A">
        <w:rPr>
          <w:rFonts w:asciiTheme="minorHAnsi" w:hAnsiTheme="minorHAnsi"/>
          <w:b/>
          <w:sz w:val="20"/>
          <w:szCs w:val="20"/>
        </w:rPr>
        <w:t xml:space="preserve"> makléře </w:t>
      </w:r>
      <w:r w:rsidR="003A018A">
        <w:rPr>
          <w:rFonts w:asciiTheme="minorHAnsi" w:hAnsiTheme="minorHAnsi"/>
          <w:b/>
          <w:sz w:val="20"/>
          <w:szCs w:val="20"/>
        </w:rPr>
        <w:br/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č. </w:t>
      </w:r>
      <w:r w:rsidR="00AD53C3" w:rsidRPr="00AD53C3">
        <w:rPr>
          <w:rFonts w:asciiTheme="minorHAnsi" w:hAnsiTheme="minorHAnsi"/>
          <w:b/>
          <w:sz w:val="20"/>
          <w:szCs w:val="20"/>
        </w:rPr>
        <w:t>7220843001/5500</w:t>
      </w:r>
      <w:r w:rsidR="00AD53C3">
        <w:rPr>
          <w:rFonts w:asciiTheme="minorHAnsi" w:hAnsiTheme="minorHAnsi"/>
          <w:b/>
          <w:sz w:val="20"/>
          <w:szCs w:val="20"/>
        </w:rPr>
        <w:t xml:space="preserve">, vedený u </w:t>
      </w:r>
      <w:proofErr w:type="spellStart"/>
      <w:r w:rsidR="00AD53C3">
        <w:rPr>
          <w:rFonts w:asciiTheme="minorHAnsi" w:hAnsiTheme="minorHAnsi"/>
          <w:b/>
          <w:sz w:val="20"/>
          <w:szCs w:val="20"/>
        </w:rPr>
        <w:t>Raiffeisebank</w:t>
      </w:r>
      <w:proofErr w:type="spellEnd"/>
      <w:r w:rsidR="005652BE">
        <w:rPr>
          <w:rFonts w:asciiTheme="minorHAnsi" w:hAnsiTheme="minorHAnsi"/>
          <w:b/>
          <w:sz w:val="20"/>
          <w:szCs w:val="20"/>
        </w:rPr>
        <w:t>,</w:t>
      </w:r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proofErr w:type="gramStart"/>
      <w:r w:rsidR="005652BE">
        <w:rPr>
          <w:rFonts w:asciiTheme="minorHAnsi" w:hAnsiTheme="minorHAnsi"/>
          <w:b/>
          <w:sz w:val="20"/>
          <w:szCs w:val="20"/>
        </w:rPr>
        <w:t>v.s</w:t>
      </w:r>
      <w:proofErr w:type="spellEnd"/>
      <w:r w:rsidR="005652BE">
        <w:rPr>
          <w:rFonts w:asciiTheme="minorHAnsi" w:hAnsiTheme="minorHAnsi"/>
          <w:b/>
          <w:sz w:val="20"/>
          <w:szCs w:val="20"/>
        </w:rPr>
        <w:t>.</w:t>
      </w:r>
      <w:proofErr w:type="gramEnd"/>
      <w:r w:rsidR="00586161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4D4ADC">
        <w:rPr>
          <w:rFonts w:asciiTheme="minorHAnsi" w:hAnsiTheme="minorHAnsi"/>
          <w:b/>
          <w:sz w:val="20"/>
          <w:szCs w:val="20"/>
        </w:rPr>
        <w:t>0013877011 (číslo pojistné smlouvy).</w:t>
      </w: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E7EC2" w:rsidRDefault="009E7EC2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86161" w:rsidRPr="00D2464A" w:rsidRDefault="0058616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lastRenderedPageBreak/>
        <w:t>Článek III.</w:t>
      </w:r>
    </w:p>
    <w:p w:rsidR="00BE3572" w:rsidRPr="00D2464A" w:rsidRDefault="00BE3572" w:rsidP="00BE3572">
      <w:pPr>
        <w:spacing w:before="4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Závěrečná ustanovení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BE3572" w:rsidRPr="00D2464A" w:rsidRDefault="00BE3572" w:rsidP="00651F80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Datum počátku účinnosti </w:t>
      </w:r>
      <w:r w:rsidR="00586161" w:rsidRPr="00D2464A">
        <w:rPr>
          <w:rFonts w:asciiTheme="minorHAnsi" w:hAnsiTheme="minorHAnsi"/>
          <w:sz w:val="20"/>
          <w:szCs w:val="20"/>
        </w:rPr>
        <w:t xml:space="preserve">tohoto </w:t>
      </w:r>
      <w:r w:rsidRPr="00D2464A">
        <w:rPr>
          <w:rFonts w:asciiTheme="minorHAnsi" w:hAnsiTheme="minorHAnsi"/>
          <w:sz w:val="20"/>
          <w:szCs w:val="20"/>
        </w:rPr>
        <w:t>dodatku</w:t>
      </w:r>
      <w:r w:rsidR="00586161" w:rsidRPr="00D2464A">
        <w:rPr>
          <w:rFonts w:asciiTheme="minorHAnsi" w:hAnsiTheme="minorHAnsi"/>
          <w:sz w:val="20"/>
          <w:szCs w:val="20"/>
        </w:rPr>
        <w:t xml:space="preserve"> pojistné smlouvy</w:t>
      </w:r>
      <w:r w:rsidRPr="00D2464A">
        <w:rPr>
          <w:rFonts w:asciiTheme="minorHAnsi" w:hAnsiTheme="minorHAnsi"/>
          <w:sz w:val="20"/>
          <w:szCs w:val="20"/>
        </w:rPr>
        <w:t xml:space="preserve">: </w:t>
      </w:r>
      <w:proofErr w:type="gramStart"/>
      <w:r w:rsidR="00486FCA">
        <w:rPr>
          <w:rFonts w:asciiTheme="minorHAnsi" w:hAnsiTheme="minorHAnsi"/>
          <w:sz w:val="20"/>
          <w:szCs w:val="20"/>
        </w:rPr>
        <w:t>1</w:t>
      </w:r>
      <w:r w:rsidR="004D7F74">
        <w:rPr>
          <w:rFonts w:asciiTheme="minorHAnsi" w:hAnsiTheme="minorHAnsi"/>
          <w:sz w:val="20"/>
          <w:szCs w:val="20"/>
        </w:rPr>
        <w:t>0.5.2019</w:t>
      </w:r>
      <w:proofErr w:type="gramEnd"/>
    </w:p>
    <w:p w:rsidR="00586161" w:rsidRDefault="00BE3572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Dat</w:t>
      </w:r>
      <w:r w:rsidR="00586161" w:rsidRPr="00D2464A">
        <w:rPr>
          <w:rFonts w:asciiTheme="minorHAnsi" w:hAnsiTheme="minorHAnsi"/>
          <w:sz w:val="20"/>
          <w:szCs w:val="20"/>
        </w:rPr>
        <w:t xml:space="preserve">um konce pojištění: </w:t>
      </w:r>
      <w:proofErr w:type="gramStart"/>
      <w:r w:rsidR="004D7F74">
        <w:rPr>
          <w:rFonts w:asciiTheme="minorHAnsi" w:hAnsiTheme="minorHAnsi"/>
          <w:sz w:val="20"/>
          <w:szCs w:val="20"/>
        </w:rPr>
        <w:t>30.4.2020</w:t>
      </w:r>
      <w:proofErr w:type="gramEnd"/>
    </w:p>
    <w:p w:rsidR="00AC6D60" w:rsidRPr="00D2464A" w:rsidRDefault="00AC6D60" w:rsidP="00CD0BC0">
      <w:pPr>
        <w:spacing w:before="40"/>
        <w:ind w:left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Pojištění se prodlužuje vždy na další rok, pokud pojistník nebo pojistitel nesdělí písemně druhému účastníku smlouvy, nejméně 6 </w:t>
      </w:r>
      <w:proofErr w:type="gramStart"/>
      <w:r w:rsidRPr="00D2464A">
        <w:rPr>
          <w:rFonts w:asciiTheme="minorHAnsi" w:hAnsiTheme="minorHAnsi"/>
          <w:sz w:val="20"/>
          <w:szCs w:val="20"/>
        </w:rPr>
        <w:t>týdnů  před</w:t>
      </w:r>
      <w:proofErr w:type="gramEnd"/>
      <w:r w:rsidRPr="00D2464A">
        <w:rPr>
          <w:rFonts w:asciiTheme="minorHAnsi" w:hAnsiTheme="minorHAnsi"/>
          <w:sz w:val="20"/>
          <w:szCs w:val="20"/>
        </w:rPr>
        <w:t xml:space="preserve"> uplynutím pojistného roku, že na dalším pojištění nemá zájem.</w:t>
      </w:r>
    </w:p>
    <w:p w:rsidR="00BE3572" w:rsidRPr="003A018A" w:rsidRDefault="00BE3572" w:rsidP="00D2464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3A018A">
        <w:rPr>
          <w:rFonts w:asciiTheme="minorHAnsi" w:hAnsiTheme="minorHAnsi"/>
          <w:sz w:val="20"/>
          <w:szCs w:val="20"/>
        </w:rPr>
        <w:t>Ostatní ustanovení pojistné smlouvy v platném znění nedotčená obsahem tohoto dodatku se nemění a zůstávají nadále v platnosti.</w:t>
      </w:r>
    </w:p>
    <w:p w:rsidR="009E7EC2" w:rsidRPr="003A018A" w:rsidRDefault="002A78FB" w:rsidP="003A018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vanish/>
          <w:sz w:val="20"/>
          <w:szCs w:val="20"/>
          <w:specVanish/>
        </w:rPr>
      </w:pPr>
      <w:r w:rsidRPr="00D2464A">
        <w:rPr>
          <w:rFonts w:asciiTheme="minorHAnsi" w:hAnsiTheme="minorHAnsi"/>
          <w:sz w:val="20"/>
          <w:szCs w:val="20"/>
        </w:rPr>
        <w:t>Tento dodatek obsahuje</w:t>
      </w:r>
      <w:r w:rsidR="004D4ADC">
        <w:rPr>
          <w:rFonts w:asciiTheme="minorHAnsi" w:hAnsiTheme="minorHAnsi"/>
          <w:sz w:val="20"/>
          <w:szCs w:val="20"/>
        </w:rPr>
        <w:t xml:space="preserve"> 3 </w:t>
      </w:r>
      <w:proofErr w:type="gramStart"/>
      <w:r w:rsidR="004D7F74">
        <w:rPr>
          <w:rFonts w:asciiTheme="minorHAnsi" w:hAnsiTheme="minorHAnsi"/>
          <w:sz w:val="20"/>
          <w:szCs w:val="20"/>
        </w:rPr>
        <w:t>strany</w:t>
      </w:r>
      <w:r w:rsidR="00BE3572" w:rsidRPr="00D2464A">
        <w:rPr>
          <w:rFonts w:asciiTheme="minorHAnsi" w:hAnsiTheme="minorHAnsi"/>
          <w:sz w:val="20"/>
          <w:szCs w:val="20"/>
        </w:rPr>
        <w:t xml:space="preserve"> je</w:t>
      </w:r>
      <w:proofErr w:type="gramEnd"/>
      <w:r w:rsidR="00BE3572" w:rsidRPr="00D2464A">
        <w:rPr>
          <w:rFonts w:asciiTheme="minorHAnsi" w:hAnsiTheme="minorHAnsi"/>
          <w:sz w:val="20"/>
          <w:szCs w:val="20"/>
        </w:rPr>
        <w:t xml:space="preserve"> vyhotoven v </w:t>
      </w:r>
      <w:r w:rsidR="004D4ADC">
        <w:rPr>
          <w:rFonts w:asciiTheme="minorHAnsi" w:hAnsiTheme="minorHAnsi"/>
          <w:sz w:val="20"/>
          <w:szCs w:val="20"/>
        </w:rPr>
        <w:t>5</w:t>
      </w:r>
      <w:r w:rsidR="00BE3572" w:rsidRPr="00D2464A">
        <w:rPr>
          <w:rFonts w:asciiTheme="minorHAnsi" w:hAnsiTheme="minorHAnsi"/>
          <w:sz w:val="20"/>
          <w:szCs w:val="20"/>
        </w:rPr>
        <w:t xml:space="preserve"> vyhotoveních</w:t>
      </w:r>
      <w:r w:rsidR="00733061" w:rsidRPr="00D2464A">
        <w:rPr>
          <w:rFonts w:asciiTheme="minorHAnsi" w:hAnsiTheme="minorHAnsi"/>
          <w:sz w:val="20"/>
          <w:szCs w:val="20"/>
        </w:rPr>
        <w:t>,</w:t>
      </w:r>
      <w:r w:rsidR="00BE3572" w:rsidRPr="00D2464A">
        <w:rPr>
          <w:rFonts w:asciiTheme="minorHAnsi" w:hAnsiTheme="minorHAnsi"/>
          <w:sz w:val="20"/>
          <w:szCs w:val="20"/>
        </w:rPr>
        <w:t xml:space="preserve"> z nichž 1 obdrží pojistník, </w:t>
      </w:r>
      <w:r w:rsidR="00BE3572" w:rsidRP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1 </w:t>
      </w:r>
      <w:r w:rsidR="00AC6D60" w:rsidRPr="004D4ADC">
        <w:rPr>
          <w:rFonts w:asciiTheme="minorHAnsi" w:hAnsiTheme="minorHAnsi"/>
          <w:sz w:val="20"/>
          <w:szCs w:val="20"/>
        </w:rPr>
        <w:t>pojiš</w:t>
      </w:r>
      <w:r w:rsidR="00C3634B" w:rsidRPr="004D4ADC">
        <w:rPr>
          <w:rFonts w:asciiTheme="minorHAnsi" w:hAnsiTheme="minorHAnsi"/>
          <w:sz w:val="20"/>
          <w:szCs w:val="20"/>
        </w:rPr>
        <w:t>ť</w:t>
      </w:r>
      <w:r w:rsidR="00AC6D60" w:rsidRPr="004D4ADC">
        <w:rPr>
          <w:rFonts w:asciiTheme="minorHAnsi" w:hAnsiTheme="minorHAnsi"/>
          <w:sz w:val="20"/>
          <w:szCs w:val="20"/>
        </w:rPr>
        <w:t>ovací</w:t>
      </w:r>
      <w:r w:rsidR="00BE3572" w:rsidRPr="004D4ADC">
        <w:rPr>
          <w:rFonts w:asciiTheme="minorHAnsi" w:hAnsiTheme="minorHAnsi"/>
          <w:sz w:val="20"/>
          <w:szCs w:val="20"/>
        </w:rPr>
        <w:t xml:space="preserve"> makléř</w:t>
      </w:r>
      <w:r w:rsid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, </w:t>
      </w:r>
      <w:r w:rsidR="003A018A">
        <w:rPr>
          <w:rFonts w:asciiTheme="minorHAnsi" w:hAnsiTheme="minorHAnsi"/>
          <w:color w:val="262626" w:themeColor="text1" w:themeTint="D9"/>
          <w:sz w:val="20"/>
          <w:szCs w:val="20"/>
        </w:rPr>
        <w:br/>
      </w:r>
      <w:r w:rsid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2 vedoucí pojistitel a 1 </w:t>
      </w:r>
      <w:r w:rsidR="00BE3572" w:rsidRPr="00D2464A">
        <w:rPr>
          <w:rFonts w:asciiTheme="minorHAnsi" w:hAnsiTheme="minorHAnsi"/>
          <w:sz w:val="20"/>
          <w:szCs w:val="20"/>
        </w:rPr>
        <w:t>pojistitel.</w:t>
      </w:r>
    </w:p>
    <w:p w:rsidR="009E7EC2" w:rsidRDefault="003A018A" w:rsidP="009E7EC2">
      <w:pPr>
        <w:spacing w:before="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9E7EC2" w:rsidRDefault="009E7EC2" w:rsidP="009E7EC2">
      <w:pPr>
        <w:spacing w:before="40"/>
        <w:rPr>
          <w:rFonts w:asciiTheme="minorHAnsi" w:hAnsiTheme="minorHAnsi"/>
          <w:sz w:val="20"/>
          <w:szCs w:val="20"/>
        </w:rPr>
      </w:pPr>
    </w:p>
    <w:p w:rsidR="00BE3572" w:rsidRPr="00D2464A" w:rsidRDefault="00CD0BC0" w:rsidP="009E7EC2">
      <w:pPr>
        <w:spacing w:before="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</w:p>
    <w:p w:rsidR="00990D41" w:rsidRPr="009E7EC2" w:rsidRDefault="00CD0BC0" w:rsidP="009E7EC2">
      <w:pPr>
        <w:tabs>
          <w:tab w:val="left" w:pos="993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CB1614" w:rsidRPr="00D2464A" w:rsidRDefault="00CB1614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D2464A" w:rsidRDefault="009E7EC2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7.5.2019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985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9B1E30" w:rsidRPr="00D2464A" w:rsidTr="009B1E30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B1E30" w:rsidRDefault="003A018A" w:rsidP="003A018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Mgr. Jakub Pôbiš</w:t>
            </w:r>
          </w:p>
          <w:p w:rsidR="003A018A" w:rsidRDefault="003A018A" w:rsidP="003A018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manažer odboru pojištění odpovědnosti a speciálních rizik</w:t>
            </w: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:rsidR="00CD0BC0" w:rsidRPr="00D2464A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B1E30" w:rsidRDefault="003A018A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Ing. Monika Kameníčková</w:t>
            </w:r>
          </w:p>
          <w:p w:rsidR="003A018A" w:rsidRPr="00D2464A" w:rsidRDefault="003A018A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manažer odboru pojištění majetku</w:t>
            </w:r>
          </w:p>
        </w:tc>
      </w:tr>
      <w:tr w:rsidR="009B1E30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E30" w:rsidRPr="00D2464A" w:rsidRDefault="009E7EC2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7.5.2019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9B1E30" w:rsidRPr="00D2464A" w:rsidTr="00BE387A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F0" w:rsidRPr="00D2464A" w:rsidRDefault="00BE387A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Pojištovna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VZP, a.s.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:rsidTr="008A3AF0">
              <w:tc>
                <w:tcPr>
                  <w:tcW w:w="2532" w:type="dxa"/>
                </w:tcPr>
                <w:p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 xml:space="preserve">Halina </w:t>
                  </w:r>
                  <w:proofErr w:type="spellStart"/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Trsková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 xml:space="preserve">Pavel Ptáčník </w:t>
                  </w:r>
                </w:p>
              </w:tc>
            </w:tr>
            <w:tr w:rsidR="008A3AF0" w:rsidTr="008A3AF0">
              <w:tc>
                <w:tcPr>
                  <w:tcW w:w="2532" w:type="dxa"/>
                </w:tcPr>
                <w:p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místopředsedkyně představenstva</w:t>
                  </w:r>
                </w:p>
              </w:tc>
              <w:tc>
                <w:tcPr>
                  <w:tcW w:w="2533" w:type="dxa"/>
                </w:tcPr>
                <w:p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člen představenstva</w:t>
                  </w:r>
                </w:p>
              </w:tc>
            </w:tr>
          </w:tbl>
          <w:p w:rsidR="009B1E30" w:rsidRPr="00D2464A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</w:tbl>
    <w:p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:rsidR="008A3AF0" w:rsidRDefault="008A3AF0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:rsidR="003A018A" w:rsidRDefault="003A018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:rsidR="008A3AF0" w:rsidRDefault="008A3AF0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1420"/>
        <w:gridCol w:w="701"/>
        <w:gridCol w:w="5308"/>
      </w:tblGrid>
      <w:tr w:rsidR="00BE387A" w:rsidRPr="00D2464A" w:rsidTr="00DF2886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</w:t>
            </w:r>
            <w:r w:rsidR="00650089">
              <w:rPr>
                <w:rFonts w:asciiTheme="minorHAnsi" w:hAnsiTheme="minorHAnsi"/>
                <w:sz w:val="20"/>
                <w:szCs w:val="20"/>
              </w:rPr>
              <w:t> Karlových Varech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7A" w:rsidRPr="00D2464A" w:rsidRDefault="009E7EC2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9.5</w:t>
            </w:r>
            <w:r w:rsidR="0051710A">
              <w:rPr>
                <w:rFonts w:asciiTheme="minorHAnsi" w:hAnsiTheme="minorHAnsi"/>
                <w:spacing w:val="-2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BE387A" w:rsidRPr="00D2464A" w:rsidTr="00DF2886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E387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Karlovarská krajská nemocnice,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BE387A" w:rsidTr="00BE387A">
              <w:tc>
                <w:tcPr>
                  <w:tcW w:w="2289" w:type="dxa"/>
                </w:tcPr>
                <w:p w:rsidR="00BE387A" w:rsidRDefault="00997E6F" w:rsidP="00997E6F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 w:rsidRPr="00997E6F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Ing. Jitk</w:t>
                  </w: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a</w:t>
                  </w:r>
                  <w:r w:rsidRPr="00997E6F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7E6F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Samákov</w:t>
                  </w: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á</w:t>
                  </w:r>
                  <w:proofErr w:type="spellEnd"/>
                </w:p>
              </w:tc>
              <w:tc>
                <w:tcPr>
                  <w:tcW w:w="2879" w:type="dxa"/>
                </w:tcPr>
                <w:p w:rsidR="00BE387A" w:rsidRDefault="00997E6F" w:rsidP="00997E6F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 w:rsidRPr="00997E6F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 xml:space="preserve">Mgr. David </w:t>
                  </w:r>
                  <w:proofErr w:type="spellStart"/>
                  <w:r w:rsidRPr="00997E6F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Bracháč</w:t>
                  </w: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ek</w:t>
                  </w:r>
                  <w:proofErr w:type="spellEnd"/>
                </w:p>
              </w:tc>
            </w:tr>
            <w:tr w:rsidR="00BE387A" w:rsidTr="00BE387A">
              <w:tc>
                <w:tcPr>
                  <w:tcW w:w="2289" w:type="dxa"/>
                </w:tcPr>
                <w:p w:rsidR="00BE387A" w:rsidRDefault="00603C4E" w:rsidP="00BE387A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předsedkyně</w:t>
                  </w:r>
                  <w:bookmarkStart w:id="1" w:name="_GoBack"/>
                  <w:bookmarkEnd w:id="1"/>
                  <w:r w:rsidR="00BE387A"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 xml:space="preserve"> představenstva</w:t>
                  </w:r>
                </w:p>
              </w:tc>
              <w:tc>
                <w:tcPr>
                  <w:tcW w:w="2879" w:type="dxa"/>
                </w:tcPr>
                <w:p w:rsidR="00BE387A" w:rsidRDefault="00BE387A" w:rsidP="00BE387A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  <w:t>místopředseda představenstva</w:t>
                  </w:r>
                </w:p>
              </w:tc>
            </w:tr>
          </w:tbl>
          <w:p w:rsidR="00BE387A" w:rsidRPr="00D2464A" w:rsidRDefault="00BE387A" w:rsidP="00BE38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</w:tbl>
    <w:p w:rsidR="00BE387A" w:rsidRP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color w:val="0000FF"/>
          <w:w w:val="120"/>
          <w:sz w:val="32"/>
          <w:szCs w:val="32"/>
        </w:rPr>
      </w:pPr>
    </w:p>
    <w:sectPr w:rsidR="00BE387A" w:rsidRPr="00BE387A" w:rsidSect="004D7F74">
      <w:headerReference w:type="default" r:id="rId9"/>
      <w:footerReference w:type="default" r:id="rId10"/>
      <w:pgSz w:w="11907" w:h="16840"/>
      <w:pgMar w:top="1702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E2" w:rsidRDefault="005552E2">
      <w:r>
        <w:separator/>
      </w:r>
    </w:p>
  </w:endnote>
  <w:endnote w:type="continuationSeparator" w:id="0">
    <w:p w:rsidR="005552E2" w:rsidRDefault="005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603C4E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E2" w:rsidRDefault="005552E2">
      <w:r>
        <w:separator/>
      </w:r>
    </w:p>
  </w:footnote>
  <w:footnote w:type="continuationSeparator" w:id="0">
    <w:p w:rsidR="005552E2" w:rsidRDefault="0055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:rsidR="00106E52" w:rsidRPr="00233F0F" w:rsidRDefault="00DD7537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D4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4B0"/>
    <w:multiLevelType w:val="multilevel"/>
    <w:tmpl w:val="32BCBFA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F0997"/>
    <w:multiLevelType w:val="multilevel"/>
    <w:tmpl w:val="38384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4"/>
    </w:lvlOverride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00"/>
    <w:rsid w:val="00043968"/>
    <w:rsid w:val="0006587F"/>
    <w:rsid w:val="00065AFC"/>
    <w:rsid w:val="00093DDE"/>
    <w:rsid w:val="000A6832"/>
    <w:rsid w:val="000D1989"/>
    <w:rsid w:val="00106E52"/>
    <w:rsid w:val="00144C42"/>
    <w:rsid w:val="00155BB2"/>
    <w:rsid w:val="00162BC9"/>
    <w:rsid w:val="00164787"/>
    <w:rsid w:val="00186944"/>
    <w:rsid w:val="00226CCF"/>
    <w:rsid w:val="00233F0F"/>
    <w:rsid w:val="00292B9B"/>
    <w:rsid w:val="002A1149"/>
    <w:rsid w:val="002A78FB"/>
    <w:rsid w:val="002B3A6E"/>
    <w:rsid w:val="002B404C"/>
    <w:rsid w:val="002E3E7B"/>
    <w:rsid w:val="002F4AA6"/>
    <w:rsid w:val="00305E70"/>
    <w:rsid w:val="00330985"/>
    <w:rsid w:val="003472B3"/>
    <w:rsid w:val="00354219"/>
    <w:rsid w:val="00364F20"/>
    <w:rsid w:val="003A018A"/>
    <w:rsid w:val="003B1CD1"/>
    <w:rsid w:val="003C1FE1"/>
    <w:rsid w:val="003E16E3"/>
    <w:rsid w:val="003F61F6"/>
    <w:rsid w:val="0040099A"/>
    <w:rsid w:val="00404436"/>
    <w:rsid w:val="0042355A"/>
    <w:rsid w:val="00441A7A"/>
    <w:rsid w:val="0046359D"/>
    <w:rsid w:val="00486FCA"/>
    <w:rsid w:val="00487488"/>
    <w:rsid w:val="004A712F"/>
    <w:rsid w:val="004B72CB"/>
    <w:rsid w:val="004C5874"/>
    <w:rsid w:val="004D4ADC"/>
    <w:rsid w:val="004D7F74"/>
    <w:rsid w:val="004E21DF"/>
    <w:rsid w:val="00503B4D"/>
    <w:rsid w:val="0051710A"/>
    <w:rsid w:val="005365B5"/>
    <w:rsid w:val="005552E2"/>
    <w:rsid w:val="005652BE"/>
    <w:rsid w:val="00577ECE"/>
    <w:rsid w:val="00586161"/>
    <w:rsid w:val="005D45ED"/>
    <w:rsid w:val="005F193D"/>
    <w:rsid w:val="00603C4E"/>
    <w:rsid w:val="00650089"/>
    <w:rsid w:val="00651F80"/>
    <w:rsid w:val="0069139E"/>
    <w:rsid w:val="006B2E81"/>
    <w:rsid w:val="006C6CA9"/>
    <w:rsid w:val="00706F39"/>
    <w:rsid w:val="00733061"/>
    <w:rsid w:val="007414AA"/>
    <w:rsid w:val="007612E4"/>
    <w:rsid w:val="007F36A7"/>
    <w:rsid w:val="00802E0E"/>
    <w:rsid w:val="00817D7C"/>
    <w:rsid w:val="0082455A"/>
    <w:rsid w:val="0085366B"/>
    <w:rsid w:val="008A3AF0"/>
    <w:rsid w:val="008A66F1"/>
    <w:rsid w:val="008B7FDB"/>
    <w:rsid w:val="008F51F0"/>
    <w:rsid w:val="00917E32"/>
    <w:rsid w:val="00921312"/>
    <w:rsid w:val="00960DC5"/>
    <w:rsid w:val="00990D41"/>
    <w:rsid w:val="0099260A"/>
    <w:rsid w:val="00994AE5"/>
    <w:rsid w:val="00997E6F"/>
    <w:rsid w:val="009B1E30"/>
    <w:rsid w:val="009C6B66"/>
    <w:rsid w:val="009E7EC2"/>
    <w:rsid w:val="00A17985"/>
    <w:rsid w:val="00A40352"/>
    <w:rsid w:val="00A536A1"/>
    <w:rsid w:val="00A92BFB"/>
    <w:rsid w:val="00AC6D60"/>
    <w:rsid w:val="00AC6E54"/>
    <w:rsid w:val="00AD53C3"/>
    <w:rsid w:val="00AE0796"/>
    <w:rsid w:val="00AF5966"/>
    <w:rsid w:val="00B12F47"/>
    <w:rsid w:val="00B50D30"/>
    <w:rsid w:val="00BE0AFB"/>
    <w:rsid w:val="00BE3572"/>
    <w:rsid w:val="00BE387A"/>
    <w:rsid w:val="00C31D00"/>
    <w:rsid w:val="00C3634B"/>
    <w:rsid w:val="00C75AAB"/>
    <w:rsid w:val="00C91F57"/>
    <w:rsid w:val="00CB1614"/>
    <w:rsid w:val="00CD0BC0"/>
    <w:rsid w:val="00CE07C2"/>
    <w:rsid w:val="00CF3A80"/>
    <w:rsid w:val="00D15149"/>
    <w:rsid w:val="00D224C5"/>
    <w:rsid w:val="00D2464A"/>
    <w:rsid w:val="00D37594"/>
    <w:rsid w:val="00D75BE8"/>
    <w:rsid w:val="00D81D6B"/>
    <w:rsid w:val="00DA72EB"/>
    <w:rsid w:val="00DD7537"/>
    <w:rsid w:val="00DD7558"/>
    <w:rsid w:val="00E06D07"/>
    <w:rsid w:val="00E44EC6"/>
    <w:rsid w:val="00E977BC"/>
    <w:rsid w:val="00F3377D"/>
    <w:rsid w:val="00F81CEA"/>
    <w:rsid w:val="00F97435"/>
    <w:rsid w:val="00FC56D2"/>
    <w:rsid w:val="00FC77E7"/>
    <w:rsid w:val="00FD6A52"/>
    <w:rsid w:val="00FD6DF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terialy_underwriting\Vzorov&#233;%20smlouvy%20+%20kalkulace\Vzorov&#253;%20dodatek_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9D68-9C6E-4B60-871C-45DADBCA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Vzorový dodatek_2016.dotx</Template>
  <TotalTime>129</TotalTime>
  <Pages>3</Pages>
  <Words>492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Kajtmanová Kristýna</dc:creator>
  <cp:lastModifiedBy>Dolejší Vít</cp:lastModifiedBy>
  <cp:revision>15</cp:revision>
  <cp:lastPrinted>2018-04-12T11:54:00Z</cp:lastPrinted>
  <dcterms:created xsi:type="dcterms:W3CDTF">2019-06-24T09:05:00Z</dcterms:created>
  <dcterms:modified xsi:type="dcterms:W3CDTF">2019-06-26T07:32:00Z</dcterms:modified>
</cp:coreProperties>
</file>