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BB" w:rsidRDefault="007D49BB" w:rsidP="00AE472A">
      <w:r>
        <w:separator/>
      </w:r>
    </w:p>
    <w:p w:rsidR="007D49BB" w:rsidRDefault="007D49BB" w:rsidP="00AE472A"/>
  </w:endnote>
  <w:endnote w:type="continuationSeparator" w:id="0">
    <w:p w:rsidR="007D49BB" w:rsidRDefault="007D49BB" w:rsidP="00AE472A">
      <w:r>
        <w:continuationSeparator/>
      </w:r>
    </w:p>
    <w:p w:rsidR="007D49BB" w:rsidRDefault="007D49BB"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7586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7586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7586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7586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7586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7586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7586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7586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BB" w:rsidRDefault="007D49BB" w:rsidP="00AE472A">
      <w:r>
        <w:separator/>
      </w:r>
    </w:p>
    <w:p w:rsidR="007D49BB" w:rsidRDefault="007D49BB" w:rsidP="00AE472A"/>
  </w:footnote>
  <w:footnote w:type="continuationSeparator" w:id="0">
    <w:p w:rsidR="007D49BB" w:rsidRDefault="007D49BB" w:rsidP="00AE472A">
      <w:r>
        <w:continuationSeparator/>
      </w:r>
    </w:p>
    <w:p w:rsidR="007D49BB" w:rsidRDefault="007D49BB"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5A6"/>
    <w:rsid w:val="00474AA2"/>
    <w:rsid w:val="00475868"/>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9BB"/>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B2ED4-AA34-4396-BBF4-08E2C4C74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2019-07-22T06:47:00Z</dcterms:created>
  <dcterms:modified xsi:type="dcterms:W3CDTF">2019-07-22T06:47:00Z</dcterms:modified>
</cp:coreProperties>
</file>