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A304A8">
        <w:rPr>
          <w:sz w:val="22"/>
          <w:szCs w:val="22"/>
        </w:rPr>
        <w:t>62</w:t>
      </w:r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AF602A">
        <w:rPr>
          <w:sz w:val="22"/>
          <w:szCs w:val="22"/>
        </w:rPr>
        <w:t>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Kuba Libri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8045A6">
      <w:r>
        <w:t xml:space="preserve">na základě </w:t>
      </w:r>
      <w:r w:rsidR="001719E4">
        <w:t xml:space="preserve">Vaší </w:t>
      </w:r>
      <w:r w:rsidR="005B08FE">
        <w:t xml:space="preserve">cenové </w:t>
      </w:r>
      <w:r w:rsidR="001719E4">
        <w:t xml:space="preserve">nabídky </w:t>
      </w:r>
      <w:r w:rsidR="005B08FE">
        <w:t xml:space="preserve">ze dne </w:t>
      </w:r>
      <w:r w:rsidR="00B4284B">
        <w:t>1</w:t>
      </w:r>
      <w:r w:rsidR="00A304A8">
        <w:t>5</w:t>
      </w:r>
      <w:r w:rsidR="005B08FE">
        <w:t xml:space="preserve">. </w:t>
      </w:r>
      <w:r w:rsidR="00A304A8">
        <w:t>7</w:t>
      </w:r>
      <w:r w:rsidR="005B08FE">
        <w:t>. 201</w:t>
      </w:r>
      <w:r w:rsidR="00AF602A">
        <w:t>9</w:t>
      </w:r>
      <w:r w:rsidR="005B08FE">
        <w:t xml:space="preserve"> </w:t>
      </w:r>
      <w:r>
        <w:t>u Vás objednávám</w:t>
      </w:r>
      <w:r w:rsidR="007B7CCF">
        <w:t>e</w:t>
      </w:r>
      <w:r>
        <w:t xml:space="preserve"> </w:t>
      </w:r>
      <w:r w:rsidR="00595CAA">
        <w:t xml:space="preserve">tituly uvedené v příloze v celkové </w:t>
      </w:r>
      <w:r w:rsidR="00FF47C9">
        <w:t xml:space="preserve">hodnotě </w:t>
      </w:r>
      <w:r w:rsidR="00A304A8">
        <w:rPr>
          <w:b/>
        </w:rPr>
        <w:t>74</w:t>
      </w:r>
      <w:r w:rsidR="005B08FE" w:rsidRPr="00293F8C">
        <w:rPr>
          <w:b/>
        </w:rPr>
        <w:t> </w:t>
      </w:r>
      <w:r w:rsidR="00A304A8">
        <w:rPr>
          <w:b/>
        </w:rPr>
        <w:t>875</w:t>
      </w:r>
      <w:r w:rsidR="001719E4">
        <w:rPr>
          <w:b/>
        </w:rPr>
        <w:t> </w:t>
      </w:r>
      <w:r w:rsidR="00FF47C9" w:rsidRPr="00FF47C9">
        <w:rPr>
          <w:b/>
        </w:rPr>
        <w:t>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1719E4">
      <w:r>
        <w:t>Děkuji.</w:t>
      </w:r>
    </w:p>
    <w:p w:rsidR="00FF47C9" w:rsidRDefault="00CE3B3A">
      <w:r>
        <w:t>S pozdravem</w:t>
      </w:r>
    </w:p>
    <w:p w:rsidR="00CE3B3A" w:rsidRDefault="00CE3B3A"/>
    <w:p w:rsidR="00CE3B3A" w:rsidRDefault="00D41E71">
      <w:r>
        <w:t>xxxxxxxx</w:t>
      </w:r>
      <w:bookmarkStart w:id="0" w:name="_GoBack"/>
      <w:bookmarkEnd w:id="0"/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CE3B3A" w:rsidRDefault="00CE3B3A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B4284B">
                              <w:t>1</w:t>
                            </w:r>
                            <w:r w:rsidR="00A304A8">
                              <w:t>8</w:t>
                            </w:r>
                            <w:r>
                              <w:t xml:space="preserve">. </w:t>
                            </w:r>
                            <w:r w:rsidR="00A304A8">
                              <w:t>7</w:t>
                            </w:r>
                            <w:r>
                              <w:t>. 201</w:t>
                            </w:r>
                            <w:r w:rsidR="00AF602A">
                              <w:t>9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595CAA">
                              <w:t>Mgr. Dagmar Grätzová</w:t>
                            </w:r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595CAA">
                              <w:t>dagmar.gratzova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</w:t>
                            </w:r>
                            <w:r w:rsidR="00595CAA"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B4284B">
                        <w:t>1</w:t>
                      </w:r>
                      <w:r w:rsidR="00A304A8">
                        <w:t>8</w:t>
                      </w:r>
                      <w:r>
                        <w:t xml:space="preserve">. </w:t>
                      </w:r>
                      <w:r w:rsidR="00A304A8">
                        <w:t>7</w:t>
                      </w:r>
                      <w:bookmarkStart w:id="1" w:name="_GoBack"/>
                      <w:bookmarkEnd w:id="1"/>
                      <w:r>
                        <w:t>. 201</w:t>
                      </w:r>
                      <w:r w:rsidR="00AF602A">
                        <w:t>9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595CAA">
                        <w:t>Mgr. Dagmar Grätzová</w:t>
                      </w:r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595CAA">
                        <w:t>dagmar.gratzova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</w:t>
                      </w:r>
                      <w:r w:rsidR="00595CAA">
                        <w:t>57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D14E5B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25031161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14E5B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14E5B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14E5B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14E5B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D7B56"/>
    <w:rsid w:val="001719E4"/>
    <w:rsid w:val="001B2FD9"/>
    <w:rsid w:val="001D3FA1"/>
    <w:rsid w:val="00217CA2"/>
    <w:rsid w:val="00224D66"/>
    <w:rsid w:val="00293F8C"/>
    <w:rsid w:val="00465568"/>
    <w:rsid w:val="005418FB"/>
    <w:rsid w:val="00576622"/>
    <w:rsid w:val="00595CAA"/>
    <w:rsid w:val="005B08FE"/>
    <w:rsid w:val="005E091B"/>
    <w:rsid w:val="0061328F"/>
    <w:rsid w:val="00691C18"/>
    <w:rsid w:val="006E3243"/>
    <w:rsid w:val="00736A44"/>
    <w:rsid w:val="007B7CCF"/>
    <w:rsid w:val="008045A6"/>
    <w:rsid w:val="0097702A"/>
    <w:rsid w:val="00991CE9"/>
    <w:rsid w:val="009B1EE8"/>
    <w:rsid w:val="00A304A8"/>
    <w:rsid w:val="00AF602A"/>
    <w:rsid w:val="00B230D8"/>
    <w:rsid w:val="00B4284B"/>
    <w:rsid w:val="00BF6B93"/>
    <w:rsid w:val="00C475F2"/>
    <w:rsid w:val="00CB28C2"/>
    <w:rsid w:val="00CE3B3A"/>
    <w:rsid w:val="00D14E5B"/>
    <w:rsid w:val="00D41E71"/>
    <w:rsid w:val="00DB60E2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12C53E3E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6E200-AC38-4C19-ABF6-687F2889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Grätzová</dc:creator>
  <cp:lastModifiedBy>Jitka Marhoulová</cp:lastModifiedBy>
  <cp:revision>2</cp:revision>
  <cp:lastPrinted>2016-11-24T10:43:00Z</cp:lastPrinted>
  <dcterms:created xsi:type="dcterms:W3CDTF">2019-07-19T06:46:00Z</dcterms:created>
  <dcterms:modified xsi:type="dcterms:W3CDTF">2019-07-19T06:46:00Z</dcterms:modified>
</cp:coreProperties>
</file>