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357973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E06DC" wp14:editId="4359C58B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884B55" w:rsidRDefault="00884B55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3D5E23" w:rsidRPr="00E23C0C" w:rsidRDefault="00E23C0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</w:pPr>
                            <w:r w:rsidRPr="00E23C0C"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 xml:space="preserve">Objednáváme u Vás vybavení depozitáře na papíře –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 xml:space="preserve">desky archivní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>klopové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 xml:space="preserve"> různých rozměrů </w:t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>(</w:t>
                            </w:r>
                            <w:r w:rsidRPr="00E23C0C"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>specifikace viz příloha</w:t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b/>
                                <w:sz w:val="20"/>
                                <w:szCs w:val="18"/>
                              </w:rPr>
                              <w:t xml:space="preserve">), a to včetně balení a dopravy </w:t>
                            </w: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0E0B7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předpokládaná hodnota:</w:t>
                            </w:r>
                            <w:r w:rsidR="00E23C0C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176 408,- Kč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884B55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884B55"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  <w:t>Mgr. Michal Soukup</w:t>
                            </w:r>
                          </w:p>
                          <w:p w:rsidR="00721023" w:rsidRPr="00884B55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884B55"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" stroked="f">
                <v:textbox>
                  <w:txbxContent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884B55" w:rsidRDefault="00884B55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</w:pPr>
                    </w:p>
                    <w:p w:rsidR="003D5E23" w:rsidRPr="00E23C0C" w:rsidRDefault="00E23C0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</w:pPr>
                      <w:r w:rsidRPr="00E23C0C"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 xml:space="preserve">Objednáváme u Vás vybavení depozitáře na papíře – </w:t>
                      </w:r>
                      <w:r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 xml:space="preserve">desky archivní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>klopové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 xml:space="preserve"> různých rozměrů </w:t>
                      </w:r>
                      <w:r w:rsidR="00884B55"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>(</w:t>
                      </w:r>
                      <w:r w:rsidRPr="00E23C0C"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>specifikace viz příloha</w:t>
                      </w:r>
                      <w:r w:rsidR="00884B55">
                        <w:rPr>
                          <w:rFonts w:ascii="Noto Sans" w:eastAsia="Arial Unicode MS" w:hAnsi="Noto Sans" w:cs="Segoe UI"/>
                          <w:b/>
                          <w:sz w:val="20"/>
                          <w:szCs w:val="18"/>
                        </w:rPr>
                        <w:t xml:space="preserve">), a to včetně balení a dopravy </w:t>
                      </w: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0E0B7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předpokládaná hodnota:</w:t>
                      </w:r>
                      <w:r w:rsidR="00E23C0C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176 408,- Kč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884B55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</w:pPr>
                      <w:r w:rsidRPr="00884B55"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  <w:t>Mgr. Michal Soukup</w:t>
                      </w:r>
                    </w:p>
                    <w:p w:rsidR="00721023" w:rsidRPr="00884B55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</w:pPr>
                      <w:r w:rsidRPr="00884B55"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  <w:t>ředitel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8A447" wp14:editId="61733153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>92522100-7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>92522100-7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82ED2" wp14:editId="5568F6D2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VZ N006/19/V00018467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VZ N006/19/V00018467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1A989" wp14:editId="2461BF0B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>1</w:t>
                            </w:r>
                            <w:r w:rsidR="003170A2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>1</w:t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>. 7. 2019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>1</w:t>
                      </w:r>
                      <w:r w:rsidR="003170A2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>1</w:t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>. 7. 2019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ACD68" wp14:editId="4ED6E267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8582B" wp14:editId="4F1B3FCA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9E" w:rsidRDefault="00080EA9" w:rsidP="00C01239">
                            <w:pPr>
                              <w:spacing w:after="0" w:line="300" w:lineRule="exact"/>
                            </w:pPr>
                            <w:r>
                              <w:t>Dodavatel</w:t>
                            </w:r>
                          </w:p>
                          <w:p w:rsidR="00080EA9" w:rsidRDefault="00E23C0C" w:rsidP="00C01239">
                            <w:pPr>
                              <w:spacing w:after="0" w:line="300" w:lineRule="exact"/>
                            </w:pPr>
                            <w:proofErr w:type="spellStart"/>
                            <w:r>
                              <w:t>Emba</w:t>
                            </w:r>
                            <w:proofErr w:type="spellEnd"/>
                            <w:r>
                              <w:t>, spol. s.r.o.</w:t>
                            </w:r>
                          </w:p>
                          <w:p w:rsidR="00E23C0C" w:rsidRDefault="00E23C0C" w:rsidP="00C01239">
                            <w:pPr>
                              <w:spacing w:after="0" w:line="300" w:lineRule="exact"/>
                            </w:pPr>
                            <w:r>
                              <w:t>51247 Paseky nad Jizerou čp. 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8A1D9E" w:rsidRDefault="00080EA9" w:rsidP="00C01239">
                      <w:pPr>
                        <w:spacing w:after="0" w:line="300" w:lineRule="exact"/>
                      </w:pPr>
                      <w:r>
                        <w:t>Dodavatel</w:t>
                      </w:r>
                    </w:p>
                    <w:p w:rsidR="00080EA9" w:rsidRDefault="00E23C0C" w:rsidP="00C01239">
                      <w:pPr>
                        <w:spacing w:after="0" w:line="300" w:lineRule="exact"/>
                      </w:pPr>
                      <w:proofErr w:type="spellStart"/>
                      <w:r>
                        <w:t>Emba</w:t>
                      </w:r>
                      <w:proofErr w:type="spellEnd"/>
                      <w:r>
                        <w:t>, spol. s.r.o.</w:t>
                      </w:r>
                    </w:p>
                    <w:p w:rsidR="00E23C0C" w:rsidRDefault="00E23C0C" w:rsidP="00C01239">
                      <w:pPr>
                        <w:spacing w:after="0" w:line="300" w:lineRule="exact"/>
                      </w:pPr>
                      <w:r>
                        <w:t>51247 Paseky nad Jizerou čp. 235</w:t>
                      </w: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C01239" w:rsidRPr="00BC135D" w:rsidRDefault="00C0123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145 791,50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884B55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176408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8D04A6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C01239" w:rsidRPr="00BC135D" w:rsidRDefault="00C0123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145 791,50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884B55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176408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8D04A6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="008D04A6"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bookmarkStart w:id="0" w:name="_GoBack"/>
                            <w:bookmarkEnd w:id="0"/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8D04A6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="008D04A6"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bookmarkStart w:id="1" w:name="_GoBack"/>
                      <w:bookmarkEnd w:id="1"/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8D04A6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EB" w:rsidRDefault="00CF42EB" w:rsidP="003F76DD">
      <w:pPr>
        <w:spacing w:after="0" w:line="240" w:lineRule="auto"/>
      </w:pPr>
      <w:r>
        <w:separator/>
      </w:r>
    </w:p>
  </w:endnote>
  <w:endnote w:type="continuationSeparator" w:id="0">
    <w:p w:rsidR="00CF42EB" w:rsidRDefault="00CF42EB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elle Sans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olomouc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/ olomouc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kunstmuseum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sztuki w ołomuńcu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EB" w:rsidRDefault="00CF42EB" w:rsidP="003F76DD">
      <w:pPr>
        <w:spacing w:after="0" w:line="240" w:lineRule="auto"/>
      </w:pPr>
      <w:r>
        <w:separator/>
      </w:r>
    </w:p>
  </w:footnote>
  <w:footnote w:type="continuationSeparator" w:id="0">
    <w:p w:rsidR="00CF42EB" w:rsidRDefault="00CF42EB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71FB"/>
    <w:rsid w:val="00040BF7"/>
    <w:rsid w:val="00080EA9"/>
    <w:rsid w:val="000C2DF5"/>
    <w:rsid w:val="000E0B73"/>
    <w:rsid w:val="000E26F9"/>
    <w:rsid w:val="00111D9D"/>
    <w:rsid w:val="00121D98"/>
    <w:rsid w:val="00123599"/>
    <w:rsid w:val="001258C3"/>
    <w:rsid w:val="00185B31"/>
    <w:rsid w:val="001B7A5D"/>
    <w:rsid w:val="001B7E89"/>
    <w:rsid w:val="001E4BFA"/>
    <w:rsid w:val="001F4A08"/>
    <w:rsid w:val="002459B4"/>
    <w:rsid w:val="00273C49"/>
    <w:rsid w:val="00275A65"/>
    <w:rsid w:val="002A3BFB"/>
    <w:rsid w:val="002D64D4"/>
    <w:rsid w:val="002E1582"/>
    <w:rsid w:val="002E4508"/>
    <w:rsid w:val="00316FC0"/>
    <w:rsid w:val="003170A2"/>
    <w:rsid w:val="003270A1"/>
    <w:rsid w:val="00345AA6"/>
    <w:rsid w:val="0034744A"/>
    <w:rsid w:val="00350D27"/>
    <w:rsid w:val="00357973"/>
    <w:rsid w:val="00376061"/>
    <w:rsid w:val="003909AD"/>
    <w:rsid w:val="003A0677"/>
    <w:rsid w:val="003B1FDF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256CA"/>
    <w:rsid w:val="005377B6"/>
    <w:rsid w:val="00552CB3"/>
    <w:rsid w:val="00576912"/>
    <w:rsid w:val="005820FE"/>
    <w:rsid w:val="00594D94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1023"/>
    <w:rsid w:val="007273D4"/>
    <w:rsid w:val="007672BE"/>
    <w:rsid w:val="00770543"/>
    <w:rsid w:val="007909B8"/>
    <w:rsid w:val="007B5F36"/>
    <w:rsid w:val="007C6B00"/>
    <w:rsid w:val="007E7A67"/>
    <w:rsid w:val="00801FC5"/>
    <w:rsid w:val="00837005"/>
    <w:rsid w:val="008606DA"/>
    <w:rsid w:val="00884B55"/>
    <w:rsid w:val="008A1D9E"/>
    <w:rsid w:val="008D04A6"/>
    <w:rsid w:val="008F7187"/>
    <w:rsid w:val="00912758"/>
    <w:rsid w:val="00926BB4"/>
    <w:rsid w:val="009326FB"/>
    <w:rsid w:val="00950F38"/>
    <w:rsid w:val="00993588"/>
    <w:rsid w:val="009D1FBE"/>
    <w:rsid w:val="00A017CD"/>
    <w:rsid w:val="00A04C51"/>
    <w:rsid w:val="00A43649"/>
    <w:rsid w:val="00A44D40"/>
    <w:rsid w:val="00A8091E"/>
    <w:rsid w:val="00AB34B1"/>
    <w:rsid w:val="00AF0EE4"/>
    <w:rsid w:val="00B12E10"/>
    <w:rsid w:val="00B24556"/>
    <w:rsid w:val="00B34114"/>
    <w:rsid w:val="00B37C52"/>
    <w:rsid w:val="00B41B0F"/>
    <w:rsid w:val="00B676DA"/>
    <w:rsid w:val="00B801CB"/>
    <w:rsid w:val="00B961C5"/>
    <w:rsid w:val="00BA4ED2"/>
    <w:rsid w:val="00BC135D"/>
    <w:rsid w:val="00BC23E3"/>
    <w:rsid w:val="00BE3F61"/>
    <w:rsid w:val="00C01239"/>
    <w:rsid w:val="00C1595F"/>
    <w:rsid w:val="00C307AA"/>
    <w:rsid w:val="00C704A3"/>
    <w:rsid w:val="00CA2E92"/>
    <w:rsid w:val="00CA7BC4"/>
    <w:rsid w:val="00CB0376"/>
    <w:rsid w:val="00CC3FB5"/>
    <w:rsid w:val="00CF42EB"/>
    <w:rsid w:val="00D1662A"/>
    <w:rsid w:val="00D30FA9"/>
    <w:rsid w:val="00D31859"/>
    <w:rsid w:val="00D3411E"/>
    <w:rsid w:val="00D55A50"/>
    <w:rsid w:val="00D634DB"/>
    <w:rsid w:val="00DB532F"/>
    <w:rsid w:val="00DE1889"/>
    <w:rsid w:val="00DF087D"/>
    <w:rsid w:val="00DF1DEE"/>
    <w:rsid w:val="00E20118"/>
    <w:rsid w:val="00E23C0C"/>
    <w:rsid w:val="00E82757"/>
    <w:rsid w:val="00EC6A04"/>
    <w:rsid w:val="00ED4787"/>
    <w:rsid w:val="00ED5B9D"/>
    <w:rsid w:val="00EE5622"/>
    <w:rsid w:val="00EF7DE5"/>
    <w:rsid w:val="00F362DF"/>
    <w:rsid w:val="00F445AD"/>
    <w:rsid w:val="00F705F3"/>
    <w:rsid w:val="00F7138D"/>
    <w:rsid w:val="00FA4123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4</cp:revision>
  <cp:lastPrinted>2018-11-07T13:36:00Z</cp:lastPrinted>
  <dcterms:created xsi:type="dcterms:W3CDTF">2019-07-10T13:39:00Z</dcterms:created>
  <dcterms:modified xsi:type="dcterms:W3CDTF">2019-07-18T11:45:00Z</dcterms:modified>
</cp:coreProperties>
</file>