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077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07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077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07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07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07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07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07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7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209D-06BC-41E8-A330-46DC7E39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2019-07-17T12:38:00Z</dcterms:created>
  <dcterms:modified xsi:type="dcterms:W3CDTF">2019-07-17T12:38:00Z</dcterms:modified>
</cp:coreProperties>
</file>