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391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391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3919">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391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391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391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1391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1391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919"/>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1403-0809-4985-98E5-91D7B562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2019-07-17T12:38:00Z</dcterms:created>
  <dcterms:modified xsi:type="dcterms:W3CDTF">2019-07-17T12:38:00Z</dcterms:modified>
</cp:coreProperties>
</file>