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F72B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F72B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F72B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F72B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F72B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F72B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F72B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F72B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5F72B1"/>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DE6F-6ACD-433A-BBDA-7A95DD05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2019-07-17T08:17:00Z</dcterms:created>
  <dcterms:modified xsi:type="dcterms:W3CDTF">2019-07-17T08:17:00Z</dcterms:modified>
</cp:coreProperties>
</file>