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92D2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92D2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92D2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92D2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92D2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92D2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92D2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92D2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2D22"/>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520E-7A78-4CCA-AD76-102A4FDA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2019-07-17T07:33:00Z</dcterms:created>
  <dcterms:modified xsi:type="dcterms:W3CDTF">2019-07-17T07:33:00Z</dcterms:modified>
</cp:coreProperties>
</file>