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C7208A" wp14:editId="49383755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0D" w:rsidRDefault="0031520D"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permStart w:id="1204885149" w:edGrp="everyone"/>
                            <w:r w:rsidR="0038547C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3200-</w:t>
                            </w:r>
                            <w:r w:rsidR="006F54B1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502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-201</w:t>
                            </w:r>
                            <w:r w:rsidR="00A53461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9</w:t>
                            </w:r>
                            <w:permEnd w:id="120488514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C720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" filled="f" stroked="f">
                <v:textbox style="mso-fit-shape-to-text:t">
                  <w:txbxContent>
                    <w:p w:rsidR="0031520D" w:rsidRDefault="0031520D"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permStart w:id="1204885149" w:edGrp="everyone"/>
                      <w:r w:rsidR="0038547C">
                        <w:rPr>
                          <w:rFonts w:ascii="Arial" w:hAnsi="Arial" w:cs="Arial"/>
                          <w:sz w:val="50"/>
                          <w:szCs w:val="50"/>
                        </w:rPr>
                        <w:t>3200-</w:t>
                      </w:r>
                      <w:r w:rsidR="006F54B1">
                        <w:rPr>
                          <w:rFonts w:ascii="Arial" w:hAnsi="Arial" w:cs="Arial"/>
                          <w:sz w:val="50"/>
                          <w:szCs w:val="50"/>
                        </w:rPr>
                        <w:t>502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-201</w:t>
                      </w:r>
                      <w:r w:rsidR="00A53461">
                        <w:rPr>
                          <w:rFonts w:ascii="Arial" w:hAnsi="Arial" w:cs="Arial"/>
                          <w:sz w:val="50"/>
                          <w:szCs w:val="50"/>
                        </w:rPr>
                        <w:t>9</w:t>
                      </w:r>
                      <w:permEnd w:id="1204885149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4523"/>
      </w:tblGrid>
      <w:tr w:rsidR="004C15C6" w:rsidTr="00145297">
        <w:tc>
          <w:tcPr>
            <w:tcW w:w="5152" w:type="dxa"/>
          </w:tcPr>
          <w:p w:rsidR="004C15C6" w:rsidRPr="00F73EC2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F73EC2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:rsidTr="00145297">
        <w:tc>
          <w:tcPr>
            <w:tcW w:w="5152" w:type="dxa"/>
          </w:tcPr>
          <w:p w:rsidR="005B6C14" w:rsidRPr="005B6C14" w:rsidRDefault="005B6C14" w:rsidP="005B6C14">
            <w:pPr>
              <w:pStyle w:val="Normln1"/>
              <w:rPr>
                <w:rStyle w:val="apple-converted-space"/>
                <w:rFonts w:ascii="Arial" w:hAnsi="Arial" w:cs="Arial"/>
                <w:sz w:val="24"/>
                <w:szCs w:val="24"/>
              </w:rPr>
            </w:pPr>
            <w:r w:rsidRPr="005B6C14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Tiskárna </w:t>
            </w:r>
            <w:proofErr w:type="spellStart"/>
            <w:r w:rsidRPr="005B6C14">
              <w:rPr>
                <w:rStyle w:val="apple-converted-space"/>
                <w:rFonts w:ascii="Arial" w:hAnsi="Arial" w:cs="Arial"/>
                <w:sz w:val="24"/>
                <w:szCs w:val="24"/>
              </w:rPr>
              <w:t>Helbich</w:t>
            </w:r>
            <w:proofErr w:type="spellEnd"/>
            <w:r w:rsidRPr="005B6C14">
              <w:rPr>
                <w:rStyle w:val="apple-converted-space"/>
                <w:rFonts w:ascii="Arial" w:hAnsi="Arial" w:cs="Arial"/>
                <w:sz w:val="24"/>
                <w:szCs w:val="24"/>
              </w:rPr>
              <w:t>, a.s.</w:t>
            </w:r>
          </w:p>
          <w:p w:rsidR="005B6C14" w:rsidRPr="005B6C14" w:rsidRDefault="005B6C14" w:rsidP="005B6C14">
            <w:pPr>
              <w:pStyle w:val="Normln1"/>
              <w:rPr>
                <w:rStyle w:val="apple-converted-space"/>
                <w:rFonts w:ascii="Arial" w:hAnsi="Arial" w:cs="Arial"/>
                <w:sz w:val="24"/>
                <w:szCs w:val="24"/>
              </w:rPr>
            </w:pPr>
            <w:r w:rsidRPr="005B6C14">
              <w:rPr>
                <w:rStyle w:val="apple-converted-space"/>
                <w:rFonts w:ascii="Arial" w:hAnsi="Arial" w:cs="Arial"/>
                <w:sz w:val="24"/>
                <w:szCs w:val="24"/>
              </w:rPr>
              <w:t>Valchařská 36, 614 00 Brno, Czech Republic</w:t>
            </w:r>
          </w:p>
          <w:p w:rsidR="005B6C14" w:rsidRPr="005B6C14" w:rsidRDefault="005B6C14" w:rsidP="005B6C14">
            <w:pPr>
              <w:pStyle w:val="Normln1"/>
              <w:rPr>
                <w:rStyle w:val="apple-converted-space"/>
                <w:rFonts w:ascii="Arial" w:hAnsi="Arial" w:cs="Arial"/>
                <w:sz w:val="24"/>
                <w:szCs w:val="24"/>
              </w:rPr>
            </w:pPr>
            <w:r w:rsidRPr="005B6C14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Tel.: </w:t>
            </w:r>
            <w:proofErr w:type="spellStart"/>
            <w:r w:rsidR="00EE1925">
              <w:rPr>
                <w:rStyle w:val="apple-converted-space"/>
                <w:rFonts w:ascii="Arial" w:hAnsi="Arial" w:cs="Arial"/>
                <w:sz w:val="24"/>
                <w:szCs w:val="24"/>
              </w:rPr>
              <w:t>xxxxxxxxx</w:t>
            </w:r>
            <w:proofErr w:type="spellEnd"/>
            <w:r w:rsidRPr="005B6C14">
              <w:rPr>
                <w:rStyle w:val="apple-converted-space"/>
                <w:rFonts w:ascii="Arial" w:hAnsi="Arial" w:cs="Arial"/>
                <w:sz w:val="24"/>
                <w:szCs w:val="24"/>
              </w:rPr>
              <w:t xml:space="preserve">, e-mail: </w:t>
            </w:r>
            <w:proofErr w:type="spellStart"/>
            <w:r w:rsidR="00EE1925">
              <w:rPr>
                <w:rStyle w:val="apple-converted-space"/>
                <w:rFonts w:ascii="Arial" w:hAnsi="Arial" w:cs="Arial"/>
                <w:sz w:val="24"/>
                <w:szCs w:val="24"/>
              </w:rPr>
              <w:t>xxxxxxxxxx</w:t>
            </w:r>
            <w:proofErr w:type="spellEnd"/>
          </w:p>
          <w:p w:rsidR="004C15C6" w:rsidRPr="00F73EC2" w:rsidRDefault="004C15C6" w:rsidP="005B6C14">
            <w:pPr>
              <w:rPr>
                <w:rFonts w:ascii="Arial" w:hAnsi="Arial" w:cs="Arial"/>
                <w:sz w:val="50"/>
                <w:szCs w:val="50"/>
              </w:rPr>
            </w:pPr>
          </w:p>
        </w:tc>
        <w:tc>
          <w:tcPr>
            <w:tcW w:w="4617" w:type="dxa"/>
          </w:tcPr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 xml:space="preserve">č. bankovního účtu: </w:t>
            </w:r>
            <w:proofErr w:type="spellStart"/>
            <w:r w:rsidR="00EE1925">
              <w:rPr>
                <w:rFonts w:ascii="Arial" w:hAnsi="Arial" w:cs="Arial"/>
                <w:sz w:val="24"/>
                <w:szCs w:val="24"/>
              </w:rPr>
              <w:t>xxxxxxxxxxx</w:t>
            </w:r>
            <w:proofErr w:type="spellEnd"/>
          </w:p>
          <w:p w:rsidR="004C15C6" w:rsidRDefault="00EE1925" w:rsidP="00926E2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</w:t>
            </w:r>
            <w:proofErr w:type="spellEnd"/>
          </w:p>
          <w:p w:rsidR="00145297" w:rsidRPr="00145297" w:rsidRDefault="00145297" w:rsidP="00926E2E">
            <w:pPr>
              <w:rPr>
                <w:rFonts w:ascii="Arial" w:hAnsi="Arial" w:cs="Arial"/>
                <w:sz w:val="16"/>
                <w:szCs w:val="16"/>
              </w:rPr>
            </w:pPr>
          </w:p>
          <w:p w:rsidR="0047411D" w:rsidRDefault="0047411D" w:rsidP="00926E2E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1666281054" w:edGrp="everyone"/>
            <w:proofErr w:type="gramStart"/>
            <w:r w:rsidR="006F54B1">
              <w:rPr>
                <w:rFonts w:ascii="Arial" w:hAnsi="Arial" w:cs="Arial"/>
                <w:sz w:val="24"/>
                <w:szCs w:val="24"/>
              </w:rPr>
              <w:t>18</w:t>
            </w:r>
            <w:r w:rsidR="00A53461">
              <w:rPr>
                <w:rFonts w:ascii="Arial" w:hAnsi="Arial" w:cs="Arial"/>
                <w:sz w:val="24"/>
                <w:szCs w:val="24"/>
              </w:rPr>
              <w:t>.</w:t>
            </w:r>
            <w:r w:rsidR="006F54B1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4322D2">
              <w:rPr>
                <w:rFonts w:ascii="Arial" w:hAnsi="Arial" w:cs="Arial"/>
                <w:sz w:val="24"/>
                <w:szCs w:val="24"/>
              </w:rPr>
              <w:t>201</w:t>
            </w:r>
            <w:r w:rsidR="00A53461">
              <w:rPr>
                <w:rFonts w:ascii="Arial" w:hAnsi="Arial" w:cs="Arial"/>
                <w:sz w:val="24"/>
                <w:szCs w:val="24"/>
              </w:rPr>
              <w:t>9</w:t>
            </w:r>
            <w:permEnd w:id="1666281054"/>
            <w:proofErr w:type="gramEnd"/>
          </w:p>
        </w:tc>
      </w:tr>
    </w:tbl>
    <w:p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:rsidR="002513DC" w:rsidRDefault="002513DC" w:rsidP="0096185A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:rsidR="004051C5" w:rsidRDefault="004051C5" w:rsidP="0096185A">
      <w:pPr>
        <w:spacing w:after="40"/>
        <w:rPr>
          <w:rFonts w:ascii="Arial" w:hAnsi="Arial" w:cs="Arial"/>
          <w:sz w:val="24"/>
          <w:szCs w:val="24"/>
        </w:rPr>
      </w:pPr>
    </w:p>
    <w:p w:rsidR="00765ABF" w:rsidRDefault="00A53461" w:rsidP="00A53461">
      <w:pPr>
        <w:shd w:val="clear" w:color="auto" w:fill="FFFFFF"/>
        <w:rPr>
          <w:rFonts w:eastAsia="Times New Roman"/>
          <w:color w:val="222222"/>
          <w:sz w:val="24"/>
          <w:lang w:eastAsia="cs-CZ"/>
        </w:rPr>
      </w:pPr>
      <w:permStart w:id="1660511834" w:edGrp="everyone"/>
      <w:r>
        <w:rPr>
          <w:rFonts w:eastAsia="Times New Roman"/>
          <w:color w:val="222222"/>
          <w:sz w:val="24"/>
          <w:lang w:eastAsia="cs-CZ"/>
        </w:rPr>
        <w:t xml:space="preserve">Tisk </w:t>
      </w:r>
      <w:r w:rsidR="006F54B1">
        <w:rPr>
          <w:rFonts w:eastAsia="Times New Roman"/>
          <w:color w:val="222222"/>
          <w:sz w:val="24"/>
          <w:lang w:eastAsia="cs-CZ"/>
        </w:rPr>
        <w:t>katalogu HNÍZDIL KAČER v Trojském zámku</w:t>
      </w:r>
    </w:p>
    <w:p w:rsidR="006F54B1" w:rsidRPr="006F54B1" w:rsidRDefault="006F54B1" w:rsidP="006F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Rozměr = 170 x 260</w:t>
      </w:r>
    </w:p>
    <w:p w:rsidR="006F54B1" w:rsidRPr="006F54B1" w:rsidRDefault="006F54B1" w:rsidP="006F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Papír = </w:t>
      </w:r>
      <w:proofErr w:type="spellStart"/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Munken</w:t>
      </w:r>
      <w:proofErr w:type="spellEnd"/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Lynx</w:t>
      </w:r>
      <w:proofErr w:type="spellEnd"/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Rough</w:t>
      </w:r>
      <w:proofErr w:type="spellEnd"/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120 g</w:t>
      </w:r>
    </w:p>
    <w:p w:rsidR="006F54B1" w:rsidRPr="006F54B1" w:rsidRDefault="006F54B1" w:rsidP="006F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Barevnost = 4/4</w:t>
      </w:r>
    </w:p>
    <w:p w:rsidR="006F54B1" w:rsidRPr="006F54B1" w:rsidRDefault="006F54B1" w:rsidP="006F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Počet stran = 84</w:t>
      </w:r>
    </w:p>
    <w:p w:rsidR="006F54B1" w:rsidRPr="006F54B1" w:rsidRDefault="006F54B1" w:rsidP="006F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6F54B1" w:rsidRPr="006F54B1" w:rsidRDefault="006F54B1" w:rsidP="006F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Obálka počet stran = 4</w:t>
      </w:r>
    </w:p>
    <w:p w:rsidR="006F54B1" w:rsidRPr="006F54B1" w:rsidRDefault="006F54B1" w:rsidP="006F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Barevnost = 1/0 </w:t>
      </w:r>
    </w:p>
    <w:p w:rsidR="006F54B1" w:rsidRPr="006F54B1" w:rsidRDefault="006F54B1" w:rsidP="006F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Papír =   </w:t>
      </w:r>
      <w:proofErr w:type="spellStart"/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Munken</w:t>
      </w:r>
      <w:proofErr w:type="spellEnd"/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Lynx</w:t>
      </w:r>
      <w:proofErr w:type="spellEnd"/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Rough</w:t>
      </w:r>
      <w:proofErr w:type="spellEnd"/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300 g</w:t>
      </w:r>
    </w:p>
    <w:p w:rsidR="006F54B1" w:rsidRPr="006F54B1" w:rsidRDefault="006F54B1" w:rsidP="006F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Na titulní straně ražba o velikosti 155 x 35 mm</w:t>
      </w:r>
    </w:p>
    <w:p w:rsidR="006F54B1" w:rsidRPr="006F54B1" w:rsidRDefault="006F54B1" w:rsidP="006F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6F54B1" w:rsidRPr="006F54B1" w:rsidRDefault="006F54B1" w:rsidP="006F54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Vazba = V4 (šitá, lepená)</w:t>
      </w:r>
    </w:p>
    <w:p w:rsidR="003A210D" w:rsidRPr="006F54B1" w:rsidRDefault="006F54B1" w:rsidP="006F54B1">
      <w:pPr>
        <w:shd w:val="clear" w:color="auto" w:fill="FFFFFF"/>
        <w:spacing w:after="0" w:line="240" w:lineRule="auto"/>
        <w:rPr>
          <w:rStyle w:val="A1"/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6F54B1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Náklad = 500 Ks</w:t>
      </w: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545"/>
      </w:tblGrid>
      <w:tr w:rsidR="00166146" w:rsidTr="00F73EC2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146" w:rsidRPr="004322D2" w:rsidRDefault="00166146" w:rsidP="003A210D">
            <w:pPr>
              <w:pStyle w:val="TEXT"/>
              <w:spacing w:after="0" w:line="240" w:lineRule="auto"/>
              <w:rPr>
                <w:position w:val="0"/>
                <w:sz w:val="50"/>
                <w:szCs w:val="50"/>
              </w:rPr>
            </w:pPr>
            <w:permStart w:id="2027235873" w:edGrp="everyone"/>
            <w:permEnd w:id="1660511834"/>
            <w:r w:rsidRPr="00926E2E">
              <w:rPr>
                <w:rStyle w:val="A1"/>
                <w:rFonts w:cs="Arial"/>
                <w:position w:val="0"/>
                <w:sz w:val="50"/>
                <w:szCs w:val="50"/>
              </w:rPr>
              <w:t>Cena celkem</w:t>
            </w:r>
            <w:r w:rsidR="003A210D">
              <w:rPr>
                <w:rStyle w:val="A1"/>
                <w:rFonts w:cs="Arial"/>
                <w:position w:val="0"/>
                <w:sz w:val="50"/>
                <w:szCs w:val="50"/>
              </w:rPr>
              <w:t> </w:t>
            </w:r>
            <w:r w:rsidR="006F54B1" w:rsidRPr="006F54B1">
              <w:rPr>
                <w:rStyle w:val="A1"/>
                <w:rFonts w:cs="Arial"/>
                <w:position w:val="0"/>
                <w:sz w:val="50"/>
                <w:szCs w:val="50"/>
              </w:rPr>
              <w:t>66 275,00</w:t>
            </w:r>
            <w:r w:rsidR="00765ABF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,- </w:t>
            </w:r>
            <w:permEnd w:id="2027235873"/>
          </w:p>
        </w:tc>
      </w:tr>
    </w:tbl>
    <w:p w:rsidR="0096185A" w:rsidRDefault="0096185A" w:rsidP="00BD51D1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65200C" w:rsidRDefault="0065200C" w:rsidP="0096185A">
      <w:pPr>
        <w:pStyle w:val="TEXT"/>
        <w:spacing w:after="0"/>
        <w:rPr>
          <w:sz w:val="24"/>
        </w:rPr>
      </w:pPr>
    </w:p>
    <w:p w:rsidR="0096185A" w:rsidRPr="0086527A" w:rsidRDefault="0096185A" w:rsidP="0096185A">
      <w:pPr>
        <w:pStyle w:val="TEXT"/>
        <w:spacing w:after="0"/>
        <w:rPr>
          <w:sz w:val="28"/>
          <w:szCs w:val="2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3163"/>
        <w:gridCol w:w="3164"/>
      </w:tblGrid>
      <w:tr w:rsidR="00626BB8" w:rsidTr="0086527A">
        <w:trPr>
          <w:trHeight w:hRule="exact" w:val="322"/>
        </w:trPr>
        <w:tc>
          <w:tcPr>
            <w:tcW w:w="3192" w:type="dxa"/>
          </w:tcPr>
          <w:p w:rsidR="00626BB8" w:rsidRDefault="00626BB8" w:rsidP="00926E2E">
            <w:pPr>
              <w:pStyle w:val="TEXT"/>
              <w:rPr>
                <w:sz w:val="24"/>
              </w:rPr>
            </w:pPr>
          </w:p>
        </w:tc>
        <w:tc>
          <w:tcPr>
            <w:tcW w:w="3192" w:type="dxa"/>
          </w:tcPr>
          <w:p w:rsidR="00626BB8" w:rsidRDefault="00626BB8" w:rsidP="00626BB8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OBJEDNÁVÁ</w:t>
            </w:r>
          </w:p>
        </w:tc>
        <w:tc>
          <w:tcPr>
            <w:tcW w:w="3192" w:type="dxa"/>
          </w:tcPr>
          <w:p w:rsidR="00626BB8" w:rsidRDefault="00626BB8" w:rsidP="00926E2E">
            <w:pPr>
              <w:pStyle w:val="TEXT"/>
              <w:rPr>
                <w:sz w:val="24"/>
              </w:rPr>
            </w:pPr>
            <w:r>
              <w:rPr>
                <w:sz w:val="24"/>
              </w:rPr>
              <w:t>SCHVALUJE</w:t>
            </w:r>
          </w:p>
        </w:tc>
      </w:tr>
      <w:tr w:rsidR="00626BB8" w:rsidTr="0026061B">
        <w:trPr>
          <w:trHeight w:val="707"/>
        </w:trPr>
        <w:tc>
          <w:tcPr>
            <w:tcW w:w="3192" w:type="dxa"/>
            <w:vAlign w:val="bottom"/>
          </w:tcPr>
          <w:p w:rsidR="00626BB8" w:rsidRPr="00626BB8" w:rsidRDefault="00626BB8" w:rsidP="00626BB8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Magdalena Juříková</w:t>
            </w:r>
          </w:p>
          <w:p w:rsidR="00626BB8" w:rsidRPr="00626BB8" w:rsidRDefault="00626BB8" w:rsidP="00626BB8">
            <w:pPr>
              <w:pStyle w:val="TEXT"/>
              <w:spacing w:after="0" w:line="240" w:lineRule="auto"/>
              <w:rPr>
                <w:sz w:val="24"/>
              </w:rPr>
            </w:pPr>
            <w:r w:rsidRPr="00626BB8">
              <w:rPr>
                <w:sz w:val="24"/>
              </w:rPr>
              <w:t>ředitelka GHMP</w:t>
            </w:r>
          </w:p>
        </w:tc>
        <w:tc>
          <w:tcPr>
            <w:tcW w:w="3192" w:type="dxa"/>
            <w:vAlign w:val="bottom"/>
          </w:tcPr>
          <w:p w:rsidR="00EA4AFE" w:rsidRPr="0096185A" w:rsidRDefault="00EA4AFE" w:rsidP="00EA4AFE">
            <w:pPr>
              <w:pStyle w:val="TEXT"/>
              <w:spacing w:after="0" w:line="240" w:lineRule="auto"/>
              <w:rPr>
                <w:position w:val="8"/>
              </w:rPr>
            </w:pPr>
            <w:r>
              <w:rPr>
                <w:position w:val="8"/>
              </w:rPr>
              <w:t>Lucie Jamníková</w:t>
            </w:r>
          </w:p>
          <w:p w:rsidR="00EA4AFE" w:rsidRDefault="00FF498F" w:rsidP="00EA4AFE">
            <w:pPr>
              <w:pStyle w:val="TEXT"/>
              <w:spacing w:after="0" w:line="240" w:lineRule="auto"/>
            </w:pPr>
            <w:hyperlink r:id="rId7" w:tgtFrame="_blank" w:history="1">
              <w:proofErr w:type="spellStart"/>
              <w:r w:rsidR="00EE1925">
                <w:rPr>
                  <w:position w:val="8"/>
                </w:rPr>
                <w:t>xxxxxxxxxxxxxx</w:t>
              </w:r>
              <w:proofErr w:type="spellEnd"/>
            </w:hyperlink>
          </w:p>
          <w:p w:rsidR="00626BB8" w:rsidRDefault="00EE1925" w:rsidP="00EA4AFE">
            <w:pPr>
              <w:pStyle w:val="TEXT"/>
              <w:spacing w:after="0" w:line="240" w:lineRule="auto"/>
            </w:pPr>
            <w:r>
              <w:rPr>
                <w:position w:val="8"/>
              </w:rPr>
              <w:t>xxxxxxxxxxxxxx</w:t>
            </w:r>
            <w:bookmarkStart w:id="0" w:name="_GoBack"/>
            <w:bookmarkEnd w:id="0"/>
          </w:p>
        </w:tc>
        <w:tc>
          <w:tcPr>
            <w:tcW w:w="3192" w:type="dxa"/>
            <w:vAlign w:val="bottom"/>
          </w:tcPr>
          <w:p w:rsidR="00626BB8" w:rsidRPr="0054654C" w:rsidRDefault="00626BB8" w:rsidP="00626BB8">
            <w:pPr>
              <w:pStyle w:val="TEXT"/>
              <w:spacing w:after="0" w:line="240" w:lineRule="auto"/>
              <w:rPr>
                <w:position w:val="8"/>
              </w:rPr>
            </w:pPr>
            <w:permStart w:id="2035631564" w:edGrp="everyone"/>
            <w:r w:rsidRPr="0054654C">
              <w:rPr>
                <w:position w:val="8"/>
              </w:rPr>
              <w:t>Michaela Vrchotová</w:t>
            </w:r>
          </w:p>
          <w:p w:rsidR="00626BB8" w:rsidRPr="0054654C" w:rsidRDefault="00EE1925" w:rsidP="00626BB8">
            <w:pPr>
              <w:pStyle w:val="TEXT"/>
              <w:spacing w:after="0" w:line="240" w:lineRule="auto"/>
              <w:rPr>
                <w:position w:val="8"/>
              </w:rPr>
            </w:pPr>
            <w:proofErr w:type="spellStart"/>
            <w:r>
              <w:rPr>
                <w:position w:val="8"/>
              </w:rPr>
              <w:t>xxxxxxxxxxxxxx</w:t>
            </w:r>
            <w:proofErr w:type="spellEnd"/>
          </w:p>
          <w:p w:rsidR="00626BB8" w:rsidRDefault="00EE1925" w:rsidP="00626BB8">
            <w:pPr>
              <w:pStyle w:val="TEXT"/>
              <w:spacing w:after="0" w:line="240" w:lineRule="auto"/>
            </w:pPr>
            <w:proofErr w:type="spellStart"/>
            <w:r>
              <w:rPr>
                <w:position w:val="8"/>
              </w:rPr>
              <w:t>xxxxxxxxxxxxxxx</w:t>
            </w:r>
            <w:permEnd w:id="2035631564"/>
            <w:proofErr w:type="spellEnd"/>
          </w:p>
        </w:tc>
      </w:tr>
    </w:tbl>
    <w:p w:rsidR="00166146" w:rsidRDefault="00166146" w:rsidP="00166146"/>
    <w:p w:rsidR="00145297" w:rsidRPr="00166146" w:rsidRDefault="00145297" w:rsidP="00166146"/>
    <w:sectPr w:rsidR="00145297" w:rsidRPr="00166146" w:rsidSect="00062BB1">
      <w:footerReference w:type="default" r:id="rId8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98F" w:rsidRDefault="00FF498F" w:rsidP="00626BB8">
      <w:pPr>
        <w:spacing w:after="0" w:line="240" w:lineRule="auto"/>
      </w:pPr>
      <w:r>
        <w:separator/>
      </w:r>
    </w:p>
  </w:endnote>
  <w:endnote w:type="continuationSeparator" w:id="0">
    <w:p w:rsidR="00FF498F" w:rsidRDefault="00FF498F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altName w:val="Mag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98F" w:rsidRDefault="00FF498F" w:rsidP="00626BB8">
      <w:pPr>
        <w:spacing w:after="0" w:line="240" w:lineRule="auto"/>
      </w:pPr>
      <w:r>
        <w:separator/>
      </w:r>
    </w:p>
  </w:footnote>
  <w:footnote w:type="continuationSeparator" w:id="0">
    <w:p w:rsidR="00FF498F" w:rsidRDefault="00FF498F" w:rsidP="00626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D2"/>
    <w:rsid w:val="000260A4"/>
    <w:rsid w:val="00031016"/>
    <w:rsid w:val="00062BB1"/>
    <w:rsid w:val="000920BE"/>
    <w:rsid w:val="00100BD0"/>
    <w:rsid w:val="00117387"/>
    <w:rsid w:val="00137A3B"/>
    <w:rsid w:val="00145297"/>
    <w:rsid w:val="00166146"/>
    <w:rsid w:val="001C45F3"/>
    <w:rsid w:val="001D0D4F"/>
    <w:rsid w:val="001D2801"/>
    <w:rsid w:val="001E4953"/>
    <w:rsid w:val="002108B7"/>
    <w:rsid w:val="00232F9E"/>
    <w:rsid w:val="002513DC"/>
    <w:rsid w:val="0026061B"/>
    <w:rsid w:val="00290142"/>
    <w:rsid w:val="00293521"/>
    <w:rsid w:val="002E0D6F"/>
    <w:rsid w:val="00311ABE"/>
    <w:rsid w:val="0031520D"/>
    <w:rsid w:val="00316639"/>
    <w:rsid w:val="00360D33"/>
    <w:rsid w:val="0038547C"/>
    <w:rsid w:val="003A210D"/>
    <w:rsid w:val="003A3422"/>
    <w:rsid w:val="004051C5"/>
    <w:rsid w:val="004322D2"/>
    <w:rsid w:val="0047411D"/>
    <w:rsid w:val="004A76C9"/>
    <w:rsid w:val="004B42F8"/>
    <w:rsid w:val="004C15C6"/>
    <w:rsid w:val="004E401F"/>
    <w:rsid w:val="005039D4"/>
    <w:rsid w:val="00505189"/>
    <w:rsid w:val="0054654C"/>
    <w:rsid w:val="00591418"/>
    <w:rsid w:val="005B6C14"/>
    <w:rsid w:val="00603739"/>
    <w:rsid w:val="00625370"/>
    <w:rsid w:val="00626BB8"/>
    <w:rsid w:val="0065200C"/>
    <w:rsid w:val="00687D6F"/>
    <w:rsid w:val="006D61F6"/>
    <w:rsid w:val="006F54B1"/>
    <w:rsid w:val="00765ABF"/>
    <w:rsid w:val="00791135"/>
    <w:rsid w:val="00791BF2"/>
    <w:rsid w:val="007F14CD"/>
    <w:rsid w:val="0080152A"/>
    <w:rsid w:val="00815A5C"/>
    <w:rsid w:val="00857441"/>
    <w:rsid w:val="008574ED"/>
    <w:rsid w:val="0086527A"/>
    <w:rsid w:val="008661D7"/>
    <w:rsid w:val="00926E2E"/>
    <w:rsid w:val="00951845"/>
    <w:rsid w:val="0096185A"/>
    <w:rsid w:val="00972FBC"/>
    <w:rsid w:val="00A26522"/>
    <w:rsid w:val="00A53461"/>
    <w:rsid w:val="00B73FAB"/>
    <w:rsid w:val="00B86FAC"/>
    <w:rsid w:val="00BD51D1"/>
    <w:rsid w:val="00BE4BB7"/>
    <w:rsid w:val="00CA25BE"/>
    <w:rsid w:val="00CA7EC1"/>
    <w:rsid w:val="00D605BF"/>
    <w:rsid w:val="00DE40D2"/>
    <w:rsid w:val="00E230B8"/>
    <w:rsid w:val="00E34F7D"/>
    <w:rsid w:val="00EA4AFE"/>
    <w:rsid w:val="00EC6382"/>
    <w:rsid w:val="00EE1925"/>
    <w:rsid w:val="00F33F11"/>
    <w:rsid w:val="00F73EC2"/>
    <w:rsid w:val="00F97B32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B82E"/>
  <w15:chartTrackingRefBased/>
  <w15:docId w15:val="{7F51AB38-4E8A-4E8E-8B20-694B9633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character" w:customStyle="1" w:styleId="apple-converted-space">
    <w:name w:val="apple-converted-space"/>
    <w:rsid w:val="00F73EC2"/>
  </w:style>
  <w:style w:type="paragraph" w:customStyle="1" w:styleId="Normln1">
    <w:name w:val="Normální1"/>
    <w:rsid w:val="00F73EC2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9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tel:%2B420%20725%C2%A0033%C2%A01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isk%20Google\Formul&#225;&#345;e%20(&#353;ablony)\OBJEDN&#193;VKA%20VZOR%20201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VZOR 2018.dotx</Template>
  <TotalTime>1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Galerie hl. m. Prahy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Jamníková</dc:creator>
  <cp:keywords/>
  <dc:description/>
  <cp:lastModifiedBy>Tomáš</cp:lastModifiedBy>
  <cp:revision>3</cp:revision>
  <cp:lastPrinted>2019-06-06T09:23:00Z</cp:lastPrinted>
  <dcterms:created xsi:type="dcterms:W3CDTF">2019-07-16T10:23:00Z</dcterms:created>
  <dcterms:modified xsi:type="dcterms:W3CDTF">2019-07-16T10:24:00Z</dcterms:modified>
</cp:coreProperties>
</file>