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601EF" w14:textId="3116AFD6" w:rsidR="006A64DC" w:rsidRPr="006A64DC" w:rsidRDefault="001C59EE" w:rsidP="001C59EE">
      <w:pPr>
        <w:tabs>
          <w:tab w:val="left" w:pos="5595"/>
        </w:tabs>
        <w:spacing w:after="220"/>
        <w:rPr>
          <w:b/>
          <w:sz w:val="16"/>
          <w:szCs w:val="16"/>
        </w:rPr>
      </w:pPr>
      <w:r>
        <w:rPr>
          <w:b/>
          <w:sz w:val="16"/>
          <w:szCs w:val="16"/>
        </w:rPr>
        <w:tab/>
      </w:r>
    </w:p>
    <w:p w14:paraId="00000001" w14:textId="15ADC908" w:rsidR="00512FC9" w:rsidRDefault="00F940C2" w:rsidP="00B33196">
      <w:pPr>
        <w:spacing w:after="220"/>
        <w:jc w:val="center"/>
        <w:rPr>
          <w:b/>
          <w:sz w:val="44"/>
          <w:szCs w:val="44"/>
        </w:rPr>
      </w:pPr>
      <w:r>
        <w:rPr>
          <w:b/>
          <w:sz w:val="44"/>
          <w:szCs w:val="44"/>
        </w:rPr>
        <w:t>KUPNÍ SMLOUVA</w:t>
      </w:r>
    </w:p>
    <w:p w14:paraId="00000002" w14:textId="77777777" w:rsidR="00512FC9" w:rsidRDefault="00F940C2" w:rsidP="00B33196">
      <w:pPr>
        <w:spacing w:after="60"/>
        <w:jc w:val="center"/>
        <w:rPr>
          <w:i/>
          <w:sz w:val="20"/>
          <w:szCs w:val="20"/>
        </w:rPr>
      </w:pPr>
      <w:r>
        <w:rPr>
          <w:i/>
          <w:sz w:val="20"/>
          <w:szCs w:val="20"/>
        </w:rPr>
        <w:t>Tato kupní smlouva (</w:t>
      </w:r>
      <w:r>
        <w:rPr>
          <w:b/>
          <w:i/>
          <w:sz w:val="20"/>
          <w:szCs w:val="20"/>
        </w:rPr>
        <w:t>„Smlouva“</w:t>
      </w:r>
      <w:r>
        <w:rPr>
          <w:i/>
          <w:sz w:val="20"/>
          <w:szCs w:val="20"/>
        </w:rPr>
        <w:t>) byla uzavřena ve smyslu § 2079 a násl. zákona č. 89/2012 Sb., občanského zákoníku (“</w:t>
      </w:r>
      <w:r>
        <w:rPr>
          <w:b/>
          <w:i/>
          <w:sz w:val="20"/>
          <w:szCs w:val="20"/>
        </w:rPr>
        <w:t>NOZ</w:t>
      </w:r>
      <w:r>
        <w:rPr>
          <w:i/>
          <w:sz w:val="20"/>
          <w:szCs w:val="20"/>
        </w:rPr>
        <w:t>”), dne, měsíce a roku uvedeného níže mezi:</w:t>
      </w:r>
    </w:p>
    <w:p w14:paraId="00000003" w14:textId="77777777" w:rsidR="00512FC9" w:rsidRDefault="00F940C2" w:rsidP="00B33196">
      <w:pPr>
        <w:spacing w:before="480"/>
        <w:jc w:val="both"/>
        <w:rPr>
          <w:b/>
        </w:rPr>
      </w:pPr>
      <w:r>
        <w:rPr>
          <w:b/>
        </w:rPr>
        <w:t>České vysoké učení technické v Praze, Fakulta elektrotechnická</w:t>
      </w:r>
    </w:p>
    <w:p w14:paraId="00000004" w14:textId="1387E211" w:rsidR="00512FC9" w:rsidRDefault="00F940C2" w:rsidP="00B33196">
      <w:pPr>
        <w:jc w:val="both"/>
      </w:pPr>
      <w:r>
        <w:t xml:space="preserve">   </w:t>
      </w:r>
      <w:r>
        <w:tab/>
        <w:t>Sídlo:</w:t>
      </w:r>
      <w:r>
        <w:tab/>
      </w:r>
      <w:r>
        <w:tab/>
      </w:r>
      <w:r>
        <w:tab/>
        <w:t>Jugoslávských partyzánů 1580/3, 160 00 Praha 6 - Dejvice</w:t>
      </w:r>
    </w:p>
    <w:p w14:paraId="00000005" w14:textId="3DB9B4F2" w:rsidR="00512FC9" w:rsidRDefault="00F940C2" w:rsidP="00B33196">
      <w:pPr>
        <w:jc w:val="both"/>
      </w:pPr>
      <w:r>
        <w:t xml:space="preserve">   </w:t>
      </w:r>
      <w:r>
        <w:tab/>
        <w:t xml:space="preserve">IČ: </w:t>
      </w:r>
      <w:r>
        <w:tab/>
      </w:r>
      <w:r>
        <w:tab/>
      </w:r>
      <w:r>
        <w:tab/>
        <w:t>68407700</w:t>
      </w:r>
    </w:p>
    <w:p w14:paraId="00000006" w14:textId="41583BEE" w:rsidR="00512FC9" w:rsidRDefault="00F940C2" w:rsidP="00B33196">
      <w:pPr>
        <w:jc w:val="both"/>
      </w:pPr>
      <w:r>
        <w:t xml:space="preserve">   </w:t>
      </w:r>
      <w:r>
        <w:tab/>
        <w:t xml:space="preserve">DIČ: </w:t>
      </w:r>
      <w:r>
        <w:tab/>
      </w:r>
      <w:r>
        <w:tab/>
      </w:r>
      <w:r>
        <w:tab/>
        <w:t>CZ68407700</w:t>
      </w:r>
    </w:p>
    <w:p w14:paraId="00000007" w14:textId="3D78555C" w:rsidR="00512FC9" w:rsidRDefault="00F940C2" w:rsidP="00B33196">
      <w:pPr>
        <w:jc w:val="both"/>
      </w:pPr>
      <w:r>
        <w:t xml:space="preserve">   </w:t>
      </w:r>
      <w:r>
        <w:tab/>
        <w:t>Zastoupená:</w:t>
      </w:r>
      <w:r>
        <w:tab/>
      </w:r>
      <w:r>
        <w:tab/>
      </w:r>
      <w:r w:rsidR="00EF7F9B">
        <w:t>xxxxxxx, děkan</w:t>
      </w:r>
    </w:p>
    <w:p w14:paraId="00000008" w14:textId="13BA51CC" w:rsidR="00512FC9" w:rsidRDefault="00F940C2" w:rsidP="00B33196">
      <w:pPr>
        <w:jc w:val="both"/>
      </w:pPr>
      <w:r>
        <w:t xml:space="preserve">   </w:t>
      </w:r>
      <w:r>
        <w:tab/>
        <w:t>Bankovní spojení:</w:t>
      </w:r>
      <w:r>
        <w:tab/>
      </w:r>
      <w:r w:rsidR="00EF7F9B">
        <w:t>xxxxxxx</w:t>
      </w:r>
    </w:p>
    <w:p w14:paraId="00000009" w14:textId="4FEFECB9" w:rsidR="00512FC9" w:rsidRDefault="00F940C2" w:rsidP="00B33196">
      <w:pPr>
        <w:jc w:val="both"/>
      </w:pPr>
      <w:r>
        <w:t xml:space="preserve">   </w:t>
      </w:r>
      <w:r>
        <w:tab/>
        <w:t>Číslo účtu:</w:t>
      </w:r>
      <w:r>
        <w:tab/>
      </w:r>
      <w:r>
        <w:tab/>
      </w:r>
      <w:r w:rsidR="00EF7F9B">
        <w:t>xxxxxxx</w:t>
      </w:r>
    </w:p>
    <w:p w14:paraId="0000000A" w14:textId="77777777" w:rsidR="00512FC9" w:rsidRDefault="00F940C2" w:rsidP="00B33196">
      <w:pPr>
        <w:jc w:val="both"/>
      </w:pPr>
      <w:r>
        <w:t xml:space="preserve">   </w:t>
      </w:r>
      <w:r>
        <w:tab/>
        <w:t>na jedné straně jako kupujícím (“</w:t>
      </w:r>
      <w:r>
        <w:rPr>
          <w:b/>
        </w:rPr>
        <w:t>Kupující</w:t>
      </w:r>
      <w:r>
        <w:t>”)</w:t>
      </w:r>
    </w:p>
    <w:p w14:paraId="0000000B" w14:textId="77777777" w:rsidR="00512FC9" w:rsidRPr="00A86FBE" w:rsidRDefault="00F940C2" w:rsidP="00B33196">
      <w:pPr>
        <w:spacing w:before="160" w:after="160"/>
        <w:jc w:val="both"/>
      </w:pPr>
      <w:r w:rsidRPr="00A86FBE">
        <w:t>a</w:t>
      </w:r>
    </w:p>
    <w:p w14:paraId="0000000C" w14:textId="103C8298" w:rsidR="00512FC9" w:rsidRPr="00A86FBE" w:rsidRDefault="00BE515B" w:rsidP="00B33196">
      <w:pPr>
        <w:jc w:val="both"/>
        <w:rPr>
          <w:b/>
        </w:rPr>
      </w:pPr>
      <w:r w:rsidRPr="00A86FBE">
        <w:rPr>
          <w:b/>
        </w:rPr>
        <w:t>Networksys a.s.</w:t>
      </w:r>
    </w:p>
    <w:p w14:paraId="0000000D" w14:textId="12B144F3" w:rsidR="00512FC9" w:rsidRPr="00A86FBE" w:rsidRDefault="00F940C2" w:rsidP="00B33196">
      <w:pPr>
        <w:jc w:val="both"/>
      </w:pPr>
      <w:r w:rsidRPr="00A86FBE">
        <w:t xml:space="preserve">   </w:t>
      </w:r>
      <w:r w:rsidRPr="00A86FBE">
        <w:tab/>
        <w:t>Sídlo</w:t>
      </w:r>
      <w:r w:rsidRPr="00A86FBE">
        <w:tab/>
      </w:r>
      <w:r w:rsidRPr="00A86FBE">
        <w:tab/>
      </w:r>
      <w:r w:rsidRPr="00A86FBE">
        <w:tab/>
      </w:r>
      <w:r w:rsidR="00BE515B" w:rsidRPr="00A86FBE">
        <w:t>Plzeňská 1567/182, 150 00 Praha 5</w:t>
      </w:r>
    </w:p>
    <w:p w14:paraId="0000000E" w14:textId="72C053FE" w:rsidR="00512FC9" w:rsidRPr="00A86FBE" w:rsidRDefault="00F940C2" w:rsidP="00B33196">
      <w:pPr>
        <w:jc w:val="both"/>
      </w:pPr>
      <w:r w:rsidRPr="00A86FBE">
        <w:t xml:space="preserve">   </w:t>
      </w:r>
      <w:r w:rsidRPr="00A86FBE">
        <w:tab/>
        <w:t>IČ:</w:t>
      </w:r>
      <w:r w:rsidRPr="00A86FBE">
        <w:tab/>
      </w:r>
      <w:r w:rsidRPr="00A86FBE">
        <w:tab/>
      </w:r>
      <w:r w:rsidRPr="00A86FBE">
        <w:tab/>
      </w:r>
      <w:r w:rsidR="00BE515B" w:rsidRPr="00A86FBE">
        <w:t>26178109</w:t>
      </w:r>
    </w:p>
    <w:p w14:paraId="0000000F" w14:textId="66500B96" w:rsidR="00512FC9" w:rsidRPr="00A86FBE" w:rsidRDefault="00F940C2" w:rsidP="00B33196">
      <w:pPr>
        <w:jc w:val="both"/>
      </w:pPr>
      <w:r w:rsidRPr="00A86FBE">
        <w:t xml:space="preserve">   </w:t>
      </w:r>
      <w:r w:rsidRPr="00A86FBE">
        <w:tab/>
        <w:t>DIČ</w:t>
      </w:r>
      <w:r w:rsidRPr="00A86FBE">
        <w:tab/>
      </w:r>
      <w:r w:rsidRPr="00A86FBE">
        <w:tab/>
      </w:r>
      <w:r w:rsidRPr="00A86FBE">
        <w:tab/>
      </w:r>
      <w:r w:rsidR="00BE515B" w:rsidRPr="00A86FBE">
        <w:t>CZ26178109</w:t>
      </w:r>
    </w:p>
    <w:p w14:paraId="00000010" w14:textId="6D07FBC2" w:rsidR="00512FC9" w:rsidRPr="00A86FBE" w:rsidRDefault="00F940C2" w:rsidP="00B33196">
      <w:pPr>
        <w:jc w:val="both"/>
      </w:pPr>
      <w:r w:rsidRPr="00A86FBE">
        <w:t xml:space="preserve">   </w:t>
      </w:r>
      <w:r w:rsidRPr="00A86FBE">
        <w:tab/>
        <w:t>Zastoupená:</w:t>
      </w:r>
      <w:r w:rsidRPr="00A86FBE">
        <w:tab/>
      </w:r>
      <w:r w:rsidRPr="00A86FBE">
        <w:tab/>
      </w:r>
      <w:r w:rsidR="00EF7F9B">
        <w:t>xxxxxxx</w:t>
      </w:r>
      <w:r w:rsidR="00BE515B" w:rsidRPr="00A86FBE">
        <w:t>, statutárním ředitelem</w:t>
      </w:r>
    </w:p>
    <w:p w14:paraId="00000011" w14:textId="19D2503A" w:rsidR="00512FC9" w:rsidRPr="00A86FBE" w:rsidRDefault="00F940C2" w:rsidP="00B33196">
      <w:pPr>
        <w:jc w:val="both"/>
      </w:pPr>
      <w:r w:rsidRPr="00A86FBE">
        <w:t xml:space="preserve">   </w:t>
      </w:r>
      <w:r w:rsidRPr="00A86FBE">
        <w:tab/>
        <w:t>Zapsaná v:</w:t>
      </w:r>
      <w:r w:rsidRPr="00A86FBE">
        <w:tab/>
      </w:r>
      <w:r w:rsidRPr="00A86FBE">
        <w:tab/>
      </w:r>
      <w:r w:rsidR="00CE18DB" w:rsidRPr="00A86FBE">
        <w:t>OR MS v Praze, oddíl B, vložka 6563</w:t>
      </w:r>
    </w:p>
    <w:p w14:paraId="00000012" w14:textId="79B645D7" w:rsidR="00512FC9" w:rsidRPr="00A86FBE" w:rsidRDefault="00F940C2" w:rsidP="00B33196">
      <w:pPr>
        <w:jc w:val="both"/>
      </w:pPr>
      <w:r w:rsidRPr="00A86FBE">
        <w:t xml:space="preserve">   </w:t>
      </w:r>
      <w:r w:rsidRPr="00A86FBE">
        <w:tab/>
        <w:t>Bankovní spojení:</w:t>
      </w:r>
      <w:r w:rsidRPr="00A86FBE">
        <w:tab/>
      </w:r>
      <w:r w:rsidR="00EF7F9B">
        <w:t>xxxxxxx</w:t>
      </w:r>
    </w:p>
    <w:p w14:paraId="00000013" w14:textId="0E082997" w:rsidR="00512FC9" w:rsidRPr="00A86FBE" w:rsidRDefault="00F940C2" w:rsidP="00B33196">
      <w:pPr>
        <w:jc w:val="both"/>
      </w:pPr>
      <w:r w:rsidRPr="00A86FBE">
        <w:t xml:space="preserve">   </w:t>
      </w:r>
      <w:r w:rsidRPr="00A86FBE">
        <w:tab/>
        <w:t>Číslo účtu:</w:t>
      </w:r>
      <w:r w:rsidRPr="00A86FBE">
        <w:tab/>
      </w:r>
      <w:r w:rsidRPr="00A86FBE">
        <w:tab/>
      </w:r>
      <w:r w:rsidR="00EF7F9B">
        <w:t>xxxxxxx</w:t>
      </w:r>
    </w:p>
    <w:p w14:paraId="00000014" w14:textId="77777777" w:rsidR="00512FC9" w:rsidRDefault="00F940C2" w:rsidP="00B33196">
      <w:pPr>
        <w:jc w:val="both"/>
      </w:pPr>
      <w:r>
        <w:t xml:space="preserve">   </w:t>
      </w:r>
      <w:r>
        <w:tab/>
        <w:t>na druhé straně jako prodávajícím (“</w:t>
      </w:r>
      <w:r>
        <w:rPr>
          <w:b/>
        </w:rPr>
        <w:t>Prodávající</w:t>
      </w:r>
      <w:r>
        <w:t>”).</w:t>
      </w:r>
    </w:p>
    <w:p w14:paraId="00000016" w14:textId="4899A317" w:rsidR="00512FC9" w:rsidRDefault="00F940C2" w:rsidP="00C60A1B">
      <w:pPr>
        <w:jc w:val="both"/>
      </w:pPr>
      <w:r>
        <w:t xml:space="preserve">(Kupující a Prodávající jsou dále společně označováni jako </w:t>
      </w:r>
      <w:r>
        <w:rPr>
          <w:b/>
        </w:rPr>
        <w:t>„Smluvní strany“</w:t>
      </w:r>
      <w:r>
        <w:t xml:space="preserve"> a samostatně jako </w:t>
      </w:r>
      <w:r>
        <w:rPr>
          <w:b/>
        </w:rPr>
        <w:t>„Smluvní strana“</w:t>
      </w:r>
      <w:r>
        <w:t>.)</w:t>
      </w:r>
    </w:p>
    <w:p w14:paraId="47DD8421" w14:textId="77777777" w:rsidR="00C60A1B" w:rsidRDefault="00C60A1B" w:rsidP="00B33196">
      <w:pPr>
        <w:spacing w:after="160"/>
        <w:jc w:val="both"/>
        <w:rPr>
          <w:b/>
        </w:rPr>
      </w:pPr>
    </w:p>
    <w:p w14:paraId="00000017" w14:textId="638A3343" w:rsidR="00512FC9" w:rsidRDefault="00F940C2" w:rsidP="00B33196">
      <w:pPr>
        <w:spacing w:after="160"/>
        <w:jc w:val="both"/>
        <w:rPr>
          <w:b/>
        </w:rPr>
      </w:pPr>
      <w:r>
        <w:rPr>
          <w:b/>
        </w:rPr>
        <w:t>VZHLEDEM K TOMU, ŽE</w:t>
      </w:r>
    </w:p>
    <w:p w14:paraId="00000019" w14:textId="7DDF6B0A" w:rsidR="00512FC9" w:rsidRDefault="00F940C2" w:rsidP="006A64DC">
      <w:pPr>
        <w:spacing w:after="120"/>
        <w:ind w:left="820" w:hanging="400"/>
        <w:jc w:val="both"/>
      </w:pPr>
      <w:r>
        <w:t>(A)  Kupující je veřejným zadavatelem.</w:t>
      </w:r>
    </w:p>
    <w:p w14:paraId="0000001A" w14:textId="55BD9DD5" w:rsidR="00512FC9" w:rsidRDefault="00F940C2" w:rsidP="00B33196">
      <w:pPr>
        <w:spacing w:after="120"/>
        <w:ind w:left="820" w:hanging="400"/>
        <w:jc w:val="both"/>
      </w:pPr>
      <w:r>
        <w:t>(</w:t>
      </w:r>
      <w:r w:rsidR="009C6548">
        <w:t>B</w:t>
      </w:r>
      <w:r>
        <w:t>)  Prodávající poskytuje předmět smlouvy kupujícímu za úplatu.</w:t>
      </w:r>
    </w:p>
    <w:p w14:paraId="0000001C" w14:textId="1109CFE6" w:rsidR="00512FC9" w:rsidRPr="00C60A1B" w:rsidRDefault="00F940C2" w:rsidP="00C60A1B">
      <w:pPr>
        <w:spacing w:after="120"/>
        <w:ind w:left="820" w:hanging="400"/>
        <w:jc w:val="both"/>
      </w:pPr>
      <w:r>
        <w:t>(</w:t>
      </w:r>
      <w:r w:rsidR="009C6548">
        <w:t>C</w:t>
      </w:r>
      <w:r>
        <w:t>)  Nabídka Prodávají</w:t>
      </w:r>
      <w:r w:rsidR="00B33196">
        <w:t>cí</w:t>
      </w:r>
      <w:r>
        <w:t xml:space="preserve">ho podaná v rámci veřejné zakázky s názvem </w:t>
      </w:r>
      <w:r>
        <w:rPr>
          <w:b/>
        </w:rPr>
        <w:t>„</w:t>
      </w:r>
      <w:r w:rsidR="0061578F">
        <w:rPr>
          <w:b/>
        </w:rPr>
        <w:t xml:space="preserve">FEL </w:t>
      </w:r>
      <w:r w:rsidR="002F58CC">
        <w:rPr>
          <w:b/>
        </w:rPr>
        <w:t>–</w:t>
      </w:r>
      <w:r w:rsidR="0061578F">
        <w:rPr>
          <w:b/>
        </w:rPr>
        <w:t xml:space="preserve"> </w:t>
      </w:r>
      <w:r w:rsidR="002F58CC">
        <w:rPr>
          <w:b/>
          <w:i/>
        </w:rPr>
        <w:t>Rozšíření síťové infrastruktury</w:t>
      </w:r>
      <w:r w:rsidRPr="00945053">
        <w:rPr>
          <w:b/>
        </w:rPr>
        <w:t>“</w:t>
      </w:r>
      <w:r w:rsidRPr="00945053">
        <w:t>,</w:t>
      </w:r>
      <w:r>
        <w:t xml:space="preserve"> jejímž cílem bylo vybrat dodavatele předmětu smlouvy (</w:t>
      </w:r>
      <w:r>
        <w:rPr>
          <w:b/>
        </w:rPr>
        <w:t>„Veřejná zakázka“</w:t>
      </w:r>
      <w:r>
        <w:t>), splnila veškeré požadavky Kupujícího a podmínky zákona o zadávání veřejných zakázek.</w:t>
      </w:r>
      <w:r>
        <w:rPr>
          <w:b/>
        </w:rPr>
        <w:t xml:space="preserve"> </w:t>
      </w:r>
    </w:p>
    <w:p w14:paraId="6FB06DF1" w14:textId="77777777" w:rsidR="006A64DC" w:rsidRDefault="006A64DC" w:rsidP="00C60A1B">
      <w:pPr>
        <w:spacing w:after="120"/>
        <w:ind w:left="40"/>
        <w:jc w:val="both"/>
        <w:rPr>
          <w:b/>
        </w:rPr>
      </w:pPr>
    </w:p>
    <w:p w14:paraId="3E13536A" w14:textId="257E0C73" w:rsidR="00B33196" w:rsidRDefault="00F940C2" w:rsidP="00C60A1B">
      <w:pPr>
        <w:spacing w:after="120"/>
        <w:ind w:left="40"/>
        <w:jc w:val="both"/>
        <w:rPr>
          <w:b/>
        </w:rPr>
      </w:pPr>
      <w:r>
        <w:rPr>
          <w:b/>
        </w:rPr>
        <w:t>UZAVÍRAJÍ SMLUVNÍ STRANY TUTO SMLOUVU.</w:t>
      </w:r>
    </w:p>
    <w:p w14:paraId="2F032887" w14:textId="77777777" w:rsidR="006A64DC" w:rsidRDefault="006A64DC">
      <w:pPr>
        <w:rPr>
          <w:b/>
        </w:rPr>
      </w:pPr>
      <w:r>
        <w:rPr>
          <w:b/>
        </w:rPr>
        <w:br w:type="page"/>
      </w:r>
    </w:p>
    <w:p w14:paraId="0000001F" w14:textId="7F1A4CD9" w:rsidR="00512FC9" w:rsidRDefault="00F940C2" w:rsidP="00B75D66">
      <w:pPr>
        <w:spacing w:before="60" w:after="60"/>
        <w:jc w:val="center"/>
        <w:rPr>
          <w:b/>
        </w:rPr>
      </w:pPr>
      <w:r>
        <w:rPr>
          <w:b/>
        </w:rPr>
        <w:lastRenderedPageBreak/>
        <w:t>I.</w:t>
      </w:r>
    </w:p>
    <w:p w14:paraId="00000020" w14:textId="77777777" w:rsidR="00512FC9" w:rsidRDefault="00F940C2" w:rsidP="00B75D66">
      <w:pPr>
        <w:spacing w:before="60" w:after="60"/>
        <w:jc w:val="center"/>
        <w:rPr>
          <w:b/>
        </w:rPr>
      </w:pPr>
      <w:r>
        <w:rPr>
          <w:b/>
        </w:rPr>
        <w:t>ZÁKLADNÍ USTANOVENÍ</w:t>
      </w:r>
    </w:p>
    <w:p w14:paraId="00000021" w14:textId="413AD5D7" w:rsidR="00512FC9" w:rsidRDefault="00F940C2" w:rsidP="00B75D66">
      <w:pPr>
        <w:pStyle w:val="Nadpis2"/>
        <w:keepNext w:val="0"/>
        <w:keepLines w:val="0"/>
        <w:spacing w:before="60" w:after="60"/>
        <w:jc w:val="both"/>
        <w:rPr>
          <w:sz w:val="22"/>
          <w:szCs w:val="22"/>
        </w:rPr>
      </w:pPr>
      <w:bookmarkStart w:id="0" w:name="_cae6tbpuw0ey" w:colFirst="0" w:colLast="0"/>
      <w:bookmarkEnd w:id="0"/>
      <w:r w:rsidRPr="00B75D66">
        <w:rPr>
          <w:sz w:val="22"/>
          <w:szCs w:val="22"/>
        </w:rPr>
        <w:t xml:space="preserve">1.1   </w:t>
      </w:r>
      <w:r w:rsidRPr="00B75D66">
        <w:rPr>
          <w:sz w:val="22"/>
          <w:szCs w:val="22"/>
        </w:rPr>
        <w:tab/>
      </w:r>
      <w:r>
        <w:rPr>
          <w:sz w:val="22"/>
          <w:szCs w:val="22"/>
        </w:rPr>
        <w:t xml:space="preserve">Prodávající se v rozsahu a za podmínek stanovených touto Smlouvou zavazuje dodat Kupujícímu </w:t>
      </w:r>
      <w:r w:rsidR="00FC2AB4">
        <w:rPr>
          <w:sz w:val="22"/>
          <w:szCs w:val="22"/>
        </w:rPr>
        <w:t>Aktivní síťové prvky (dále jen „Zboží“)</w:t>
      </w:r>
      <w:r>
        <w:rPr>
          <w:sz w:val="22"/>
          <w:szCs w:val="22"/>
        </w:rPr>
        <w:t>, které splňuj</w:t>
      </w:r>
      <w:r w:rsidR="00945053">
        <w:rPr>
          <w:sz w:val="22"/>
          <w:szCs w:val="22"/>
        </w:rPr>
        <w:t>í</w:t>
      </w:r>
      <w:r>
        <w:rPr>
          <w:sz w:val="22"/>
          <w:szCs w:val="22"/>
        </w:rPr>
        <w:t xml:space="preserve"> požadavky uvedené v</w:t>
      </w:r>
      <w:r w:rsidR="00945053">
        <w:rPr>
          <w:sz w:val="22"/>
          <w:szCs w:val="22"/>
        </w:rPr>
        <w:t> </w:t>
      </w:r>
      <w:r>
        <w:rPr>
          <w:b/>
          <w:sz w:val="22"/>
          <w:szCs w:val="22"/>
        </w:rPr>
        <w:t>Příloze</w:t>
      </w:r>
      <w:r w:rsidR="00945053">
        <w:rPr>
          <w:b/>
          <w:sz w:val="22"/>
          <w:szCs w:val="22"/>
        </w:rPr>
        <w:t> </w:t>
      </w:r>
      <w:r>
        <w:rPr>
          <w:b/>
          <w:sz w:val="22"/>
          <w:szCs w:val="22"/>
        </w:rPr>
        <w:t>č. 1</w:t>
      </w:r>
      <w:r>
        <w:rPr>
          <w:sz w:val="22"/>
          <w:szCs w:val="22"/>
        </w:rPr>
        <w:t xml:space="preserve"> této Smlouvy (</w:t>
      </w:r>
      <w:r>
        <w:rPr>
          <w:i/>
          <w:sz w:val="22"/>
          <w:szCs w:val="22"/>
        </w:rPr>
        <w:t>Technická specifikace předmětu plnění</w:t>
      </w:r>
      <w:r>
        <w:rPr>
          <w:sz w:val="22"/>
          <w:szCs w:val="22"/>
        </w:rPr>
        <w:t>), která tvoří její nedílnou součást, a zavazuje se převést na Kupujícího vlastnické právo ke Zboží. Kupující se zavazuje převzít Zboží a uhradit kupní cenu za Zboží (specifikovanou níže) dle pravidel a podmínek uvedených v této Smlouvě.</w:t>
      </w:r>
    </w:p>
    <w:p w14:paraId="00000022" w14:textId="77777777" w:rsidR="00512FC9" w:rsidRDefault="00F940C2" w:rsidP="00B75D66">
      <w:pPr>
        <w:pStyle w:val="Nadpis2"/>
        <w:keepNext w:val="0"/>
        <w:keepLines w:val="0"/>
        <w:spacing w:before="60" w:after="60"/>
        <w:jc w:val="both"/>
        <w:rPr>
          <w:sz w:val="22"/>
          <w:szCs w:val="22"/>
        </w:rPr>
      </w:pPr>
      <w:bookmarkStart w:id="1" w:name="_wx1ux48qbu74" w:colFirst="0" w:colLast="0"/>
      <w:bookmarkEnd w:id="1"/>
      <w:r w:rsidRPr="00B75D66">
        <w:rPr>
          <w:sz w:val="22"/>
          <w:szCs w:val="20"/>
        </w:rPr>
        <w:t xml:space="preserve">1.2   </w:t>
      </w:r>
      <w:r w:rsidRPr="00B75D66">
        <w:rPr>
          <w:sz w:val="22"/>
          <w:szCs w:val="20"/>
        </w:rPr>
        <w:tab/>
      </w:r>
      <w:r>
        <w:rPr>
          <w:sz w:val="22"/>
          <w:szCs w:val="22"/>
        </w:rPr>
        <w:t>Součástí dodání Zboží jsou i následující činnosti (</w:t>
      </w:r>
      <w:r>
        <w:rPr>
          <w:b/>
          <w:sz w:val="22"/>
          <w:szCs w:val="22"/>
        </w:rPr>
        <w:t>„Související činnosti“</w:t>
      </w:r>
      <w:r>
        <w:rPr>
          <w:sz w:val="22"/>
          <w:szCs w:val="22"/>
        </w:rPr>
        <w:t>)</w:t>
      </w:r>
    </w:p>
    <w:p w14:paraId="00000023" w14:textId="69954DBD" w:rsidR="00512FC9" w:rsidRPr="00F940C2" w:rsidRDefault="00F940C2" w:rsidP="00B75D66">
      <w:pPr>
        <w:pStyle w:val="Nadpis4"/>
        <w:keepNext w:val="0"/>
        <w:keepLines w:val="0"/>
        <w:spacing w:before="60" w:after="60" w:line="240" w:lineRule="auto"/>
        <w:ind w:left="920"/>
        <w:jc w:val="both"/>
        <w:rPr>
          <w:color w:val="000000"/>
          <w:sz w:val="22"/>
          <w:szCs w:val="22"/>
        </w:rPr>
      </w:pPr>
      <w:bookmarkStart w:id="2" w:name="_ionvuplhpyax" w:colFirst="0" w:colLast="0"/>
      <w:bookmarkEnd w:id="2"/>
      <w:r w:rsidRPr="00F940C2">
        <w:rPr>
          <w:color w:val="000000"/>
          <w:sz w:val="22"/>
          <w:szCs w:val="22"/>
        </w:rPr>
        <w:t>a)</w:t>
      </w:r>
      <w:r w:rsidRPr="00F940C2">
        <w:rPr>
          <w:color w:val="000000"/>
          <w:sz w:val="22"/>
          <w:szCs w:val="22"/>
        </w:rPr>
        <w:tab/>
        <w:t>vypracovat a předat Kupujícímu provozní, instalační a servisní manuál ke Zboží a další dokumenty, které jsou nezbytné pro správné převzetí a užití Zboží a to v rozsahu Zboží specifikovaného v Příloze č. 1 (Technická specifikace předmětu plnění);</w:t>
      </w:r>
    </w:p>
    <w:p w14:paraId="00000024" w14:textId="77777777" w:rsidR="00512FC9" w:rsidRPr="00F940C2" w:rsidRDefault="00F940C2" w:rsidP="00B75D66">
      <w:pPr>
        <w:pStyle w:val="Nadpis4"/>
        <w:keepNext w:val="0"/>
        <w:keepLines w:val="0"/>
        <w:spacing w:before="60" w:after="60" w:line="240" w:lineRule="auto"/>
        <w:ind w:left="920"/>
        <w:jc w:val="both"/>
        <w:rPr>
          <w:color w:val="000000"/>
          <w:sz w:val="22"/>
          <w:szCs w:val="22"/>
        </w:rPr>
      </w:pPr>
      <w:bookmarkStart w:id="3" w:name="_ushur6uwbvdt" w:colFirst="0" w:colLast="0"/>
      <w:bookmarkEnd w:id="3"/>
      <w:r w:rsidRPr="00F940C2">
        <w:rPr>
          <w:color w:val="000000"/>
          <w:sz w:val="22"/>
          <w:szCs w:val="22"/>
        </w:rPr>
        <w:t>b)</w:t>
      </w:r>
      <w:r w:rsidRPr="00F940C2">
        <w:rPr>
          <w:color w:val="000000"/>
          <w:sz w:val="22"/>
          <w:szCs w:val="22"/>
        </w:rPr>
        <w:tab/>
        <w:t>předat Kupujícímu ke Zboží prohlášení o shodě s příslušnými normami;</w:t>
      </w:r>
    </w:p>
    <w:p w14:paraId="00000026" w14:textId="0F49ED2A" w:rsidR="00512FC9" w:rsidRPr="00F940C2" w:rsidRDefault="00F940C2" w:rsidP="00B75D66">
      <w:pPr>
        <w:pStyle w:val="Nadpis4"/>
        <w:keepNext w:val="0"/>
        <w:keepLines w:val="0"/>
        <w:spacing w:before="60" w:after="60" w:line="240" w:lineRule="auto"/>
        <w:ind w:left="920"/>
        <w:jc w:val="both"/>
        <w:rPr>
          <w:color w:val="000000"/>
          <w:sz w:val="22"/>
          <w:szCs w:val="22"/>
        </w:rPr>
      </w:pPr>
      <w:bookmarkStart w:id="4" w:name="_bm5vmgomma1j" w:colFirst="0" w:colLast="0"/>
      <w:bookmarkEnd w:id="4"/>
      <w:r w:rsidRPr="00F940C2">
        <w:rPr>
          <w:color w:val="000000"/>
          <w:sz w:val="22"/>
          <w:szCs w:val="22"/>
        </w:rPr>
        <w:t>c)</w:t>
      </w:r>
      <w:r w:rsidRPr="00F940C2">
        <w:rPr>
          <w:color w:val="000000"/>
          <w:sz w:val="22"/>
          <w:szCs w:val="22"/>
        </w:rPr>
        <w:tab/>
        <w:t>vypracovat seznam konkrétních položek Zboží pro účely kontroly.</w:t>
      </w:r>
      <w:bookmarkStart w:id="5" w:name="_4p0pwxbeqi57" w:colFirst="0" w:colLast="0"/>
      <w:bookmarkEnd w:id="5"/>
    </w:p>
    <w:p w14:paraId="326AAEBB" w14:textId="39E0B969" w:rsidR="003F7483" w:rsidRPr="003F7483" w:rsidRDefault="00F940C2" w:rsidP="001E0C92">
      <w:pPr>
        <w:jc w:val="both"/>
      </w:pPr>
      <w:bookmarkStart w:id="6" w:name="_ug3jfefcbu7j" w:colFirst="0" w:colLast="0"/>
      <w:bookmarkEnd w:id="6"/>
      <w:r w:rsidRPr="00B75D66">
        <w:rPr>
          <w:szCs w:val="20"/>
        </w:rPr>
        <w:t xml:space="preserve">1.3   </w:t>
      </w:r>
      <w:r w:rsidRPr="00B75D66">
        <w:rPr>
          <w:szCs w:val="20"/>
        </w:rPr>
        <w:tab/>
      </w:r>
      <w:r>
        <w:t>Prodávající se zavazuje Kupujícímu, že pokud jsou pro splnění požadavků Kupujícího podle této smlouvy nebo řádného fungování Zboží nezbytné další dodávky a činnosti neuvedené v této smlouvě, Prodávající takové dodávky nebo činnosti zajistí na vlastní náklady bez jakéhokoli vlivu na kupní cenu.</w:t>
      </w:r>
    </w:p>
    <w:p w14:paraId="030A9B15" w14:textId="77777777" w:rsidR="00B75D66" w:rsidRDefault="00B75D66" w:rsidP="00730AB5">
      <w:pPr>
        <w:spacing w:before="60" w:after="60"/>
        <w:rPr>
          <w:b/>
        </w:rPr>
      </w:pPr>
    </w:p>
    <w:p w14:paraId="00000028" w14:textId="65E7A750" w:rsidR="00512FC9" w:rsidRDefault="00F940C2" w:rsidP="00B75D66">
      <w:pPr>
        <w:spacing w:before="60" w:after="60"/>
        <w:ind w:left="40"/>
        <w:jc w:val="center"/>
        <w:rPr>
          <w:b/>
        </w:rPr>
      </w:pPr>
      <w:r>
        <w:rPr>
          <w:b/>
        </w:rPr>
        <w:t>II.</w:t>
      </w:r>
    </w:p>
    <w:p w14:paraId="00000029" w14:textId="77777777" w:rsidR="00512FC9" w:rsidRDefault="00F940C2" w:rsidP="00B75D66">
      <w:pPr>
        <w:spacing w:before="60" w:after="60"/>
        <w:jc w:val="center"/>
        <w:rPr>
          <w:b/>
        </w:rPr>
      </w:pPr>
      <w:r>
        <w:rPr>
          <w:b/>
        </w:rPr>
        <w:t>DOBA A MÍSTO PLNĚNÍ</w:t>
      </w:r>
    </w:p>
    <w:p w14:paraId="0000002A" w14:textId="29622AEC" w:rsidR="00512FC9" w:rsidRDefault="00F940C2" w:rsidP="00B75D66">
      <w:pPr>
        <w:tabs>
          <w:tab w:val="left" w:pos="709"/>
        </w:tabs>
        <w:spacing w:before="60" w:after="60"/>
        <w:jc w:val="both"/>
      </w:pPr>
      <w:r>
        <w:t>2.1</w:t>
      </w:r>
      <w:r w:rsidR="00B75D66">
        <w:tab/>
      </w:r>
      <w:r>
        <w:t>Prodávající se zavazuje, že dodá Kupujícímu Zboží a splní veškeré povinnosti dle čl.</w:t>
      </w:r>
      <w:r w:rsidR="00B75D66">
        <w:t> </w:t>
      </w:r>
      <w:r>
        <w:t xml:space="preserve">I. této smlouvy nejpozději </w:t>
      </w:r>
      <w:r w:rsidRPr="00945053">
        <w:t xml:space="preserve">do </w:t>
      </w:r>
      <w:r w:rsidR="003173E8" w:rsidRPr="00945053">
        <w:rPr>
          <w:b/>
        </w:rPr>
        <w:t>8</w:t>
      </w:r>
      <w:r w:rsidR="00945053" w:rsidRPr="00945053">
        <w:rPr>
          <w:b/>
        </w:rPr>
        <w:t xml:space="preserve"> </w:t>
      </w:r>
      <w:r w:rsidRPr="00945053">
        <w:rPr>
          <w:b/>
        </w:rPr>
        <w:t xml:space="preserve">týdnů </w:t>
      </w:r>
      <w:r w:rsidR="003173E8" w:rsidRPr="00945053">
        <w:t>ode dne</w:t>
      </w:r>
      <w:r w:rsidRPr="00945053">
        <w:t xml:space="preserve"> nabytí účinnosti smlouvy.</w:t>
      </w:r>
    </w:p>
    <w:p w14:paraId="0000002B" w14:textId="6D147A0B" w:rsidR="00512FC9" w:rsidRDefault="00F940C2" w:rsidP="00B75D66">
      <w:pPr>
        <w:spacing w:before="60" w:after="60"/>
        <w:jc w:val="both"/>
      </w:pPr>
      <w:r>
        <w:t>2.2</w:t>
      </w:r>
      <w:r w:rsidR="00B75D66">
        <w:tab/>
      </w:r>
      <w:r>
        <w:t>Zboží je pokládáno za dodané po podpisu předávacího protokolu.</w:t>
      </w:r>
    </w:p>
    <w:p w14:paraId="0000002C" w14:textId="172EAEC5" w:rsidR="00512FC9" w:rsidRDefault="00F940C2" w:rsidP="00B75D66">
      <w:pPr>
        <w:spacing w:before="60" w:after="60"/>
        <w:jc w:val="both"/>
      </w:pPr>
      <w:r>
        <w:t>2.3</w:t>
      </w:r>
      <w:r w:rsidR="00B75D66">
        <w:tab/>
      </w:r>
      <w:r>
        <w:t xml:space="preserve">Předávací protokol je za kupujícího oprávněn podepsat </w:t>
      </w:r>
      <w:r w:rsidR="00B74110" w:rsidRPr="003410C8">
        <w:rPr>
          <w:b/>
        </w:rPr>
        <w:t>vedoucí pracoviště 13373</w:t>
      </w:r>
      <w:r w:rsidR="00B74110">
        <w:t xml:space="preserve"> </w:t>
      </w:r>
      <w:r w:rsidR="00701FD6">
        <w:t>(FEL,</w:t>
      </w:r>
      <w:r w:rsidR="009243E2">
        <w:t xml:space="preserve"> </w:t>
      </w:r>
      <w:r w:rsidR="00701FD6">
        <w:t>Středisko výpočetní a informační techniky)</w:t>
      </w:r>
      <w:r>
        <w:t xml:space="preserve"> nebo jím pověřený pracovník. Jedno vyhotovení předávacího protokolu si ponechá prodávající pro své potřeby a druhé vyhotovení zůstává kupujícímu.</w:t>
      </w:r>
    </w:p>
    <w:p w14:paraId="0000002D" w14:textId="6FE503CB" w:rsidR="00512FC9" w:rsidRDefault="00F940C2" w:rsidP="00B75D66">
      <w:pPr>
        <w:spacing w:before="60" w:after="60"/>
        <w:jc w:val="both"/>
      </w:pPr>
      <w:r>
        <w:t>2.4.</w:t>
      </w:r>
      <w:r w:rsidR="00B75D66">
        <w:tab/>
      </w:r>
      <w:r>
        <w:t>V případě, že pracovník kupujícího odmítne předávací</w:t>
      </w:r>
      <w:r>
        <w:rPr>
          <w:sz w:val="20"/>
          <w:szCs w:val="20"/>
        </w:rPr>
        <w:t xml:space="preserve"> </w:t>
      </w:r>
      <w:r>
        <w:t>protokol podepsat nebo v případě, kdy vytčené vady zboží odmítne podepsat pracovník prodávajícího, je kupující povinen bez zbytečného odkladu tuto skutečnost prodávajícímu písemně oznámit.</w:t>
      </w:r>
    </w:p>
    <w:p w14:paraId="0000002F" w14:textId="117B05CE" w:rsidR="00512FC9" w:rsidRDefault="00F940C2" w:rsidP="006A78B3">
      <w:pPr>
        <w:spacing w:before="60" w:after="60"/>
        <w:jc w:val="both"/>
      </w:pPr>
      <w:r>
        <w:t>2.5.</w:t>
      </w:r>
      <w:r w:rsidR="00B75D66">
        <w:tab/>
      </w:r>
      <w:r>
        <w:t>Předávací protokol bude obsahovat alespoň tyto náležitosti:</w:t>
      </w:r>
    </w:p>
    <w:p w14:paraId="00000030" w14:textId="5148476A" w:rsidR="00512FC9" w:rsidRDefault="00F940C2" w:rsidP="00B75D66">
      <w:pPr>
        <w:pStyle w:val="Odstavecseseznamem"/>
        <w:numPr>
          <w:ilvl w:val="0"/>
          <w:numId w:val="1"/>
        </w:numPr>
        <w:spacing w:before="60" w:after="60"/>
        <w:ind w:left="1134" w:hanging="425"/>
        <w:jc w:val="both"/>
      </w:pPr>
      <w:r>
        <w:t>popis předávaného zboží (množství, výrobní nebo sériové číslo);</w:t>
      </w:r>
    </w:p>
    <w:p w14:paraId="00000031" w14:textId="0E29BAA0" w:rsidR="00512FC9" w:rsidRDefault="00F940C2" w:rsidP="00B75D66">
      <w:pPr>
        <w:pStyle w:val="Odstavecseseznamem"/>
        <w:numPr>
          <w:ilvl w:val="0"/>
          <w:numId w:val="1"/>
        </w:numPr>
        <w:spacing w:before="60" w:after="60"/>
        <w:ind w:left="1134" w:hanging="425"/>
        <w:jc w:val="both"/>
      </w:pPr>
      <w:r>
        <w:t>zhodnocení kvality předávaného zboží;</w:t>
      </w:r>
    </w:p>
    <w:p w14:paraId="00000032" w14:textId="2B670302" w:rsidR="00512FC9" w:rsidRDefault="00F940C2" w:rsidP="00B75D66">
      <w:pPr>
        <w:pStyle w:val="Odstavecseseznamem"/>
        <w:numPr>
          <w:ilvl w:val="0"/>
          <w:numId w:val="1"/>
        </w:numPr>
        <w:spacing w:before="60" w:after="60"/>
        <w:ind w:left="1134" w:hanging="425"/>
        <w:jc w:val="both"/>
      </w:pPr>
      <w:r>
        <w:t>soupis případných vad zboží, rozhodne-li se kupující zboží převzít i s nimi;</w:t>
      </w:r>
    </w:p>
    <w:p w14:paraId="00000033" w14:textId="7D84142B" w:rsidR="00512FC9" w:rsidRDefault="00F940C2" w:rsidP="00B75D66">
      <w:pPr>
        <w:pStyle w:val="Odstavecseseznamem"/>
        <w:numPr>
          <w:ilvl w:val="0"/>
          <w:numId w:val="1"/>
        </w:numPr>
        <w:spacing w:before="60" w:after="60"/>
        <w:ind w:left="1134" w:hanging="425"/>
        <w:jc w:val="both"/>
      </w:pPr>
      <w:r>
        <w:t>dohodu o způsobu a termínu odstranění případných vad, přičemž nedojde-li k žádné dohodě platí, že všechny vady musí být odstraněny do 30 dnů od předání zboží;</w:t>
      </w:r>
    </w:p>
    <w:p w14:paraId="00000034" w14:textId="1F4C49D9" w:rsidR="00512FC9" w:rsidRDefault="00F940C2" w:rsidP="00B75D66">
      <w:pPr>
        <w:pStyle w:val="Odstavecseseznamem"/>
        <w:numPr>
          <w:ilvl w:val="0"/>
          <w:numId w:val="1"/>
        </w:numPr>
        <w:spacing w:before="60" w:after="60"/>
        <w:ind w:left="1134" w:hanging="425"/>
        <w:jc w:val="both"/>
      </w:pPr>
      <w:r>
        <w:t>výsledek přejímacího řízení, přičemž odmítne-li kupující zboží převzít, uvede do předávacího protokolu důvody pro takové odmítnutí;</w:t>
      </w:r>
    </w:p>
    <w:p w14:paraId="00000036" w14:textId="1BFF6440" w:rsidR="00512FC9" w:rsidRDefault="00F940C2" w:rsidP="00B75D66">
      <w:pPr>
        <w:pStyle w:val="Odstavecseseznamem"/>
        <w:numPr>
          <w:ilvl w:val="0"/>
          <w:numId w:val="1"/>
        </w:numPr>
        <w:spacing w:before="60" w:after="60"/>
        <w:ind w:left="1134" w:hanging="425"/>
        <w:jc w:val="both"/>
      </w:pPr>
      <w:r>
        <w:t>podpisy zástupců obou smluvních stran, kteří dodání a převzetí zboží provedli</w:t>
      </w:r>
    </w:p>
    <w:p w14:paraId="7AD27861" w14:textId="77777777" w:rsidR="00730AB5" w:rsidRDefault="00F940C2" w:rsidP="00B75D66">
      <w:pPr>
        <w:spacing w:before="60" w:after="60"/>
        <w:ind w:left="40"/>
        <w:jc w:val="center"/>
      </w:pPr>
      <w:r>
        <w:t>2.6</w:t>
      </w:r>
      <w:r w:rsidR="00B75D66">
        <w:tab/>
      </w:r>
      <w:r w:rsidRPr="00754970">
        <w:t xml:space="preserve">Prodávající je odpovědný za dodání Zboží do místa plnění. Místem plnění je následující adresa: </w:t>
      </w:r>
      <w:r w:rsidRPr="006B1527">
        <w:t xml:space="preserve">ČVUT v Praze, Fakulta elektrotechnická, </w:t>
      </w:r>
      <w:r w:rsidR="00692F77" w:rsidRPr="006B1527">
        <w:t>Technická 2, 160 00 Praha 6</w:t>
      </w:r>
      <w:r w:rsidRPr="006B1527">
        <w:t>.</w:t>
      </w:r>
    </w:p>
    <w:p w14:paraId="6131F198" w14:textId="77777777" w:rsidR="00730AB5" w:rsidRDefault="00730AB5" w:rsidP="00B75D66">
      <w:pPr>
        <w:spacing w:before="60" w:after="60"/>
        <w:ind w:left="40"/>
        <w:jc w:val="center"/>
        <w:rPr>
          <w:b/>
        </w:rPr>
      </w:pPr>
    </w:p>
    <w:p w14:paraId="00000038" w14:textId="77610CB8" w:rsidR="00512FC9" w:rsidRDefault="00F940C2" w:rsidP="00B75D66">
      <w:pPr>
        <w:spacing w:before="60" w:after="60"/>
        <w:ind w:left="40"/>
        <w:jc w:val="center"/>
        <w:rPr>
          <w:b/>
        </w:rPr>
      </w:pPr>
      <w:r>
        <w:rPr>
          <w:b/>
        </w:rPr>
        <w:lastRenderedPageBreak/>
        <w:t>III.</w:t>
      </w:r>
    </w:p>
    <w:p w14:paraId="00000039" w14:textId="77777777" w:rsidR="00512FC9" w:rsidRDefault="00F940C2" w:rsidP="00B75D66">
      <w:pPr>
        <w:spacing w:before="60" w:after="60"/>
        <w:jc w:val="center"/>
        <w:rPr>
          <w:b/>
        </w:rPr>
      </w:pPr>
      <w:r>
        <w:rPr>
          <w:b/>
        </w:rPr>
        <w:t>VLASTNICKÉ PRÁVO</w:t>
      </w:r>
    </w:p>
    <w:p w14:paraId="0000003A" w14:textId="77777777" w:rsidR="00512FC9" w:rsidRDefault="00F940C2" w:rsidP="00B75D66">
      <w:pPr>
        <w:spacing w:before="60" w:after="60"/>
        <w:jc w:val="both"/>
      </w:pPr>
      <w:r>
        <w:t xml:space="preserve">3.1  </w:t>
      </w:r>
      <w:r>
        <w:tab/>
        <w:t>Vlastnické právo Ke Zboží bude kupujícímu převedeno po podpisu Předávacího protokolu oběma stranami.</w:t>
      </w:r>
    </w:p>
    <w:p w14:paraId="546C983E" w14:textId="77777777" w:rsidR="00B75D66" w:rsidRDefault="00B75D66" w:rsidP="00B75D66">
      <w:pPr>
        <w:spacing w:before="60" w:after="60"/>
        <w:ind w:left="40"/>
        <w:jc w:val="center"/>
        <w:rPr>
          <w:b/>
        </w:rPr>
      </w:pPr>
    </w:p>
    <w:p w14:paraId="0000003B" w14:textId="25C01183" w:rsidR="00512FC9" w:rsidRDefault="00F940C2" w:rsidP="00B75D66">
      <w:pPr>
        <w:spacing w:before="60" w:after="60"/>
        <w:ind w:left="40"/>
        <w:jc w:val="center"/>
        <w:rPr>
          <w:b/>
        </w:rPr>
      </w:pPr>
      <w:r>
        <w:rPr>
          <w:b/>
        </w:rPr>
        <w:t>IV.</w:t>
      </w:r>
    </w:p>
    <w:p w14:paraId="0000003C" w14:textId="77777777" w:rsidR="00512FC9" w:rsidRDefault="00F940C2" w:rsidP="00B75D66">
      <w:pPr>
        <w:spacing w:before="60" w:after="60"/>
        <w:jc w:val="center"/>
        <w:rPr>
          <w:b/>
        </w:rPr>
      </w:pPr>
      <w:r>
        <w:rPr>
          <w:b/>
        </w:rPr>
        <w:t>CENA A PLATEBNÍ PODMÍNKY</w:t>
      </w:r>
    </w:p>
    <w:p w14:paraId="0000003D" w14:textId="75AB50AA" w:rsidR="00512FC9" w:rsidRDefault="00F940C2" w:rsidP="00B75D66">
      <w:pPr>
        <w:pStyle w:val="Nadpis2"/>
        <w:keepNext w:val="0"/>
        <w:keepLines w:val="0"/>
        <w:spacing w:before="60" w:after="60"/>
        <w:jc w:val="both"/>
        <w:rPr>
          <w:sz w:val="22"/>
          <w:szCs w:val="22"/>
        </w:rPr>
      </w:pPr>
      <w:bookmarkStart w:id="7" w:name="_mfboy6hznq4i" w:colFirst="0" w:colLast="0"/>
      <w:bookmarkEnd w:id="7"/>
      <w:r>
        <w:rPr>
          <w:sz w:val="22"/>
          <w:szCs w:val="22"/>
        </w:rPr>
        <w:t>4.1</w:t>
      </w:r>
      <w:r w:rsidR="00B75D66">
        <w:rPr>
          <w:sz w:val="22"/>
          <w:szCs w:val="22"/>
        </w:rPr>
        <w:tab/>
      </w:r>
      <w:r>
        <w:rPr>
          <w:sz w:val="22"/>
          <w:szCs w:val="22"/>
        </w:rPr>
        <w:t xml:space="preserve">Celková kupní cena Zboží byla stanovena ve výši </w:t>
      </w:r>
      <w:r w:rsidR="000E4F10" w:rsidRPr="000E4F10">
        <w:rPr>
          <w:sz w:val="22"/>
          <w:szCs w:val="22"/>
        </w:rPr>
        <w:t xml:space="preserve">3 651 952,00 </w:t>
      </w:r>
      <w:r>
        <w:rPr>
          <w:sz w:val="22"/>
          <w:szCs w:val="22"/>
        </w:rPr>
        <w:t xml:space="preserve">Kč bez DPH, DPH ve výši </w:t>
      </w:r>
      <w:r w:rsidR="000E4F10" w:rsidRPr="000E4F10">
        <w:rPr>
          <w:sz w:val="22"/>
          <w:szCs w:val="22"/>
        </w:rPr>
        <w:t xml:space="preserve">766 909,92 </w:t>
      </w:r>
      <w:r>
        <w:rPr>
          <w:sz w:val="22"/>
          <w:szCs w:val="22"/>
        </w:rPr>
        <w:t xml:space="preserve">Kč, tj. celkem včetně DPH </w:t>
      </w:r>
      <w:r w:rsidR="000E4F10" w:rsidRPr="000E4F10">
        <w:rPr>
          <w:sz w:val="22"/>
          <w:szCs w:val="22"/>
        </w:rPr>
        <w:t>4 418 861,92</w:t>
      </w:r>
      <w:r>
        <w:rPr>
          <w:sz w:val="22"/>
          <w:szCs w:val="22"/>
        </w:rPr>
        <w:t xml:space="preserve">Kč (dále jen </w:t>
      </w:r>
      <w:r>
        <w:rPr>
          <w:b/>
          <w:sz w:val="22"/>
          <w:szCs w:val="22"/>
        </w:rPr>
        <w:t>„Kupní cena“</w:t>
      </w:r>
      <w:r>
        <w:rPr>
          <w:sz w:val="22"/>
          <w:szCs w:val="22"/>
        </w:rPr>
        <w:t xml:space="preserve">). DPH bude účtována ve výši určené podle právních předpisů platných ke dni uskutečnění zdanitelného plnění. Podrobný rozpis kupní ceny Zboží je uveden v položkovém rozpočtu, který tvoří </w:t>
      </w:r>
      <w:r>
        <w:rPr>
          <w:b/>
          <w:sz w:val="22"/>
          <w:szCs w:val="22"/>
        </w:rPr>
        <w:t>Přílohu č. 2</w:t>
      </w:r>
      <w:r>
        <w:rPr>
          <w:sz w:val="22"/>
          <w:szCs w:val="22"/>
        </w:rPr>
        <w:t xml:space="preserve"> (Oceněný položkový rozpočet) smlouvy.</w:t>
      </w:r>
    </w:p>
    <w:p w14:paraId="0000003E" w14:textId="2CBE7D1E" w:rsidR="00512FC9" w:rsidRDefault="00F940C2" w:rsidP="00B75D66">
      <w:pPr>
        <w:pStyle w:val="Nadpis2"/>
        <w:keepNext w:val="0"/>
        <w:keepLines w:val="0"/>
        <w:spacing w:before="60" w:after="60"/>
        <w:jc w:val="both"/>
        <w:rPr>
          <w:sz w:val="22"/>
          <w:szCs w:val="22"/>
        </w:rPr>
      </w:pPr>
      <w:bookmarkStart w:id="8" w:name="_sooieeo357dr" w:colFirst="0" w:colLast="0"/>
      <w:bookmarkEnd w:id="8"/>
      <w:r>
        <w:rPr>
          <w:sz w:val="22"/>
          <w:szCs w:val="22"/>
        </w:rPr>
        <w:t>4.2</w:t>
      </w:r>
      <w:r w:rsidR="00B75D66">
        <w:rPr>
          <w:sz w:val="22"/>
          <w:szCs w:val="22"/>
        </w:rPr>
        <w:tab/>
      </w:r>
      <w:r>
        <w:rPr>
          <w:sz w:val="22"/>
          <w:szCs w:val="22"/>
        </w:rPr>
        <w:t>Smluvní cena je sjednána jak v jednotlivých položkách Zboží, tak jako celková kupní cena, jako nejvýše přípustná, včetně všech nákladů a poplatků Prodávajícího souvisejících s plněním povinností dle této Smlouvy. Kupní cena zahrnuje, mimo jiné, všechny náklady spojené s převzetím Zboží a provedením Souvisejících činností, náklady na autorská práva, pojištění, záruční servis a veškeré další náklady a výdaje spojené s plněním této smlouvy.</w:t>
      </w:r>
    </w:p>
    <w:p w14:paraId="0000003F" w14:textId="05885913" w:rsidR="00512FC9" w:rsidRDefault="00F940C2" w:rsidP="00B75D66">
      <w:pPr>
        <w:pStyle w:val="Nadpis2"/>
        <w:keepNext w:val="0"/>
        <w:keepLines w:val="0"/>
        <w:spacing w:before="60" w:after="60"/>
        <w:jc w:val="both"/>
        <w:rPr>
          <w:sz w:val="22"/>
          <w:szCs w:val="22"/>
        </w:rPr>
      </w:pPr>
      <w:bookmarkStart w:id="9" w:name="_ulbgss2om7ve" w:colFirst="0" w:colLast="0"/>
      <w:bookmarkEnd w:id="9"/>
      <w:r>
        <w:rPr>
          <w:sz w:val="22"/>
          <w:szCs w:val="22"/>
        </w:rPr>
        <w:t>4.3</w:t>
      </w:r>
      <w:r w:rsidR="00B75D66">
        <w:rPr>
          <w:sz w:val="22"/>
          <w:szCs w:val="22"/>
        </w:rPr>
        <w:tab/>
      </w:r>
      <w:r>
        <w:rPr>
          <w:sz w:val="22"/>
          <w:szCs w:val="22"/>
        </w:rPr>
        <w:t>Smluvní cenu je možné změnit pouze pokud</w:t>
      </w:r>
    </w:p>
    <w:p w14:paraId="00000040" w14:textId="2918ED79" w:rsidR="00512FC9" w:rsidRDefault="00F940C2" w:rsidP="00B75D66">
      <w:pPr>
        <w:pStyle w:val="Nadpis2"/>
        <w:keepNext w:val="0"/>
        <w:keepLines w:val="0"/>
        <w:spacing w:before="60" w:after="60"/>
        <w:ind w:left="1418" w:hanging="709"/>
        <w:jc w:val="both"/>
        <w:rPr>
          <w:sz w:val="22"/>
          <w:szCs w:val="22"/>
        </w:rPr>
      </w:pPr>
      <w:bookmarkStart w:id="10" w:name="_d7zzhby2woe7" w:colFirst="0" w:colLast="0"/>
      <w:bookmarkEnd w:id="10"/>
      <w:r>
        <w:rPr>
          <w:sz w:val="22"/>
          <w:szCs w:val="22"/>
        </w:rPr>
        <w:t>a)</w:t>
      </w:r>
      <w:r w:rsidR="00B75D66">
        <w:rPr>
          <w:sz w:val="22"/>
          <w:szCs w:val="22"/>
        </w:rPr>
        <w:tab/>
      </w:r>
      <w:r>
        <w:rPr>
          <w:sz w:val="22"/>
          <w:szCs w:val="22"/>
        </w:rPr>
        <w:t xml:space="preserve">se v době mezi uzavřením této smlouvy a podpisem Předávacího protokolu mění sazby DPH </w:t>
      </w:r>
      <w:r w:rsidR="00E842B3">
        <w:rPr>
          <w:sz w:val="22"/>
          <w:szCs w:val="22"/>
        </w:rPr>
        <w:t xml:space="preserve">v souladu s právními předpisy </w:t>
      </w:r>
      <w:r>
        <w:rPr>
          <w:sz w:val="22"/>
          <w:szCs w:val="22"/>
        </w:rPr>
        <w:t>(v takovém případě nová cena předmětu nákupu odráží pouze novou sazbu DPH) nebo</w:t>
      </w:r>
    </w:p>
    <w:p w14:paraId="00000041" w14:textId="2E7A68F3" w:rsidR="00512FC9" w:rsidRDefault="00F940C2" w:rsidP="00B75D66">
      <w:pPr>
        <w:spacing w:before="60" w:after="60"/>
        <w:ind w:left="920" w:hanging="211"/>
        <w:jc w:val="both"/>
      </w:pPr>
      <w:r>
        <w:t>b)</w:t>
      </w:r>
      <w:r w:rsidR="00B75D66">
        <w:tab/>
      </w:r>
      <w:r w:rsidR="00B75D66">
        <w:tab/>
      </w:r>
      <w:r>
        <w:t>je změna provedena v souladu se ZZVZ.</w:t>
      </w:r>
    </w:p>
    <w:p w14:paraId="00000042" w14:textId="3C5B0177" w:rsidR="00512FC9" w:rsidRDefault="00F940C2" w:rsidP="00B75D66">
      <w:pPr>
        <w:pStyle w:val="Nadpis2"/>
        <w:keepNext w:val="0"/>
        <w:keepLines w:val="0"/>
        <w:spacing w:before="60" w:after="60"/>
        <w:jc w:val="both"/>
        <w:rPr>
          <w:sz w:val="22"/>
          <w:szCs w:val="22"/>
        </w:rPr>
      </w:pPr>
      <w:bookmarkStart w:id="11" w:name="_a61rqm916ppr" w:colFirst="0" w:colLast="0"/>
      <w:bookmarkEnd w:id="11"/>
      <w:r>
        <w:rPr>
          <w:sz w:val="22"/>
          <w:szCs w:val="22"/>
        </w:rPr>
        <w:t xml:space="preserve">4.4 </w:t>
      </w:r>
      <w:r>
        <w:rPr>
          <w:sz w:val="22"/>
          <w:szCs w:val="22"/>
        </w:rPr>
        <w:tab/>
        <w:t>Kupní cena za Zboží bude uhrazena v Kč na základě daňov</w:t>
      </w:r>
      <w:r w:rsidR="003173E8">
        <w:rPr>
          <w:sz w:val="22"/>
          <w:szCs w:val="22"/>
        </w:rPr>
        <w:t>ého</w:t>
      </w:r>
      <w:r>
        <w:rPr>
          <w:sz w:val="22"/>
          <w:szCs w:val="22"/>
        </w:rPr>
        <w:t xml:space="preserve"> doklad</w:t>
      </w:r>
      <w:r w:rsidR="003173E8">
        <w:rPr>
          <w:sz w:val="22"/>
          <w:szCs w:val="22"/>
        </w:rPr>
        <w:t>u</w:t>
      </w:r>
      <w:r>
        <w:rPr>
          <w:sz w:val="22"/>
          <w:szCs w:val="22"/>
        </w:rPr>
        <w:t xml:space="preserve"> - faktur</w:t>
      </w:r>
      <w:r w:rsidR="003173E8">
        <w:rPr>
          <w:sz w:val="22"/>
          <w:szCs w:val="22"/>
        </w:rPr>
        <w:t>y</w:t>
      </w:r>
      <w:r>
        <w:rPr>
          <w:sz w:val="22"/>
          <w:szCs w:val="22"/>
        </w:rPr>
        <w:t>, na účet Prodávajícího určeného na faktuře.</w:t>
      </w:r>
    </w:p>
    <w:p w14:paraId="2B09D02B" w14:textId="6235CF55" w:rsidR="00945053" w:rsidRDefault="00F940C2" w:rsidP="00B75D66">
      <w:pPr>
        <w:pStyle w:val="Nadpis2"/>
        <w:keepNext w:val="0"/>
        <w:keepLines w:val="0"/>
        <w:spacing w:before="60" w:after="60"/>
        <w:jc w:val="both"/>
        <w:rPr>
          <w:sz w:val="22"/>
          <w:szCs w:val="22"/>
        </w:rPr>
      </w:pPr>
      <w:bookmarkStart w:id="12" w:name="_a14z0o5lnu5q" w:colFirst="0" w:colLast="0"/>
      <w:bookmarkEnd w:id="12"/>
      <w:r>
        <w:rPr>
          <w:sz w:val="22"/>
          <w:szCs w:val="22"/>
        </w:rPr>
        <w:t xml:space="preserve">4.5 </w:t>
      </w:r>
      <w:r>
        <w:rPr>
          <w:sz w:val="22"/>
          <w:szCs w:val="22"/>
        </w:rPr>
        <w:tab/>
        <w:t xml:space="preserve">Kupující uskuteční platbu na základě řádně </w:t>
      </w:r>
      <w:r w:rsidR="00945053">
        <w:rPr>
          <w:sz w:val="22"/>
          <w:szCs w:val="22"/>
        </w:rPr>
        <w:t>vystavené</w:t>
      </w:r>
      <w:r>
        <w:rPr>
          <w:sz w:val="22"/>
          <w:szCs w:val="22"/>
        </w:rPr>
        <w:t xml:space="preserve"> faktur</w:t>
      </w:r>
      <w:r w:rsidR="003173E8">
        <w:rPr>
          <w:sz w:val="22"/>
          <w:szCs w:val="22"/>
        </w:rPr>
        <w:t>y</w:t>
      </w:r>
      <w:r>
        <w:rPr>
          <w:sz w:val="22"/>
          <w:szCs w:val="22"/>
        </w:rPr>
        <w:t xml:space="preserve"> do 21 dnů od jej</w:t>
      </w:r>
      <w:r w:rsidR="003173E8">
        <w:rPr>
          <w:sz w:val="22"/>
          <w:szCs w:val="22"/>
        </w:rPr>
        <w:t>ího</w:t>
      </w:r>
      <w:r>
        <w:rPr>
          <w:sz w:val="22"/>
          <w:szCs w:val="22"/>
        </w:rPr>
        <w:t xml:space="preserve"> </w:t>
      </w:r>
      <w:r w:rsidR="005E67C2">
        <w:rPr>
          <w:sz w:val="22"/>
          <w:szCs w:val="22"/>
        </w:rPr>
        <w:t>doručení</w:t>
      </w:r>
      <w:r>
        <w:rPr>
          <w:sz w:val="22"/>
          <w:szCs w:val="22"/>
        </w:rPr>
        <w:t>. Faktura se považuje za zaplacenou v den, kdy je fakturační částka převedena z účtu Kupujícího na účet Prodávajícího.</w:t>
      </w:r>
      <w:bookmarkStart w:id="13" w:name="_p92xpjojbpo6" w:colFirst="0" w:colLast="0"/>
      <w:bookmarkEnd w:id="13"/>
    </w:p>
    <w:p w14:paraId="3F3D4269" w14:textId="13C699D4" w:rsidR="00DE37B3" w:rsidRDefault="00945053" w:rsidP="00B75D66">
      <w:pPr>
        <w:pStyle w:val="Nadpis2"/>
        <w:keepNext w:val="0"/>
        <w:keepLines w:val="0"/>
        <w:spacing w:before="60" w:after="60"/>
        <w:jc w:val="both"/>
        <w:rPr>
          <w:sz w:val="22"/>
          <w:szCs w:val="22"/>
        </w:rPr>
      </w:pPr>
      <w:r w:rsidRPr="00945053">
        <w:rPr>
          <w:sz w:val="22"/>
          <w:szCs w:val="22"/>
        </w:rPr>
        <w:t>4.6.</w:t>
      </w:r>
      <w:r w:rsidRPr="00945053">
        <w:rPr>
          <w:sz w:val="22"/>
          <w:szCs w:val="22"/>
        </w:rPr>
        <w:tab/>
      </w:r>
      <w:r w:rsidR="00DE37B3" w:rsidRPr="00945053">
        <w:rPr>
          <w:sz w:val="22"/>
          <w:szCs w:val="22"/>
        </w:rPr>
        <w:t>Faktura bude doručena v jednom vyhotovení na adresu sídla Kupujícího nebo prostřednictvím elektronické pošty na adresu</w:t>
      </w:r>
      <w:r w:rsidR="00EF7F9B">
        <w:rPr>
          <w:sz w:val="22"/>
          <w:szCs w:val="22"/>
        </w:rPr>
        <w:t xml:space="preserve"> xxxxxxx</w:t>
      </w:r>
      <w:r w:rsidR="002F58CC">
        <w:rPr>
          <w:sz w:val="22"/>
          <w:szCs w:val="22"/>
        </w:rPr>
        <w:t>.</w:t>
      </w:r>
    </w:p>
    <w:p w14:paraId="00000044" w14:textId="1E2B60E2" w:rsidR="00512FC9" w:rsidRDefault="00F940C2" w:rsidP="00B75D66">
      <w:pPr>
        <w:pStyle w:val="Nadpis2"/>
        <w:keepNext w:val="0"/>
        <w:keepLines w:val="0"/>
        <w:spacing w:before="60" w:after="60"/>
        <w:jc w:val="both"/>
        <w:rPr>
          <w:sz w:val="22"/>
          <w:szCs w:val="22"/>
        </w:rPr>
      </w:pPr>
      <w:r>
        <w:rPr>
          <w:sz w:val="22"/>
          <w:szCs w:val="22"/>
        </w:rPr>
        <w:t>4.</w:t>
      </w:r>
      <w:r w:rsidR="00945053">
        <w:rPr>
          <w:sz w:val="22"/>
          <w:szCs w:val="22"/>
        </w:rPr>
        <w:t>7</w:t>
      </w:r>
      <w:r w:rsidR="00B75D66">
        <w:rPr>
          <w:sz w:val="22"/>
          <w:szCs w:val="22"/>
        </w:rPr>
        <w:tab/>
      </w:r>
      <w:r>
        <w:rPr>
          <w:sz w:val="22"/>
          <w:szCs w:val="22"/>
        </w:rPr>
        <w:t>Faktura vystavená Prodávajícím jako daňový doklad musí splňovat veškeré náležitosti požadované platnými právními předpisy České republiky. Faktury vydané Prodávajícím v souladu s touto smlouvou obsahují zejména následující informace:</w:t>
      </w:r>
    </w:p>
    <w:p w14:paraId="00000045" w14:textId="306008A7" w:rsidR="00512FC9" w:rsidRDefault="00F940C2" w:rsidP="00B75D66">
      <w:pPr>
        <w:pStyle w:val="Nadpis2"/>
        <w:keepNext w:val="0"/>
        <w:keepLines w:val="0"/>
        <w:numPr>
          <w:ilvl w:val="0"/>
          <w:numId w:val="3"/>
        </w:numPr>
        <w:spacing w:before="60" w:after="60" w:line="240" w:lineRule="auto"/>
        <w:ind w:left="709" w:firstLine="0"/>
        <w:jc w:val="both"/>
        <w:rPr>
          <w:sz w:val="22"/>
          <w:szCs w:val="22"/>
        </w:rPr>
      </w:pPr>
      <w:bookmarkStart w:id="14" w:name="_oq7n7mein6hg" w:colFirst="0" w:colLast="0"/>
      <w:bookmarkEnd w:id="14"/>
      <w:r>
        <w:rPr>
          <w:sz w:val="22"/>
          <w:szCs w:val="22"/>
        </w:rPr>
        <w:t>název a sídlo Kupujícího,</w:t>
      </w:r>
    </w:p>
    <w:p w14:paraId="00000046" w14:textId="2AA79481" w:rsidR="00512FC9" w:rsidRDefault="00F940C2" w:rsidP="00B75D66">
      <w:pPr>
        <w:pStyle w:val="Nadpis2"/>
        <w:keepNext w:val="0"/>
        <w:keepLines w:val="0"/>
        <w:numPr>
          <w:ilvl w:val="0"/>
          <w:numId w:val="3"/>
        </w:numPr>
        <w:spacing w:before="60" w:after="60" w:line="240" w:lineRule="auto"/>
        <w:ind w:left="709" w:firstLine="0"/>
        <w:jc w:val="both"/>
        <w:rPr>
          <w:sz w:val="22"/>
          <w:szCs w:val="22"/>
        </w:rPr>
      </w:pPr>
      <w:bookmarkStart w:id="15" w:name="_ndyzlsj7r5m3" w:colFirst="0" w:colLast="0"/>
      <w:bookmarkEnd w:id="15"/>
      <w:r>
        <w:rPr>
          <w:sz w:val="22"/>
          <w:szCs w:val="22"/>
        </w:rPr>
        <w:t>DIČ Kupujícího,</w:t>
      </w:r>
    </w:p>
    <w:p w14:paraId="00000047" w14:textId="79F8D52D" w:rsidR="00512FC9" w:rsidRDefault="00F940C2" w:rsidP="00B75D66">
      <w:pPr>
        <w:pStyle w:val="Nadpis2"/>
        <w:keepNext w:val="0"/>
        <w:keepLines w:val="0"/>
        <w:numPr>
          <w:ilvl w:val="0"/>
          <w:numId w:val="3"/>
        </w:numPr>
        <w:spacing w:before="60" w:after="60" w:line="240" w:lineRule="auto"/>
        <w:ind w:left="709" w:firstLine="0"/>
        <w:jc w:val="both"/>
        <w:rPr>
          <w:sz w:val="22"/>
          <w:szCs w:val="22"/>
        </w:rPr>
      </w:pPr>
      <w:bookmarkStart w:id="16" w:name="_210z03lix2yb" w:colFirst="0" w:colLast="0"/>
      <w:bookmarkEnd w:id="16"/>
      <w:r>
        <w:rPr>
          <w:sz w:val="22"/>
          <w:szCs w:val="22"/>
        </w:rPr>
        <w:t>název a sídlo Prodávajícího,</w:t>
      </w:r>
    </w:p>
    <w:p w14:paraId="00000048" w14:textId="5A172804" w:rsidR="00512FC9" w:rsidRDefault="00F940C2" w:rsidP="00B75D66">
      <w:pPr>
        <w:pStyle w:val="Nadpis2"/>
        <w:keepNext w:val="0"/>
        <w:keepLines w:val="0"/>
        <w:numPr>
          <w:ilvl w:val="0"/>
          <w:numId w:val="3"/>
        </w:numPr>
        <w:spacing w:before="60" w:after="60" w:line="240" w:lineRule="auto"/>
        <w:ind w:left="709" w:firstLine="0"/>
        <w:jc w:val="both"/>
        <w:rPr>
          <w:sz w:val="22"/>
          <w:szCs w:val="22"/>
        </w:rPr>
      </w:pPr>
      <w:bookmarkStart w:id="17" w:name="_tum3yvd2ppm5" w:colFirst="0" w:colLast="0"/>
      <w:bookmarkEnd w:id="17"/>
      <w:r>
        <w:rPr>
          <w:sz w:val="22"/>
          <w:szCs w:val="22"/>
        </w:rPr>
        <w:t>DIČ Prodávajícího,</w:t>
      </w:r>
    </w:p>
    <w:p w14:paraId="00000049" w14:textId="45670748" w:rsidR="00512FC9" w:rsidRDefault="00F940C2" w:rsidP="00B75D66">
      <w:pPr>
        <w:pStyle w:val="Nadpis2"/>
        <w:keepNext w:val="0"/>
        <w:keepLines w:val="0"/>
        <w:numPr>
          <w:ilvl w:val="0"/>
          <w:numId w:val="3"/>
        </w:numPr>
        <w:spacing w:before="60" w:after="60" w:line="240" w:lineRule="auto"/>
        <w:ind w:left="709" w:firstLine="0"/>
        <w:jc w:val="both"/>
        <w:rPr>
          <w:sz w:val="22"/>
          <w:szCs w:val="22"/>
        </w:rPr>
      </w:pPr>
      <w:bookmarkStart w:id="18" w:name="_54rq6znw38k0" w:colFirst="0" w:colLast="0"/>
      <w:bookmarkEnd w:id="18"/>
      <w:r>
        <w:rPr>
          <w:sz w:val="22"/>
          <w:szCs w:val="22"/>
        </w:rPr>
        <w:t>slovní a číselné označení dokladu,</w:t>
      </w:r>
    </w:p>
    <w:p w14:paraId="65B3189C" w14:textId="77777777" w:rsidR="004233C8" w:rsidRDefault="00F940C2" w:rsidP="004233C8">
      <w:pPr>
        <w:pStyle w:val="Nadpis2"/>
        <w:keepNext w:val="0"/>
        <w:keepLines w:val="0"/>
        <w:numPr>
          <w:ilvl w:val="0"/>
          <w:numId w:val="3"/>
        </w:numPr>
        <w:spacing w:before="60" w:after="60" w:line="240" w:lineRule="auto"/>
        <w:ind w:left="709" w:firstLine="0"/>
        <w:jc w:val="both"/>
        <w:rPr>
          <w:sz w:val="22"/>
          <w:szCs w:val="22"/>
        </w:rPr>
      </w:pPr>
      <w:bookmarkStart w:id="19" w:name="_y9f12efklzal" w:colFirst="0" w:colLast="0"/>
      <w:bookmarkEnd w:id="19"/>
      <w:r>
        <w:rPr>
          <w:sz w:val="22"/>
          <w:szCs w:val="22"/>
        </w:rPr>
        <w:t>předmět plnění (zahrnující odkaz na tuto smlouvu),</w:t>
      </w:r>
      <w:bookmarkStart w:id="20" w:name="_c9k2mx52im81" w:colFirst="0" w:colLast="0"/>
      <w:bookmarkEnd w:id="20"/>
    </w:p>
    <w:p w14:paraId="355C0B43" w14:textId="77777777" w:rsidR="004233C8" w:rsidRPr="004233C8" w:rsidRDefault="00F940C2" w:rsidP="004233C8">
      <w:pPr>
        <w:pStyle w:val="Nadpis2"/>
        <w:keepNext w:val="0"/>
        <w:keepLines w:val="0"/>
        <w:numPr>
          <w:ilvl w:val="0"/>
          <w:numId w:val="3"/>
        </w:numPr>
        <w:spacing w:before="60" w:after="60" w:line="240" w:lineRule="auto"/>
        <w:ind w:left="709" w:firstLine="0"/>
        <w:jc w:val="both"/>
        <w:rPr>
          <w:sz w:val="22"/>
          <w:szCs w:val="22"/>
        </w:rPr>
      </w:pPr>
      <w:r w:rsidRPr="004233C8">
        <w:rPr>
          <w:sz w:val="22"/>
          <w:szCs w:val="22"/>
        </w:rPr>
        <w:t>kupní cenu</w:t>
      </w:r>
      <w:bookmarkStart w:id="21" w:name="_laj2ayyhsr7q" w:colFirst="0" w:colLast="0"/>
      <w:bookmarkEnd w:id="21"/>
    </w:p>
    <w:p w14:paraId="0000004D" w14:textId="07DFF238" w:rsidR="00512FC9" w:rsidRPr="004233C8" w:rsidRDefault="00F940C2" w:rsidP="004233C8">
      <w:pPr>
        <w:pStyle w:val="Nadpis2"/>
        <w:keepNext w:val="0"/>
        <w:keepLines w:val="0"/>
        <w:numPr>
          <w:ilvl w:val="0"/>
          <w:numId w:val="3"/>
        </w:numPr>
        <w:spacing w:before="60" w:after="60" w:line="240" w:lineRule="auto"/>
        <w:ind w:left="709" w:firstLine="0"/>
        <w:jc w:val="both"/>
        <w:rPr>
          <w:sz w:val="22"/>
          <w:szCs w:val="22"/>
        </w:rPr>
      </w:pPr>
      <w:r w:rsidRPr="004233C8">
        <w:rPr>
          <w:sz w:val="22"/>
          <w:szCs w:val="22"/>
        </w:rPr>
        <w:t>den vyhotovení účetního dokladu</w:t>
      </w:r>
    </w:p>
    <w:p w14:paraId="0000004E" w14:textId="73E93EF7" w:rsidR="00512FC9" w:rsidRDefault="00F940C2" w:rsidP="00B75D66">
      <w:pPr>
        <w:pStyle w:val="Nadpis2"/>
        <w:keepNext w:val="0"/>
        <w:keepLines w:val="0"/>
        <w:numPr>
          <w:ilvl w:val="0"/>
          <w:numId w:val="3"/>
        </w:numPr>
        <w:spacing w:before="60" w:after="60" w:line="240" w:lineRule="auto"/>
        <w:ind w:left="709" w:firstLine="0"/>
        <w:jc w:val="both"/>
        <w:rPr>
          <w:sz w:val="22"/>
          <w:szCs w:val="22"/>
        </w:rPr>
      </w:pPr>
      <w:bookmarkStart w:id="22" w:name="_t7frzahbytkj" w:colFirst="0" w:colLast="0"/>
      <w:bookmarkEnd w:id="22"/>
      <w:r>
        <w:rPr>
          <w:sz w:val="22"/>
          <w:szCs w:val="22"/>
        </w:rPr>
        <w:t>den uskutečnění zdanitelného plnění</w:t>
      </w:r>
    </w:p>
    <w:p w14:paraId="0000004F" w14:textId="56217E78" w:rsidR="00512FC9" w:rsidRDefault="00F940C2" w:rsidP="00B75D66">
      <w:pPr>
        <w:pStyle w:val="Nadpis2"/>
        <w:keepNext w:val="0"/>
        <w:keepLines w:val="0"/>
        <w:numPr>
          <w:ilvl w:val="0"/>
          <w:numId w:val="3"/>
        </w:numPr>
        <w:spacing w:before="60" w:after="60" w:line="240" w:lineRule="auto"/>
        <w:ind w:left="709" w:firstLine="0"/>
        <w:jc w:val="both"/>
        <w:rPr>
          <w:sz w:val="22"/>
          <w:szCs w:val="22"/>
        </w:rPr>
      </w:pPr>
      <w:bookmarkStart w:id="23" w:name="_2plv1xilyl5j" w:colFirst="0" w:colLast="0"/>
      <w:bookmarkEnd w:id="23"/>
      <w:r>
        <w:rPr>
          <w:sz w:val="22"/>
          <w:szCs w:val="22"/>
        </w:rPr>
        <w:t>základ daně</w:t>
      </w:r>
    </w:p>
    <w:p w14:paraId="00000050" w14:textId="5DFD9B6E" w:rsidR="00512FC9" w:rsidRDefault="00F940C2" w:rsidP="00B75D66">
      <w:pPr>
        <w:pStyle w:val="Nadpis2"/>
        <w:keepNext w:val="0"/>
        <w:keepLines w:val="0"/>
        <w:numPr>
          <w:ilvl w:val="0"/>
          <w:numId w:val="3"/>
        </w:numPr>
        <w:spacing w:before="60" w:after="60" w:line="240" w:lineRule="auto"/>
        <w:ind w:left="709" w:firstLine="0"/>
        <w:jc w:val="both"/>
        <w:rPr>
          <w:sz w:val="22"/>
          <w:szCs w:val="22"/>
        </w:rPr>
      </w:pPr>
      <w:bookmarkStart w:id="24" w:name="_whcza9pof1iv" w:colFirst="0" w:colLast="0"/>
      <w:bookmarkEnd w:id="24"/>
      <w:r>
        <w:rPr>
          <w:sz w:val="22"/>
          <w:szCs w:val="22"/>
        </w:rPr>
        <w:t>sazbu daně</w:t>
      </w:r>
    </w:p>
    <w:p w14:paraId="00000051" w14:textId="6540C2FE" w:rsidR="00512FC9" w:rsidRDefault="00F940C2" w:rsidP="00B75D66">
      <w:pPr>
        <w:pStyle w:val="Nadpis2"/>
        <w:keepNext w:val="0"/>
        <w:keepLines w:val="0"/>
        <w:numPr>
          <w:ilvl w:val="0"/>
          <w:numId w:val="3"/>
        </w:numPr>
        <w:spacing w:before="60" w:after="60" w:line="240" w:lineRule="auto"/>
        <w:ind w:left="709" w:firstLine="0"/>
        <w:jc w:val="both"/>
        <w:rPr>
          <w:sz w:val="22"/>
          <w:szCs w:val="22"/>
        </w:rPr>
      </w:pPr>
      <w:bookmarkStart w:id="25" w:name="_p91hp65herie" w:colFirst="0" w:colLast="0"/>
      <w:bookmarkEnd w:id="25"/>
      <w:r>
        <w:rPr>
          <w:sz w:val="22"/>
          <w:szCs w:val="22"/>
        </w:rPr>
        <w:t>výši daně,</w:t>
      </w:r>
    </w:p>
    <w:p w14:paraId="00000052" w14:textId="77777777" w:rsidR="00512FC9" w:rsidRDefault="00F940C2" w:rsidP="00B75D66">
      <w:pPr>
        <w:spacing w:before="60" w:after="60"/>
        <w:jc w:val="both"/>
      </w:pPr>
      <w:r>
        <w:t>a musí splňovat případně dohody o zamezení dvojímu zdanění.</w:t>
      </w:r>
    </w:p>
    <w:p w14:paraId="00000053" w14:textId="21E5D989" w:rsidR="00512FC9" w:rsidRDefault="00F940C2" w:rsidP="00B75D66">
      <w:pPr>
        <w:pStyle w:val="Nadpis2"/>
        <w:keepNext w:val="0"/>
        <w:keepLines w:val="0"/>
        <w:spacing w:before="60" w:after="60"/>
        <w:jc w:val="both"/>
        <w:rPr>
          <w:sz w:val="22"/>
          <w:szCs w:val="22"/>
        </w:rPr>
      </w:pPr>
      <w:bookmarkStart w:id="26" w:name="_grekkqnigwt5" w:colFirst="0" w:colLast="0"/>
      <w:bookmarkEnd w:id="26"/>
      <w:r>
        <w:rPr>
          <w:sz w:val="22"/>
          <w:szCs w:val="22"/>
        </w:rPr>
        <w:t>4.</w:t>
      </w:r>
      <w:r w:rsidR="00945053">
        <w:rPr>
          <w:sz w:val="22"/>
          <w:szCs w:val="22"/>
        </w:rPr>
        <w:t>8</w:t>
      </w:r>
      <w:r>
        <w:rPr>
          <w:sz w:val="22"/>
          <w:szCs w:val="22"/>
        </w:rPr>
        <w:tab/>
        <w:t>V případě, že faktura neobsahuje výše uvedené informace, je Kupující oprávněn ji vrátit Prodávajícímu v době její splatnosti, a toto se nepovažuje za prodlení. Nová lhůta splatnosti se začíná dnem obdržení řádně opravené faktury Kupujícímu.</w:t>
      </w:r>
    </w:p>
    <w:p w14:paraId="1C26A8DC" w14:textId="77777777" w:rsidR="00B75D66" w:rsidRDefault="00B75D66" w:rsidP="00B75D66">
      <w:pPr>
        <w:spacing w:before="60" w:after="60"/>
        <w:ind w:left="40"/>
        <w:jc w:val="center"/>
        <w:rPr>
          <w:b/>
        </w:rPr>
      </w:pPr>
    </w:p>
    <w:p w14:paraId="00000054" w14:textId="65197191" w:rsidR="00512FC9" w:rsidRDefault="00F940C2" w:rsidP="00B75D66">
      <w:pPr>
        <w:spacing w:before="60" w:after="60"/>
        <w:ind w:left="40"/>
        <w:jc w:val="center"/>
        <w:rPr>
          <w:b/>
        </w:rPr>
      </w:pPr>
      <w:r>
        <w:rPr>
          <w:b/>
        </w:rPr>
        <w:t>V.</w:t>
      </w:r>
    </w:p>
    <w:p w14:paraId="00000055" w14:textId="0D629CD7" w:rsidR="00512FC9" w:rsidRDefault="00F940C2" w:rsidP="00B75D66">
      <w:pPr>
        <w:spacing w:before="60" w:after="60"/>
        <w:jc w:val="center"/>
        <w:rPr>
          <w:b/>
        </w:rPr>
      </w:pPr>
      <w:r w:rsidRPr="00AD489F">
        <w:rPr>
          <w:b/>
        </w:rPr>
        <w:t>POVINNOSTI PRODÁVAJÍCÍHO</w:t>
      </w:r>
      <w:r w:rsidR="00BE4BF9">
        <w:rPr>
          <w:b/>
        </w:rPr>
        <w:t>, PROHLÁŠENÍ PRODÁVAJÍCÍHO</w:t>
      </w:r>
    </w:p>
    <w:p w14:paraId="1F3ED122" w14:textId="21993708" w:rsidR="006B1527" w:rsidRPr="0003743E" w:rsidRDefault="00EE7A8C" w:rsidP="00F21298">
      <w:pPr>
        <w:pStyle w:val="smlouvaodstavec"/>
        <w:numPr>
          <w:ilvl w:val="0"/>
          <w:numId w:val="0"/>
        </w:numPr>
        <w:spacing w:after="0" w:line="276" w:lineRule="auto"/>
      </w:pPr>
      <w:r>
        <w:t>5.1</w:t>
      </w:r>
      <w:r>
        <w:tab/>
      </w:r>
      <w:r w:rsidR="00F940C2" w:rsidRPr="0003743E">
        <w:t>Prodávající je povinen dodat Zboží a Související činnosti za podmínek dle této Smlouvy zahrnující všechny její přílohy a platné právní (např. bezpečnostní), technické a kvalitativní normy. Prodávající prokáže shodu s platnými bezpečnostními normami a normami EMI / EMC min. prohlášením o shodě CE.</w:t>
      </w:r>
      <w:r w:rsidR="006B1527" w:rsidRPr="0003743E">
        <w:t xml:space="preserve"> </w:t>
      </w:r>
    </w:p>
    <w:p w14:paraId="5708179B" w14:textId="3FC2D3C0" w:rsidR="0003743E" w:rsidRDefault="00EE7A8C" w:rsidP="00F21298">
      <w:pPr>
        <w:pStyle w:val="smlouvaodstavec"/>
        <w:numPr>
          <w:ilvl w:val="0"/>
          <w:numId w:val="0"/>
        </w:numPr>
        <w:spacing w:before="0" w:after="0" w:line="276" w:lineRule="auto"/>
      </w:pPr>
      <w:r>
        <w:t>5.2</w:t>
      </w:r>
      <w:r>
        <w:tab/>
      </w:r>
      <w:r w:rsidR="006B1527" w:rsidRPr="0003743E">
        <w:t xml:space="preserve">Prodávající se zavazuje dodat Zboží originální, plně funkční, nové, zabalené v originálním obalu a kompletní. Prodávající se zavazuje dodat Zboží včetně veškerého potřebného příslušenství pro okamžité uvedení Zboží do provozu. </w:t>
      </w:r>
    </w:p>
    <w:p w14:paraId="3EAC7266" w14:textId="5D98489C" w:rsidR="0003743E" w:rsidRPr="00EE7A8C" w:rsidRDefault="00EE7A8C" w:rsidP="008C5EF8">
      <w:pPr>
        <w:jc w:val="both"/>
      </w:pPr>
      <w:r>
        <w:t>5.3</w:t>
      </w:r>
      <w:r>
        <w:tab/>
      </w:r>
      <w:r w:rsidR="006B1527" w:rsidRPr="00EE7A8C">
        <w:t>Prodávající ve smyslu §2103 občanského zákoníku prohlašuje, že je Zboží bez vad. Prodávající prohlašuje, že Zboží nemá žádné právní vady, zejména že není zatíženo žádnými právy třetích osob, zástavním právem, zákonnými či smluvními věcnými břemeny, jinými věcnými právy ani nájemním vztahem nebo jiným obligačním právem třetí osoby a že Zboží nemá ani jiné právní vady v této Smlouvě neuvedené, které by bránily řádnému výkonu vlastnického práva.</w:t>
      </w:r>
    </w:p>
    <w:p w14:paraId="3A24F166" w14:textId="1DE787FB" w:rsidR="0003743E" w:rsidRPr="00EE7A8C" w:rsidRDefault="00EE7A8C" w:rsidP="00DB3939">
      <w:pPr>
        <w:jc w:val="both"/>
      </w:pPr>
      <w:r>
        <w:t>5.4</w:t>
      </w:r>
      <w:r>
        <w:tab/>
      </w:r>
      <w:r w:rsidR="00F940C2" w:rsidRPr="00EE7A8C">
        <w:t>Během plnění této smlouvy Prodávající koná samostatně. Pokud Prodávající obdrží pokyny od Kupujícího, Prodávající dodrží tyto pokyny, pokud nejsou v rozporu se zákonem nebo v rozporu s touto Smlouvou. Pokud prodávající zjistí nebo by měl z pohledu profesionálního jednání zjistit, že pokyny jsou z jakéhokoli důvodu nevhodné, protizákonné nebo v rozporu s touto smlouvou, pak je Prodávající povinen na takové skutečnosti Kupujícího upozornit.</w:t>
      </w:r>
    </w:p>
    <w:p w14:paraId="4FB30DF3" w14:textId="563ED86F" w:rsidR="0003743E" w:rsidRPr="00EE7A8C" w:rsidRDefault="00EE7A8C" w:rsidP="00DB3939">
      <w:pPr>
        <w:jc w:val="both"/>
      </w:pPr>
      <w:r>
        <w:t>5.5</w:t>
      </w:r>
      <w:r>
        <w:tab/>
      </w:r>
      <w:r w:rsidR="00F940C2" w:rsidRPr="00EE7A8C">
        <w:t>Pokud není ve Smlouvě stanoveno jinak, veškeré prostředky nezbytné pro plnění této smlouvy zajistí Prodávající.</w:t>
      </w:r>
    </w:p>
    <w:p w14:paraId="21AEDEAB" w14:textId="072549F9" w:rsidR="0003743E" w:rsidRPr="00EE7A8C" w:rsidRDefault="00EE7A8C" w:rsidP="00DB3939">
      <w:pPr>
        <w:jc w:val="both"/>
      </w:pPr>
      <w:r>
        <w:t>5.6</w:t>
      </w:r>
      <w:r>
        <w:tab/>
      </w:r>
      <w:r w:rsidR="00F940C2" w:rsidRPr="00EE7A8C">
        <w:t>Prodávající si je vědom, že Kupující nemá k dispozici prostory pro skladování obalů, a proto neuchovává obal od Zboží. Neexistence původního obalu nesmí být důvodem pro odmítnutí odstranění vad Zboží.</w:t>
      </w:r>
    </w:p>
    <w:p w14:paraId="2A230C02" w14:textId="061792E4" w:rsidR="0003743E" w:rsidRPr="00EE7A8C" w:rsidRDefault="00EE7A8C" w:rsidP="00DB3939">
      <w:pPr>
        <w:jc w:val="both"/>
      </w:pPr>
      <w:r>
        <w:t>5.7</w:t>
      </w:r>
      <w:r>
        <w:tab/>
      </w:r>
      <w:r w:rsidR="005F232C" w:rsidRPr="00EE7A8C">
        <w:t>Na žádost Kupujícího je Prodávající povinen doložit písemné potvrzení výrobce nebo oficiálního distributora pro ČR, že dodávané Zboží je určeno pro evropský trh a Kupujícího (včetně soupisu výrobních/sériových čísel dodávaných zařízení)</w:t>
      </w:r>
      <w:r w:rsidR="00730AB5">
        <w:t>.</w:t>
      </w:r>
    </w:p>
    <w:p w14:paraId="224EEC95" w14:textId="423182C3" w:rsidR="0003743E" w:rsidRPr="00EE7A8C" w:rsidRDefault="00EE7A8C" w:rsidP="00C021D8">
      <w:pPr>
        <w:jc w:val="both"/>
      </w:pPr>
      <w:r>
        <w:t>5.8</w:t>
      </w:r>
      <w:r>
        <w:tab/>
      </w:r>
      <w:r w:rsidR="000D3E11" w:rsidRPr="00EE7A8C">
        <w:t xml:space="preserve">Na žádost Kupujícího </w:t>
      </w:r>
      <w:bookmarkStart w:id="27" w:name="_Hlk10109088"/>
      <w:r w:rsidR="00CD455A">
        <w:t xml:space="preserve">Prodávající </w:t>
      </w:r>
      <w:r w:rsidR="005F232C" w:rsidRPr="00EE7A8C">
        <w:t xml:space="preserve">musí prokázat potvrzením od výrobce </w:t>
      </w:r>
      <w:r w:rsidR="00C021D8">
        <w:t>Zboží</w:t>
      </w:r>
      <w:r w:rsidR="005F232C" w:rsidRPr="00EE7A8C">
        <w:t xml:space="preserve"> s odkazem na veřejně přístupné internetové stránky výrobce, že výrobce má implementován tzv. Secure Development Lifecycle nebo funkčně ekvivalentní řešení při vývoji svých produktů a tzv. Security Incident Response Team nebo funkčně ekvivalentní řešení pro reportování bezpečnostních incidentů spojených s nabízenými produkty.</w:t>
      </w:r>
      <w:bookmarkEnd w:id="27"/>
    </w:p>
    <w:p w14:paraId="67FDC45D" w14:textId="4D8B8F5F" w:rsidR="0003743E" w:rsidRPr="00EE7A8C" w:rsidRDefault="00EE7A8C" w:rsidP="00C021D8">
      <w:pPr>
        <w:jc w:val="both"/>
      </w:pPr>
      <w:r>
        <w:t>5.9</w:t>
      </w:r>
      <w:r>
        <w:tab/>
      </w:r>
      <w:r w:rsidR="005F232C" w:rsidRPr="00EE7A8C">
        <w:t xml:space="preserve">Prodávající </w:t>
      </w:r>
      <w:r w:rsidR="0074025B" w:rsidRPr="00EE7A8C">
        <w:t xml:space="preserve">je povinen </w:t>
      </w:r>
      <w:r w:rsidR="005F232C" w:rsidRPr="00EE7A8C">
        <w:t>poskyt</w:t>
      </w:r>
      <w:r w:rsidR="0074025B" w:rsidRPr="00EE7A8C">
        <w:t>ovat</w:t>
      </w:r>
      <w:r w:rsidR="005F232C" w:rsidRPr="00EE7A8C">
        <w:t xml:space="preserve"> Kupujícímu po dobu trvání podpory všechny relevantní SW releases a verze SW nabízené výrobcem tak, aby dodané řešení vyhovovalo zadání Kupujícího a fungovalo bez závad. Prodávající se zároveň zavazuje informovat Kupujícího o nových verzích SW a funkčnostech, které mohou rozšiřovat dodané řešení způsobem, který Kupující shledá ve shodě s potřebami dalšího rozvoje dodaného řešení. Prodávající se dále zavazuje získat veškeré potřebné SW produkty legálním způsobem za podmínek stanovených výrobcem zařízení. Zároveň je Prodávající povinen zajistit Kupujícímu přímý přistup k dokumentaci výrobce zařízení a znalostní bázi, kterou výrobce v rámci své podpory poskytuje.</w:t>
      </w:r>
    </w:p>
    <w:p w14:paraId="7A75BA40" w14:textId="3A006A48" w:rsidR="0003743E" w:rsidRPr="0003743E" w:rsidRDefault="005F232C" w:rsidP="00C021D8">
      <w:pPr>
        <w:pStyle w:val="Odstavecseseznamem"/>
        <w:numPr>
          <w:ilvl w:val="1"/>
          <w:numId w:val="20"/>
        </w:numPr>
        <w:ind w:left="0" w:firstLine="0"/>
        <w:jc w:val="both"/>
      </w:pPr>
      <w:r w:rsidRPr="00EE7A8C">
        <w:t xml:space="preserve">Prodávající </w:t>
      </w:r>
      <w:r w:rsidR="00C021D8">
        <w:t>prohlašuje, že</w:t>
      </w:r>
      <w:r w:rsidRPr="00EE7A8C">
        <w:t xml:space="preserve"> při dodávce zboží řádným způsobem uzavř</w:t>
      </w:r>
      <w:r w:rsidR="00C021D8">
        <w:t>e</w:t>
      </w:r>
      <w:r w:rsidRPr="00EE7A8C">
        <w:t xml:space="preserve"> dohodu o podpoře s výrobcem, </w:t>
      </w:r>
      <w:bookmarkStart w:id="28" w:name="_Hlk10109552"/>
      <w:r w:rsidRPr="00EE7A8C">
        <w:t xml:space="preserve">aby v případě závady na dodaném </w:t>
      </w:r>
      <w:r w:rsidR="009243E2">
        <w:t>Z</w:t>
      </w:r>
      <w:r w:rsidR="00730AB5">
        <w:t xml:space="preserve">boží vč. </w:t>
      </w:r>
      <w:r w:rsidRPr="00EE7A8C">
        <w:t>software, kterou není Prodávající schopen sám odstranit, bylo možné tuto závadu eskalovat přímo k technické podpoře výrobce zařízení. Kupující musí mít možnost si sám legálně stahovat nové verze software přímo ze stránek výrobce na základě zaregistrování čísla aktivovaného servisního kontraktu</w:t>
      </w:r>
      <w:r w:rsidRPr="0003743E">
        <w:t>.</w:t>
      </w:r>
    </w:p>
    <w:p w14:paraId="2C082177" w14:textId="01C4B269" w:rsidR="0003743E" w:rsidRPr="00EE7A8C" w:rsidRDefault="00EE7A8C" w:rsidP="00C021D8">
      <w:pPr>
        <w:jc w:val="both"/>
      </w:pPr>
      <w:r>
        <w:t>5.11</w:t>
      </w:r>
      <w:r>
        <w:tab/>
      </w:r>
      <w:r w:rsidR="0003743E" w:rsidRPr="00EE7A8C">
        <w:t>Prodávající je, po celou dobu účinnosti této Smlouvy, povinen být pojištěn pro případ vzniku odpovědnosti za škodu způsobenou při výkonu podnikatelské činnosti s tím, že limit pojistného plnění musí činit minimálně 500 000,- Kč (slovy: pět set korun českých). Kopii dokladu o tomto pojištění předal Prodávající Kupujícímu před uzavřením této Smlouvy.</w:t>
      </w:r>
    </w:p>
    <w:p w14:paraId="26F407E7" w14:textId="77777777" w:rsidR="006B1527" w:rsidRDefault="006B1527" w:rsidP="00F77113">
      <w:pPr>
        <w:spacing w:before="60" w:after="60"/>
        <w:jc w:val="both"/>
        <w:rPr>
          <w:b/>
        </w:rPr>
      </w:pPr>
    </w:p>
    <w:p w14:paraId="00000060" w14:textId="26E72203" w:rsidR="00512FC9" w:rsidRDefault="00F940C2" w:rsidP="00B75D66">
      <w:pPr>
        <w:spacing w:before="60" w:after="60"/>
        <w:ind w:left="40"/>
        <w:jc w:val="center"/>
        <w:rPr>
          <w:b/>
        </w:rPr>
      </w:pPr>
      <w:bookmarkStart w:id="29" w:name="_Hlk10059942"/>
      <w:r>
        <w:rPr>
          <w:b/>
        </w:rPr>
        <w:t>VI.</w:t>
      </w:r>
    </w:p>
    <w:bookmarkEnd w:id="28"/>
    <w:p w14:paraId="00000061" w14:textId="77777777" w:rsidR="00512FC9" w:rsidRDefault="00F940C2" w:rsidP="00B75D66">
      <w:pPr>
        <w:spacing w:before="60" w:after="60"/>
        <w:jc w:val="center"/>
        <w:rPr>
          <w:b/>
        </w:rPr>
      </w:pPr>
      <w:r>
        <w:rPr>
          <w:b/>
        </w:rPr>
        <w:t>ZÁRUKA</w:t>
      </w:r>
    </w:p>
    <w:p w14:paraId="00000062" w14:textId="09BF6DBD" w:rsidR="00512FC9" w:rsidRDefault="00F940C2" w:rsidP="00B75D66">
      <w:pPr>
        <w:pStyle w:val="Nadpis2"/>
        <w:keepNext w:val="0"/>
        <w:keepLines w:val="0"/>
        <w:spacing w:before="60" w:after="60"/>
        <w:jc w:val="both"/>
        <w:rPr>
          <w:sz w:val="22"/>
          <w:szCs w:val="22"/>
        </w:rPr>
      </w:pPr>
      <w:bookmarkStart w:id="30" w:name="_p1w27bafc1eo" w:colFirst="0" w:colLast="0"/>
      <w:bookmarkEnd w:id="30"/>
      <w:r>
        <w:rPr>
          <w:sz w:val="22"/>
          <w:szCs w:val="22"/>
        </w:rPr>
        <w:t>6.1</w:t>
      </w:r>
      <w:r w:rsidR="00B75D66">
        <w:rPr>
          <w:sz w:val="22"/>
          <w:szCs w:val="22"/>
        </w:rPr>
        <w:tab/>
      </w:r>
      <w:r>
        <w:rPr>
          <w:sz w:val="22"/>
          <w:szCs w:val="22"/>
        </w:rPr>
        <w:t xml:space="preserve">Prodávající poskytuje na Zboží záruku za jakost </w:t>
      </w:r>
      <w:r w:rsidR="00D634D9">
        <w:rPr>
          <w:sz w:val="22"/>
          <w:szCs w:val="22"/>
        </w:rPr>
        <w:t xml:space="preserve">a servisní podporu </w:t>
      </w:r>
      <w:r>
        <w:rPr>
          <w:sz w:val="22"/>
          <w:szCs w:val="22"/>
        </w:rPr>
        <w:t xml:space="preserve">v délce a v rozsahu v jakém je uvedena u jednotlivých položek specifikovaných v </w:t>
      </w:r>
      <w:r>
        <w:rPr>
          <w:b/>
          <w:sz w:val="22"/>
          <w:szCs w:val="22"/>
        </w:rPr>
        <w:t xml:space="preserve">Příloze č. 1 </w:t>
      </w:r>
      <w:r>
        <w:rPr>
          <w:i/>
          <w:sz w:val="22"/>
          <w:szCs w:val="22"/>
        </w:rPr>
        <w:t>(Technická specifikace předmětu plnění). S</w:t>
      </w:r>
      <w:r>
        <w:rPr>
          <w:sz w:val="22"/>
          <w:szCs w:val="22"/>
        </w:rPr>
        <w:t>tanoví-li výrobce dodaného Zboží záruční dobu delší, platí tato delší záruční doba.</w:t>
      </w:r>
    </w:p>
    <w:p w14:paraId="2CDA010A" w14:textId="77777777" w:rsidR="00E039DB" w:rsidRPr="00321895" w:rsidRDefault="00E039DB" w:rsidP="00E039DB">
      <w:pPr>
        <w:spacing w:after="120" w:line="324" w:lineRule="auto"/>
        <w:jc w:val="both"/>
      </w:pPr>
      <w:bookmarkStart w:id="31" w:name="_Hlk10059837"/>
      <w:r w:rsidRPr="00321895">
        <w:t>Servisní služba poskytuje:</w:t>
      </w:r>
    </w:p>
    <w:p w14:paraId="4266B652" w14:textId="77777777" w:rsidR="00E039DB" w:rsidRPr="00321895" w:rsidRDefault="00E039DB" w:rsidP="00E039DB">
      <w:pPr>
        <w:pStyle w:val="Odstavecseseznamem"/>
        <w:numPr>
          <w:ilvl w:val="0"/>
          <w:numId w:val="9"/>
        </w:numPr>
        <w:spacing w:after="120" w:line="324" w:lineRule="auto"/>
        <w:jc w:val="both"/>
      </w:pPr>
      <w:r w:rsidRPr="00321895">
        <w:t>výměnu vadného dílu v režimu NBD (Next Business Day,)</w:t>
      </w:r>
    </w:p>
    <w:p w14:paraId="796D51E2" w14:textId="77777777" w:rsidR="00E039DB" w:rsidRPr="00321895" w:rsidRDefault="00E039DB" w:rsidP="00E039DB">
      <w:pPr>
        <w:pStyle w:val="Odstavecseseznamem"/>
        <w:numPr>
          <w:ilvl w:val="0"/>
          <w:numId w:val="9"/>
        </w:numPr>
        <w:spacing w:after="120" w:line="324" w:lineRule="auto"/>
        <w:jc w:val="both"/>
      </w:pPr>
      <w:r w:rsidRPr="00321895">
        <w:t>nárok na nové verze programového vybavení v rámci zakoupené licence,</w:t>
      </w:r>
    </w:p>
    <w:p w14:paraId="71EB5318" w14:textId="77777777" w:rsidR="00E039DB" w:rsidRPr="00321895" w:rsidRDefault="00E039DB" w:rsidP="00E039DB">
      <w:pPr>
        <w:pStyle w:val="Odstavecseseznamem"/>
        <w:numPr>
          <w:ilvl w:val="0"/>
          <w:numId w:val="9"/>
        </w:numPr>
        <w:spacing w:after="120" w:line="324" w:lineRule="auto"/>
        <w:jc w:val="both"/>
      </w:pPr>
      <w:r w:rsidRPr="00321895">
        <w:t>podporu technického asistenčního centra výrobce dodaného zařízení,</w:t>
      </w:r>
    </w:p>
    <w:p w14:paraId="0FE19A32" w14:textId="56634B52" w:rsidR="00D634D9" w:rsidRPr="00D634D9" w:rsidRDefault="00E039DB" w:rsidP="00516F44">
      <w:pPr>
        <w:pStyle w:val="Odstavecseseznamem"/>
        <w:numPr>
          <w:ilvl w:val="0"/>
          <w:numId w:val="9"/>
        </w:numPr>
        <w:spacing w:after="120" w:line="324" w:lineRule="auto"/>
        <w:jc w:val="both"/>
      </w:pPr>
      <w:r w:rsidRPr="00321895">
        <w:t>bezplatnou podporu při řešení case u výrobce dodaného zařízení.</w:t>
      </w:r>
      <w:bookmarkEnd w:id="31"/>
    </w:p>
    <w:p w14:paraId="00000063" w14:textId="69488BD4" w:rsidR="00512FC9" w:rsidRDefault="00F940C2" w:rsidP="00B75D66">
      <w:pPr>
        <w:pStyle w:val="Nadpis2"/>
        <w:keepNext w:val="0"/>
        <w:keepLines w:val="0"/>
        <w:spacing w:before="60" w:after="60"/>
        <w:jc w:val="both"/>
        <w:rPr>
          <w:sz w:val="22"/>
          <w:szCs w:val="22"/>
        </w:rPr>
      </w:pPr>
      <w:bookmarkStart w:id="32" w:name="_370joc84ppru" w:colFirst="0" w:colLast="0"/>
      <w:bookmarkEnd w:id="32"/>
      <w:r>
        <w:rPr>
          <w:sz w:val="22"/>
          <w:szCs w:val="22"/>
        </w:rPr>
        <w:t>6.2</w:t>
      </w:r>
      <w:r w:rsidR="00B75D66">
        <w:rPr>
          <w:sz w:val="22"/>
          <w:szCs w:val="22"/>
        </w:rPr>
        <w:tab/>
      </w:r>
      <w:r>
        <w:rPr>
          <w:sz w:val="22"/>
          <w:szCs w:val="22"/>
        </w:rPr>
        <w:t>Záruční doba počíná běžet dnem podepsání předávacího protokolu. V případě, že se na Zboží vyskytne při převzetí vada a Kupující se rozhodne i přes to Zboží převzít, záruční doba běží až po odstranění vad, o čemž je učiněn oboustranný zápis.</w:t>
      </w:r>
    </w:p>
    <w:p w14:paraId="00000064" w14:textId="4229B290" w:rsidR="00512FC9" w:rsidRDefault="00F940C2" w:rsidP="00B75D66">
      <w:pPr>
        <w:pStyle w:val="Nadpis2"/>
        <w:keepNext w:val="0"/>
        <w:keepLines w:val="0"/>
        <w:spacing w:before="60" w:after="60"/>
        <w:jc w:val="both"/>
        <w:rPr>
          <w:sz w:val="22"/>
          <w:szCs w:val="22"/>
        </w:rPr>
      </w:pPr>
      <w:bookmarkStart w:id="33" w:name="_afzb078s19yn" w:colFirst="0" w:colLast="0"/>
      <w:bookmarkEnd w:id="33"/>
      <w:r>
        <w:rPr>
          <w:sz w:val="22"/>
          <w:szCs w:val="22"/>
        </w:rPr>
        <w:t>6.3</w:t>
      </w:r>
      <w:r w:rsidR="00B75D66">
        <w:rPr>
          <w:sz w:val="22"/>
          <w:szCs w:val="22"/>
        </w:rPr>
        <w:tab/>
      </w:r>
      <w:r>
        <w:rPr>
          <w:sz w:val="22"/>
          <w:szCs w:val="22"/>
        </w:rPr>
        <w:t>Záruční opravy provede Prodávající bezplatně</w:t>
      </w:r>
      <w:r w:rsidR="00D634D9">
        <w:rPr>
          <w:sz w:val="22"/>
          <w:szCs w:val="22"/>
        </w:rPr>
        <w:t>.</w:t>
      </w:r>
    </w:p>
    <w:p w14:paraId="00000065" w14:textId="0E274961" w:rsidR="00512FC9" w:rsidRDefault="00F940C2" w:rsidP="00B75D66">
      <w:pPr>
        <w:pStyle w:val="Nadpis2"/>
        <w:keepNext w:val="0"/>
        <w:keepLines w:val="0"/>
        <w:spacing w:before="60" w:after="60"/>
        <w:jc w:val="both"/>
        <w:rPr>
          <w:sz w:val="22"/>
          <w:szCs w:val="22"/>
        </w:rPr>
      </w:pPr>
      <w:bookmarkStart w:id="34" w:name="_z5qcf42jt5ab" w:colFirst="0" w:colLast="0"/>
      <w:bookmarkEnd w:id="34"/>
      <w:r>
        <w:rPr>
          <w:sz w:val="22"/>
          <w:szCs w:val="22"/>
        </w:rPr>
        <w:t>6.4</w:t>
      </w:r>
      <w:r w:rsidR="00B75D66">
        <w:rPr>
          <w:sz w:val="22"/>
          <w:szCs w:val="22"/>
        </w:rPr>
        <w:tab/>
      </w:r>
      <w:r>
        <w:rPr>
          <w:sz w:val="22"/>
          <w:szCs w:val="22"/>
        </w:rPr>
        <w:t>Kupující je povinen ohlásit Prodávajícímu záruční vady neprodleně poté, co je zjistí. Záruční vady mohou být Prodávajícímu nahlášeny nejpozději v poslední den záruční doby.</w:t>
      </w:r>
    </w:p>
    <w:p w14:paraId="00000066" w14:textId="3AFEC817" w:rsidR="00512FC9" w:rsidRDefault="00F940C2" w:rsidP="00B75D66">
      <w:pPr>
        <w:pStyle w:val="Nadpis2"/>
        <w:keepNext w:val="0"/>
        <w:keepLines w:val="0"/>
        <w:spacing w:before="60" w:after="60"/>
        <w:jc w:val="both"/>
        <w:rPr>
          <w:sz w:val="22"/>
          <w:szCs w:val="22"/>
        </w:rPr>
      </w:pPr>
      <w:bookmarkStart w:id="35" w:name="_k56wcwcdd27a" w:colFirst="0" w:colLast="0"/>
      <w:bookmarkEnd w:id="35"/>
      <w:r>
        <w:rPr>
          <w:sz w:val="22"/>
          <w:szCs w:val="22"/>
        </w:rPr>
        <w:t>6.5</w:t>
      </w:r>
      <w:r w:rsidR="00B75D66">
        <w:rPr>
          <w:sz w:val="22"/>
          <w:szCs w:val="22"/>
        </w:rPr>
        <w:tab/>
      </w:r>
      <w:r>
        <w:rPr>
          <w:sz w:val="22"/>
          <w:szCs w:val="22"/>
        </w:rPr>
        <w:t xml:space="preserve">Kupující oznámí Prodávajícímu záruční vady telefonicky, písemně nebo prostřednictvím e-mailu. Prodávající akceptuje upozornění na záruční vady prostřednictvím e-mailové </w:t>
      </w:r>
      <w:r w:rsidRPr="00EA0D1A">
        <w:rPr>
          <w:sz w:val="22"/>
          <w:szCs w:val="22"/>
        </w:rPr>
        <w:t xml:space="preserve">adresy: </w:t>
      </w:r>
      <w:r w:rsidR="00EF7F9B">
        <w:rPr>
          <w:sz w:val="22"/>
          <w:szCs w:val="22"/>
        </w:rPr>
        <w:t>xxxxxxx</w:t>
      </w:r>
      <w:r w:rsidR="00EA0D1A" w:rsidRPr="00EA0D1A">
        <w:rPr>
          <w:sz w:val="22"/>
          <w:szCs w:val="22"/>
        </w:rPr>
        <w:t xml:space="preserve"> </w:t>
      </w:r>
      <w:r w:rsidR="005E67C2" w:rsidRPr="00EA0D1A">
        <w:rPr>
          <w:sz w:val="22"/>
          <w:szCs w:val="22"/>
        </w:rPr>
        <w:t xml:space="preserve">a telefonu </w:t>
      </w:r>
      <w:r w:rsidR="00EF7F9B">
        <w:rPr>
          <w:sz w:val="22"/>
          <w:szCs w:val="22"/>
        </w:rPr>
        <w:t>xxxxxxx</w:t>
      </w:r>
      <w:r w:rsidR="00EA0D1A" w:rsidRPr="00EA0D1A">
        <w:rPr>
          <w:sz w:val="22"/>
          <w:szCs w:val="22"/>
        </w:rPr>
        <w:t>.</w:t>
      </w:r>
    </w:p>
    <w:p w14:paraId="0000006F" w14:textId="041241D7" w:rsidR="00512FC9" w:rsidRDefault="00F940C2" w:rsidP="00B75D66">
      <w:pPr>
        <w:pStyle w:val="Nadpis2"/>
        <w:keepNext w:val="0"/>
        <w:keepLines w:val="0"/>
        <w:spacing w:before="60" w:after="60"/>
        <w:jc w:val="both"/>
        <w:rPr>
          <w:sz w:val="22"/>
          <w:szCs w:val="22"/>
        </w:rPr>
      </w:pPr>
      <w:bookmarkStart w:id="36" w:name="_9ltk09yfsvuf" w:colFirst="0" w:colLast="0"/>
      <w:bookmarkStart w:id="37" w:name="_a8bmazxpksx" w:colFirst="0" w:colLast="0"/>
      <w:bookmarkStart w:id="38" w:name="_ymusrrfzvjt7" w:colFirst="0" w:colLast="0"/>
      <w:bookmarkStart w:id="39" w:name="_60n1dofk65n9" w:colFirst="0" w:colLast="0"/>
      <w:bookmarkStart w:id="40" w:name="_54o0a6mifj9d" w:colFirst="0" w:colLast="0"/>
      <w:bookmarkStart w:id="41" w:name="_jis8qlyzf17" w:colFirst="0" w:colLast="0"/>
      <w:bookmarkStart w:id="42" w:name="_45p5q48ea2j2" w:colFirst="0" w:colLast="0"/>
      <w:bookmarkEnd w:id="36"/>
      <w:bookmarkEnd w:id="37"/>
      <w:bookmarkEnd w:id="38"/>
      <w:bookmarkEnd w:id="39"/>
      <w:bookmarkEnd w:id="40"/>
      <w:bookmarkEnd w:id="41"/>
      <w:bookmarkEnd w:id="42"/>
      <w:r>
        <w:rPr>
          <w:sz w:val="22"/>
          <w:szCs w:val="22"/>
        </w:rPr>
        <w:t>6.</w:t>
      </w:r>
      <w:r w:rsidR="009275AA">
        <w:rPr>
          <w:sz w:val="22"/>
          <w:szCs w:val="22"/>
        </w:rPr>
        <w:t>6</w:t>
      </w:r>
      <w:r w:rsidR="00B75D66">
        <w:rPr>
          <w:sz w:val="22"/>
          <w:szCs w:val="22"/>
        </w:rPr>
        <w:tab/>
      </w:r>
      <w:r>
        <w:rPr>
          <w:sz w:val="22"/>
          <w:szCs w:val="22"/>
        </w:rPr>
        <w:t xml:space="preserve">Strany vyhotoví protokol o odstranění závady, který obsahuje popis závady a potvrzení, že závada byla odstraněna. </w:t>
      </w:r>
    </w:p>
    <w:p w14:paraId="00000071" w14:textId="33F2963B" w:rsidR="00512FC9" w:rsidRDefault="00F940C2" w:rsidP="00B75D66">
      <w:pPr>
        <w:pStyle w:val="Nadpis2"/>
        <w:keepNext w:val="0"/>
        <w:keepLines w:val="0"/>
        <w:spacing w:before="60" w:after="60"/>
        <w:jc w:val="both"/>
        <w:rPr>
          <w:sz w:val="22"/>
          <w:szCs w:val="22"/>
        </w:rPr>
      </w:pPr>
      <w:bookmarkStart w:id="43" w:name="_vhs4wek20mmd" w:colFirst="0" w:colLast="0"/>
      <w:bookmarkStart w:id="44" w:name="_hge1prfwscq5" w:colFirst="0" w:colLast="0"/>
      <w:bookmarkEnd w:id="43"/>
      <w:bookmarkEnd w:id="44"/>
      <w:r>
        <w:rPr>
          <w:sz w:val="22"/>
          <w:szCs w:val="22"/>
        </w:rPr>
        <w:t>6.</w:t>
      </w:r>
      <w:r w:rsidR="009275AA">
        <w:rPr>
          <w:sz w:val="22"/>
          <w:szCs w:val="22"/>
        </w:rPr>
        <w:t>7</w:t>
      </w:r>
      <w:r w:rsidR="00B75D66">
        <w:rPr>
          <w:sz w:val="22"/>
          <w:szCs w:val="22"/>
        </w:rPr>
        <w:tab/>
      </w:r>
      <w:r>
        <w:rPr>
          <w:sz w:val="22"/>
          <w:szCs w:val="22"/>
        </w:rPr>
        <w:t>Záruka se nevztahuje na vady způsobené neodbornou manipulací nebo nedodržením pokynů Prodávajícího pro provoz a údržbu Zboží.</w:t>
      </w:r>
    </w:p>
    <w:p w14:paraId="00000072" w14:textId="7C7A1EDC" w:rsidR="00512FC9" w:rsidRDefault="00F940C2" w:rsidP="00B75D66">
      <w:pPr>
        <w:pStyle w:val="Nadpis2"/>
        <w:keepNext w:val="0"/>
        <w:keepLines w:val="0"/>
        <w:spacing w:before="60" w:after="60"/>
        <w:jc w:val="both"/>
        <w:rPr>
          <w:sz w:val="22"/>
          <w:szCs w:val="22"/>
        </w:rPr>
      </w:pPr>
      <w:bookmarkStart w:id="45" w:name="_v7ewpl2ffly" w:colFirst="0" w:colLast="0"/>
      <w:bookmarkEnd w:id="45"/>
      <w:r>
        <w:rPr>
          <w:sz w:val="22"/>
          <w:szCs w:val="22"/>
        </w:rPr>
        <w:t>6.</w:t>
      </w:r>
      <w:r w:rsidR="009275AA">
        <w:rPr>
          <w:sz w:val="22"/>
          <w:szCs w:val="22"/>
        </w:rPr>
        <w:t>8</w:t>
      </w:r>
      <w:r w:rsidR="00B75D66">
        <w:rPr>
          <w:sz w:val="22"/>
          <w:szCs w:val="22"/>
        </w:rPr>
        <w:tab/>
      </w:r>
      <w:r>
        <w:rPr>
          <w:sz w:val="22"/>
          <w:szCs w:val="22"/>
        </w:rPr>
        <w:t>Strany vylučují použití § 1925 NOZ.</w:t>
      </w:r>
    </w:p>
    <w:bookmarkEnd w:id="29"/>
    <w:p w14:paraId="3435579F" w14:textId="77777777" w:rsidR="00730AB5" w:rsidRDefault="00730AB5" w:rsidP="00B75D66">
      <w:pPr>
        <w:spacing w:before="60" w:after="60"/>
        <w:ind w:left="40"/>
        <w:jc w:val="center"/>
        <w:rPr>
          <w:b/>
        </w:rPr>
      </w:pPr>
      <w:r>
        <w:rPr>
          <w:b/>
        </w:rPr>
        <w:br w:type="page"/>
      </w:r>
    </w:p>
    <w:p w14:paraId="00000073" w14:textId="3ED60973" w:rsidR="00512FC9" w:rsidRDefault="00F940C2" w:rsidP="00B75D66">
      <w:pPr>
        <w:spacing w:before="60" w:after="60"/>
        <w:ind w:left="40"/>
        <w:jc w:val="center"/>
        <w:rPr>
          <w:b/>
        </w:rPr>
      </w:pPr>
      <w:r>
        <w:rPr>
          <w:b/>
        </w:rPr>
        <w:t>VII.</w:t>
      </w:r>
    </w:p>
    <w:p w14:paraId="00000074" w14:textId="77777777" w:rsidR="00512FC9" w:rsidRDefault="00F940C2" w:rsidP="00B75D66">
      <w:pPr>
        <w:spacing w:before="60" w:after="60"/>
        <w:jc w:val="center"/>
        <w:rPr>
          <w:b/>
        </w:rPr>
      </w:pPr>
      <w:r>
        <w:rPr>
          <w:b/>
        </w:rPr>
        <w:t>PROHLÁŠENÍ PRODÁVAJÍCÍHO</w:t>
      </w:r>
    </w:p>
    <w:p w14:paraId="00000075" w14:textId="577ABFE9" w:rsidR="00512FC9" w:rsidRDefault="00F940C2" w:rsidP="00B75D66">
      <w:pPr>
        <w:pStyle w:val="Nadpis2"/>
        <w:keepNext w:val="0"/>
        <w:keepLines w:val="0"/>
        <w:spacing w:before="60" w:after="60"/>
        <w:jc w:val="both"/>
        <w:rPr>
          <w:sz w:val="22"/>
          <w:szCs w:val="22"/>
        </w:rPr>
      </w:pPr>
      <w:bookmarkStart w:id="46" w:name="_eece3948ppq" w:colFirst="0" w:colLast="0"/>
      <w:bookmarkEnd w:id="46"/>
      <w:r>
        <w:rPr>
          <w:sz w:val="22"/>
          <w:szCs w:val="22"/>
        </w:rPr>
        <w:t>7.1</w:t>
      </w:r>
      <w:r w:rsidR="00B75D66">
        <w:rPr>
          <w:sz w:val="22"/>
          <w:szCs w:val="22"/>
        </w:rPr>
        <w:tab/>
      </w:r>
      <w:r>
        <w:rPr>
          <w:sz w:val="22"/>
          <w:szCs w:val="22"/>
        </w:rPr>
        <w:t>Prodávající prohlašuje Kupujícímu že,</w:t>
      </w:r>
    </w:p>
    <w:p w14:paraId="00000076" w14:textId="5EBF0B07" w:rsidR="00512FC9" w:rsidRDefault="00F940C2" w:rsidP="00B75D66">
      <w:pPr>
        <w:pStyle w:val="Nadpis2"/>
        <w:keepNext w:val="0"/>
        <w:keepLines w:val="0"/>
        <w:spacing w:before="60" w:after="60"/>
        <w:ind w:left="1134" w:hanging="425"/>
        <w:jc w:val="both"/>
        <w:rPr>
          <w:sz w:val="22"/>
          <w:szCs w:val="22"/>
        </w:rPr>
      </w:pPr>
      <w:bookmarkStart w:id="47" w:name="_z63lonk9sw84" w:colFirst="0" w:colLast="0"/>
      <w:bookmarkEnd w:id="47"/>
      <w:r>
        <w:rPr>
          <w:sz w:val="22"/>
          <w:szCs w:val="22"/>
        </w:rPr>
        <w:t>a)</w:t>
      </w:r>
      <w:r w:rsidR="00B75D66">
        <w:rPr>
          <w:sz w:val="22"/>
          <w:szCs w:val="22"/>
        </w:rPr>
        <w:tab/>
      </w:r>
      <w:r>
        <w:rPr>
          <w:sz w:val="22"/>
          <w:szCs w:val="22"/>
        </w:rPr>
        <w:t>má všechny odborné předpoklady nezbytné pro řádné plnění této smlouvy,</w:t>
      </w:r>
    </w:p>
    <w:p w14:paraId="00000077" w14:textId="22E95818" w:rsidR="00512FC9" w:rsidRDefault="00F940C2" w:rsidP="00B75D66">
      <w:pPr>
        <w:pStyle w:val="Nadpis2"/>
        <w:keepNext w:val="0"/>
        <w:keepLines w:val="0"/>
        <w:spacing w:before="60" w:after="60"/>
        <w:ind w:left="1134" w:hanging="425"/>
        <w:jc w:val="both"/>
        <w:rPr>
          <w:sz w:val="22"/>
          <w:szCs w:val="22"/>
        </w:rPr>
      </w:pPr>
      <w:bookmarkStart w:id="48" w:name="_11vljy96ghy4" w:colFirst="0" w:colLast="0"/>
      <w:bookmarkEnd w:id="48"/>
      <w:r>
        <w:rPr>
          <w:sz w:val="22"/>
          <w:szCs w:val="22"/>
        </w:rPr>
        <w:t>b)</w:t>
      </w:r>
      <w:r w:rsidR="00B75D66">
        <w:rPr>
          <w:sz w:val="22"/>
          <w:szCs w:val="22"/>
        </w:rPr>
        <w:tab/>
      </w:r>
      <w:r>
        <w:rPr>
          <w:sz w:val="22"/>
          <w:szCs w:val="22"/>
        </w:rPr>
        <w:t>je plně oprávněn k plnění této Smlouvy a</w:t>
      </w:r>
    </w:p>
    <w:p w14:paraId="243E391A" w14:textId="37302D64" w:rsidR="00C60A1B" w:rsidRPr="00945053" w:rsidRDefault="00F940C2" w:rsidP="00B75D66">
      <w:pPr>
        <w:pStyle w:val="Nadpis2"/>
        <w:keepNext w:val="0"/>
        <w:keepLines w:val="0"/>
        <w:spacing w:before="60" w:after="60"/>
        <w:ind w:left="1134" w:hanging="425"/>
        <w:jc w:val="both"/>
        <w:rPr>
          <w:sz w:val="22"/>
          <w:szCs w:val="22"/>
        </w:rPr>
      </w:pPr>
      <w:bookmarkStart w:id="49" w:name="_t4w7zescnpaz" w:colFirst="0" w:colLast="0"/>
      <w:bookmarkEnd w:id="49"/>
      <w:r>
        <w:rPr>
          <w:sz w:val="22"/>
          <w:szCs w:val="22"/>
        </w:rPr>
        <w:t>c)</w:t>
      </w:r>
      <w:r w:rsidR="00B75D66">
        <w:rPr>
          <w:sz w:val="22"/>
          <w:szCs w:val="22"/>
        </w:rPr>
        <w:tab/>
      </w:r>
      <w:r>
        <w:rPr>
          <w:sz w:val="22"/>
          <w:szCs w:val="22"/>
        </w:rPr>
        <w:t>na straně Prodávajícího neexistují žádné překážky bránící řádnému plnění této smlouvy.</w:t>
      </w:r>
    </w:p>
    <w:p w14:paraId="0DA765D1" w14:textId="77777777" w:rsidR="00B75D66" w:rsidRDefault="00B75D66" w:rsidP="00B75D66">
      <w:pPr>
        <w:spacing w:before="60" w:after="60"/>
        <w:ind w:left="40"/>
        <w:jc w:val="center"/>
        <w:rPr>
          <w:b/>
        </w:rPr>
      </w:pPr>
    </w:p>
    <w:p w14:paraId="00000079" w14:textId="4E4A262D" w:rsidR="00512FC9" w:rsidRDefault="00F940C2" w:rsidP="00B75D66">
      <w:pPr>
        <w:spacing w:before="60" w:after="60"/>
        <w:ind w:left="40"/>
        <w:jc w:val="center"/>
        <w:rPr>
          <w:b/>
        </w:rPr>
      </w:pPr>
      <w:r>
        <w:rPr>
          <w:b/>
        </w:rPr>
        <w:t>VIII.</w:t>
      </w:r>
    </w:p>
    <w:p w14:paraId="0000007A" w14:textId="77777777" w:rsidR="00512FC9" w:rsidRDefault="00F940C2" w:rsidP="00B75D66">
      <w:pPr>
        <w:spacing w:before="60" w:after="60"/>
        <w:jc w:val="center"/>
        <w:rPr>
          <w:b/>
        </w:rPr>
      </w:pPr>
      <w:r>
        <w:rPr>
          <w:b/>
        </w:rPr>
        <w:t>POKUTY</w:t>
      </w:r>
    </w:p>
    <w:p w14:paraId="0000007B" w14:textId="2B25271C" w:rsidR="00512FC9" w:rsidRDefault="00F940C2" w:rsidP="00B75D66">
      <w:pPr>
        <w:pStyle w:val="Nadpis2"/>
        <w:keepNext w:val="0"/>
        <w:keepLines w:val="0"/>
        <w:spacing w:before="60" w:after="60"/>
        <w:jc w:val="both"/>
        <w:rPr>
          <w:sz w:val="22"/>
          <w:szCs w:val="22"/>
        </w:rPr>
      </w:pPr>
      <w:bookmarkStart w:id="50" w:name="_1n1kjobpuhtz" w:colFirst="0" w:colLast="0"/>
      <w:bookmarkEnd w:id="50"/>
      <w:r>
        <w:rPr>
          <w:sz w:val="22"/>
          <w:szCs w:val="22"/>
        </w:rPr>
        <w:t>8.1</w:t>
      </w:r>
      <w:r w:rsidR="00B75D66">
        <w:rPr>
          <w:sz w:val="22"/>
          <w:szCs w:val="22"/>
        </w:rPr>
        <w:tab/>
      </w:r>
      <w:r>
        <w:rPr>
          <w:sz w:val="22"/>
          <w:szCs w:val="22"/>
        </w:rPr>
        <w:t>Pokud je Prodávající v prodlení s dodáním Zboží, tj. Prodávající poruší svou povinnost provést tuto Smlouvu včas a náležitým způsobem, Prodávající zaplatí Kupujícímu smluvní pokutu ve výši 0,1 % celkové kupní ceny nedodaného Zboží bez DPH a to za každý, byť i jen započatý den prodlení.</w:t>
      </w:r>
    </w:p>
    <w:p w14:paraId="0000007C" w14:textId="5CF7D70A" w:rsidR="00512FC9" w:rsidRDefault="00F940C2" w:rsidP="00B75D66">
      <w:pPr>
        <w:pStyle w:val="Nadpis2"/>
        <w:keepNext w:val="0"/>
        <w:keepLines w:val="0"/>
        <w:spacing w:before="60" w:after="60"/>
        <w:jc w:val="both"/>
        <w:rPr>
          <w:sz w:val="22"/>
          <w:szCs w:val="22"/>
        </w:rPr>
      </w:pPr>
      <w:bookmarkStart w:id="51" w:name="_blidk43vhqu" w:colFirst="0" w:colLast="0"/>
      <w:bookmarkEnd w:id="51"/>
      <w:r>
        <w:rPr>
          <w:sz w:val="22"/>
          <w:szCs w:val="22"/>
        </w:rPr>
        <w:t>8.2</w:t>
      </w:r>
      <w:r w:rsidR="00B75D66">
        <w:rPr>
          <w:sz w:val="22"/>
          <w:szCs w:val="22"/>
        </w:rPr>
        <w:tab/>
      </w:r>
      <w:r>
        <w:rPr>
          <w:sz w:val="22"/>
          <w:szCs w:val="22"/>
        </w:rPr>
        <w:t>Pokud Prodávající neodstraní závadu v rámci záruční opravy včas, zaplatí Kupujícímu smluvní pokutu ve výši 0,05 % Kupní ceny za každý, byť i jen započatý den zpoždění.</w:t>
      </w:r>
    </w:p>
    <w:p w14:paraId="0000007D" w14:textId="73BB4228" w:rsidR="00512FC9" w:rsidRDefault="00F940C2" w:rsidP="00B75D66">
      <w:pPr>
        <w:pStyle w:val="Nadpis2"/>
        <w:keepNext w:val="0"/>
        <w:keepLines w:val="0"/>
        <w:spacing w:before="60" w:after="60"/>
        <w:jc w:val="both"/>
        <w:rPr>
          <w:sz w:val="22"/>
          <w:szCs w:val="22"/>
        </w:rPr>
      </w:pPr>
      <w:bookmarkStart w:id="52" w:name="_ivzn84x2t0n2" w:colFirst="0" w:colLast="0"/>
      <w:bookmarkEnd w:id="52"/>
      <w:r>
        <w:rPr>
          <w:sz w:val="22"/>
          <w:szCs w:val="22"/>
        </w:rPr>
        <w:t>8.3</w:t>
      </w:r>
      <w:r w:rsidR="00B75D66">
        <w:rPr>
          <w:sz w:val="22"/>
          <w:szCs w:val="22"/>
        </w:rPr>
        <w:tab/>
      </w:r>
      <w:r>
        <w:rPr>
          <w:sz w:val="22"/>
          <w:szCs w:val="22"/>
        </w:rPr>
        <w:t>Prodávající zaplatí smluvní pokuty do patnácti (15) dnů ode dne, kdy Kupující uplatnil své nároky. Zaplacením smluvních pokut nejsou dotčeny práva Kupujícího na náhradu škody, a to ani v rozsahu, v jakém tato škoda překročí smluvní pokutu.</w:t>
      </w:r>
    </w:p>
    <w:p w14:paraId="0000007E" w14:textId="1F6A0BB3" w:rsidR="00512FC9" w:rsidRDefault="00F940C2" w:rsidP="00B75D66">
      <w:pPr>
        <w:pStyle w:val="Nadpis2"/>
        <w:keepNext w:val="0"/>
        <w:keepLines w:val="0"/>
        <w:spacing w:before="60" w:after="60"/>
        <w:jc w:val="both"/>
        <w:rPr>
          <w:sz w:val="22"/>
          <w:szCs w:val="22"/>
        </w:rPr>
      </w:pPr>
      <w:bookmarkStart w:id="53" w:name="_xt9rycly836w" w:colFirst="0" w:colLast="0"/>
      <w:bookmarkEnd w:id="53"/>
      <w:r>
        <w:rPr>
          <w:sz w:val="22"/>
          <w:szCs w:val="22"/>
        </w:rPr>
        <w:t>8.4</w:t>
      </w:r>
      <w:r w:rsidR="00B75D66">
        <w:rPr>
          <w:sz w:val="22"/>
          <w:szCs w:val="22"/>
        </w:rPr>
        <w:tab/>
      </w:r>
      <w:r>
        <w:rPr>
          <w:sz w:val="22"/>
          <w:szCs w:val="22"/>
        </w:rPr>
        <w:t>Celková výše smluvních pokut, na které má Kupující nárok, nesmí překročit 30 % celkové kupní ceny bez DPH.</w:t>
      </w:r>
    </w:p>
    <w:p w14:paraId="0000007F" w14:textId="03145142" w:rsidR="00512FC9" w:rsidRDefault="00F940C2" w:rsidP="00B75D66">
      <w:pPr>
        <w:pStyle w:val="Nadpis2"/>
        <w:keepNext w:val="0"/>
        <w:keepLines w:val="0"/>
        <w:spacing w:before="60" w:after="60"/>
        <w:jc w:val="both"/>
        <w:rPr>
          <w:sz w:val="22"/>
          <w:szCs w:val="22"/>
        </w:rPr>
      </w:pPr>
      <w:bookmarkStart w:id="54" w:name="_oiemhhrpxjqw" w:colFirst="0" w:colLast="0"/>
      <w:bookmarkEnd w:id="54"/>
      <w:r>
        <w:rPr>
          <w:sz w:val="22"/>
          <w:szCs w:val="22"/>
        </w:rPr>
        <w:t>8.5</w:t>
      </w:r>
      <w:r w:rsidR="00B75D66">
        <w:rPr>
          <w:sz w:val="22"/>
          <w:szCs w:val="22"/>
        </w:rPr>
        <w:tab/>
      </w:r>
      <w:r>
        <w:rPr>
          <w:sz w:val="22"/>
          <w:szCs w:val="22"/>
        </w:rPr>
        <w:t>Kupující je oprávněn jednostranně započítávat nároky vyplývající ze smluvních pokut proti nároku Prodávajícího na zaplacení Kupní ceny.</w:t>
      </w:r>
    </w:p>
    <w:p w14:paraId="00000080" w14:textId="27975B25" w:rsidR="00512FC9" w:rsidRDefault="00F940C2" w:rsidP="00B75D66">
      <w:pPr>
        <w:pStyle w:val="Nadpis2"/>
        <w:keepNext w:val="0"/>
        <w:keepLines w:val="0"/>
        <w:spacing w:before="60" w:after="60"/>
        <w:jc w:val="both"/>
        <w:rPr>
          <w:sz w:val="22"/>
          <w:szCs w:val="22"/>
        </w:rPr>
      </w:pPr>
      <w:bookmarkStart w:id="55" w:name="_vkhjs7d8p7zq" w:colFirst="0" w:colLast="0"/>
      <w:bookmarkEnd w:id="55"/>
      <w:r>
        <w:rPr>
          <w:sz w:val="22"/>
          <w:szCs w:val="22"/>
        </w:rPr>
        <w:t>8.6</w:t>
      </w:r>
      <w:r w:rsidR="00B75D66">
        <w:rPr>
          <w:sz w:val="22"/>
          <w:szCs w:val="22"/>
        </w:rPr>
        <w:tab/>
      </w:r>
      <w:r>
        <w:rPr>
          <w:sz w:val="22"/>
          <w:szCs w:val="22"/>
        </w:rPr>
        <w:t>Strany vylučují použití § 2050 NOZ.</w:t>
      </w:r>
    </w:p>
    <w:p w14:paraId="5F631E08" w14:textId="77777777" w:rsidR="00B75D66" w:rsidRDefault="00B75D66" w:rsidP="00B75D66">
      <w:pPr>
        <w:spacing w:before="60" w:after="60"/>
        <w:ind w:left="40"/>
        <w:jc w:val="center"/>
        <w:rPr>
          <w:b/>
        </w:rPr>
      </w:pPr>
    </w:p>
    <w:p w14:paraId="00000081" w14:textId="7490503D" w:rsidR="00512FC9" w:rsidRDefault="00F940C2" w:rsidP="00B75D66">
      <w:pPr>
        <w:spacing w:before="60" w:after="60"/>
        <w:ind w:left="40"/>
        <w:jc w:val="center"/>
        <w:rPr>
          <w:b/>
        </w:rPr>
      </w:pPr>
      <w:r>
        <w:rPr>
          <w:b/>
        </w:rPr>
        <w:t>IX.</w:t>
      </w:r>
    </w:p>
    <w:p w14:paraId="00000082" w14:textId="4BFB52A9" w:rsidR="00512FC9" w:rsidRDefault="00F940C2" w:rsidP="00B75D66">
      <w:pPr>
        <w:spacing w:before="60" w:after="60"/>
        <w:jc w:val="center"/>
        <w:rPr>
          <w:b/>
        </w:rPr>
      </w:pPr>
      <w:r>
        <w:rPr>
          <w:b/>
        </w:rPr>
        <w:t xml:space="preserve">PRÁVO NA </w:t>
      </w:r>
      <w:r w:rsidR="0027799D">
        <w:rPr>
          <w:b/>
        </w:rPr>
        <w:t>ODSTOUPENÍ OD</w:t>
      </w:r>
      <w:r>
        <w:rPr>
          <w:b/>
        </w:rPr>
        <w:t xml:space="preserve"> SMLOUVY</w:t>
      </w:r>
    </w:p>
    <w:p w14:paraId="00000083" w14:textId="57E4B418" w:rsidR="00512FC9" w:rsidRDefault="00F940C2" w:rsidP="00B75D66">
      <w:pPr>
        <w:pStyle w:val="Nadpis2"/>
        <w:keepNext w:val="0"/>
        <w:keepLines w:val="0"/>
        <w:spacing w:before="60" w:after="60"/>
        <w:jc w:val="both"/>
        <w:rPr>
          <w:sz w:val="22"/>
          <w:szCs w:val="22"/>
        </w:rPr>
      </w:pPr>
      <w:bookmarkStart w:id="56" w:name="_btdhbv9777yx" w:colFirst="0" w:colLast="0"/>
      <w:bookmarkEnd w:id="56"/>
      <w:r>
        <w:rPr>
          <w:sz w:val="22"/>
          <w:szCs w:val="22"/>
        </w:rPr>
        <w:t>9.1</w:t>
      </w:r>
      <w:r w:rsidR="001D2894">
        <w:rPr>
          <w:sz w:val="22"/>
          <w:szCs w:val="22"/>
        </w:rPr>
        <w:tab/>
      </w:r>
      <w:r>
        <w:rPr>
          <w:sz w:val="22"/>
          <w:szCs w:val="22"/>
        </w:rPr>
        <w:t>Kupující je oprávněn odstoupit od této smlouvy bez jakýchkoli sankcí, jestliže nastane některá z následujících okolností:</w:t>
      </w:r>
    </w:p>
    <w:p w14:paraId="00000084" w14:textId="1EC391B1" w:rsidR="00512FC9" w:rsidRDefault="00F940C2" w:rsidP="009139B6">
      <w:pPr>
        <w:pStyle w:val="Nadpis2"/>
        <w:keepNext w:val="0"/>
        <w:keepLines w:val="0"/>
        <w:spacing w:before="60" w:after="60"/>
        <w:ind w:left="1280" w:hanging="571"/>
        <w:jc w:val="both"/>
        <w:rPr>
          <w:sz w:val="22"/>
          <w:szCs w:val="22"/>
        </w:rPr>
      </w:pPr>
      <w:bookmarkStart w:id="57" w:name="_fkdvm82rygli" w:colFirst="0" w:colLast="0"/>
      <w:bookmarkEnd w:id="57"/>
      <w:r>
        <w:rPr>
          <w:sz w:val="22"/>
          <w:szCs w:val="22"/>
        </w:rPr>
        <w:t>a)</w:t>
      </w:r>
      <w:r>
        <w:rPr>
          <w:sz w:val="22"/>
          <w:szCs w:val="22"/>
        </w:rPr>
        <w:tab/>
        <w:t xml:space="preserve">Prodávající je v prodlení s plněním této smlouvy a toto prodlení trvá déle než </w:t>
      </w:r>
      <w:r w:rsidR="00C07E9D">
        <w:rPr>
          <w:sz w:val="22"/>
          <w:szCs w:val="22"/>
        </w:rPr>
        <w:t>jeden</w:t>
      </w:r>
      <w:r>
        <w:rPr>
          <w:sz w:val="22"/>
          <w:szCs w:val="22"/>
        </w:rPr>
        <w:t xml:space="preserve"> (</w:t>
      </w:r>
      <w:r w:rsidR="00C07E9D">
        <w:rPr>
          <w:sz w:val="22"/>
          <w:szCs w:val="22"/>
        </w:rPr>
        <w:t>1</w:t>
      </w:r>
      <w:r>
        <w:rPr>
          <w:sz w:val="22"/>
          <w:szCs w:val="22"/>
        </w:rPr>
        <w:t>) měsíc;</w:t>
      </w:r>
    </w:p>
    <w:p w14:paraId="00000085" w14:textId="77777777" w:rsidR="00512FC9" w:rsidRDefault="00F940C2" w:rsidP="009139B6">
      <w:pPr>
        <w:pStyle w:val="Nadpis2"/>
        <w:keepNext w:val="0"/>
        <w:keepLines w:val="0"/>
        <w:spacing w:before="60" w:after="60"/>
        <w:ind w:left="1280" w:hanging="571"/>
        <w:jc w:val="both"/>
        <w:rPr>
          <w:sz w:val="22"/>
          <w:szCs w:val="22"/>
        </w:rPr>
      </w:pPr>
      <w:bookmarkStart w:id="58" w:name="_nnh45zelr2dx" w:colFirst="0" w:colLast="0"/>
      <w:bookmarkEnd w:id="58"/>
      <w:r>
        <w:rPr>
          <w:sz w:val="22"/>
          <w:szCs w:val="22"/>
        </w:rPr>
        <w:t>b)</w:t>
      </w:r>
      <w:r>
        <w:rPr>
          <w:sz w:val="22"/>
          <w:szCs w:val="22"/>
        </w:rPr>
        <w:tab/>
        <w:t xml:space="preserve">Zboží nesplňuje požadavky stanovené v této smlouvě, zejména v </w:t>
      </w:r>
      <w:r>
        <w:rPr>
          <w:b/>
          <w:sz w:val="22"/>
          <w:szCs w:val="22"/>
        </w:rPr>
        <w:t xml:space="preserve">Příloze č. 1 </w:t>
      </w:r>
      <w:r>
        <w:rPr>
          <w:i/>
          <w:sz w:val="22"/>
          <w:szCs w:val="22"/>
        </w:rPr>
        <w:t>(Technická specifikace předmětu plnění)</w:t>
      </w:r>
      <w:r>
        <w:rPr>
          <w:sz w:val="22"/>
          <w:szCs w:val="22"/>
        </w:rPr>
        <w:t>;</w:t>
      </w:r>
    </w:p>
    <w:p w14:paraId="00000086" w14:textId="77777777" w:rsidR="00512FC9" w:rsidRDefault="00F940C2" w:rsidP="009139B6">
      <w:pPr>
        <w:pStyle w:val="Nadpis2"/>
        <w:keepNext w:val="0"/>
        <w:keepLines w:val="0"/>
        <w:spacing w:before="60" w:after="60"/>
        <w:ind w:left="1280" w:hanging="571"/>
        <w:jc w:val="both"/>
        <w:rPr>
          <w:sz w:val="22"/>
          <w:szCs w:val="22"/>
        </w:rPr>
      </w:pPr>
      <w:bookmarkStart w:id="59" w:name="_rushoxe2wp1u" w:colFirst="0" w:colLast="0"/>
      <w:bookmarkEnd w:id="59"/>
      <w:r>
        <w:rPr>
          <w:sz w:val="22"/>
          <w:szCs w:val="22"/>
        </w:rPr>
        <w:t>c)</w:t>
      </w:r>
      <w:r>
        <w:rPr>
          <w:sz w:val="22"/>
          <w:szCs w:val="22"/>
        </w:rPr>
        <w:tab/>
        <w:t>proti Prodávajícímu je zahájeno konkurzní řízení, nebo</w:t>
      </w:r>
    </w:p>
    <w:p w14:paraId="1AA2B218" w14:textId="0CB0EF80" w:rsidR="009139B6" w:rsidRPr="005E67C2" w:rsidRDefault="00F940C2" w:rsidP="005E67C2">
      <w:pPr>
        <w:pStyle w:val="Nadpis2"/>
        <w:keepNext w:val="0"/>
        <w:keepLines w:val="0"/>
        <w:spacing w:before="60" w:after="60"/>
        <w:ind w:left="1280" w:hanging="571"/>
        <w:jc w:val="both"/>
        <w:rPr>
          <w:sz w:val="22"/>
          <w:szCs w:val="22"/>
        </w:rPr>
      </w:pPr>
      <w:bookmarkStart w:id="60" w:name="_4cl3urmxn3yp" w:colFirst="0" w:colLast="0"/>
      <w:bookmarkEnd w:id="60"/>
      <w:r>
        <w:rPr>
          <w:sz w:val="22"/>
          <w:szCs w:val="22"/>
        </w:rPr>
        <w:t>d)</w:t>
      </w:r>
      <w:r>
        <w:rPr>
          <w:sz w:val="22"/>
          <w:szCs w:val="22"/>
        </w:rPr>
        <w:tab/>
        <w:t>Kupující zjistí, že Prodávající ve své nabídce podané v rámci předmětné veřejné zakázky uvedl informace nebo dokumenty, které neodpovídají skutečnosti a které měly nebo mohly mít vliv na výsledek výběrového řízení, které předcházelo uzavření této Smlouvy.</w:t>
      </w:r>
    </w:p>
    <w:p w14:paraId="1E50E8A7" w14:textId="77777777" w:rsidR="00730AB5" w:rsidRDefault="00730AB5" w:rsidP="00B75D66">
      <w:pPr>
        <w:spacing w:before="60" w:after="60"/>
        <w:ind w:left="40"/>
        <w:jc w:val="center"/>
        <w:rPr>
          <w:b/>
        </w:rPr>
      </w:pPr>
      <w:r>
        <w:rPr>
          <w:b/>
        </w:rPr>
        <w:br w:type="page"/>
      </w:r>
    </w:p>
    <w:p w14:paraId="00000089" w14:textId="2E80CD4E" w:rsidR="00512FC9" w:rsidRDefault="00F940C2" w:rsidP="00B75D66">
      <w:pPr>
        <w:spacing w:before="60" w:after="60"/>
        <w:ind w:left="40"/>
        <w:jc w:val="center"/>
        <w:rPr>
          <w:b/>
        </w:rPr>
      </w:pPr>
      <w:r>
        <w:rPr>
          <w:b/>
        </w:rPr>
        <w:t>X.</w:t>
      </w:r>
    </w:p>
    <w:p w14:paraId="0000008A" w14:textId="77777777" w:rsidR="00512FC9" w:rsidRDefault="00F940C2" w:rsidP="00B75D66">
      <w:pPr>
        <w:spacing w:before="60" w:after="60"/>
        <w:jc w:val="center"/>
        <w:rPr>
          <w:b/>
        </w:rPr>
      </w:pPr>
      <w:r>
        <w:rPr>
          <w:b/>
        </w:rPr>
        <w:t>DŮVĚRNOST</w:t>
      </w:r>
    </w:p>
    <w:p w14:paraId="04E5D7F2" w14:textId="33412D60" w:rsidR="00C60A1B" w:rsidRPr="00186574" w:rsidRDefault="00F940C2" w:rsidP="00B75D66">
      <w:pPr>
        <w:pStyle w:val="Nadpis2"/>
        <w:keepNext w:val="0"/>
        <w:keepLines w:val="0"/>
        <w:spacing w:before="60" w:after="60"/>
        <w:jc w:val="both"/>
        <w:rPr>
          <w:sz w:val="22"/>
          <w:szCs w:val="22"/>
        </w:rPr>
      </w:pPr>
      <w:bookmarkStart w:id="61" w:name="_8mi8ujd9v10" w:colFirst="0" w:colLast="0"/>
      <w:bookmarkEnd w:id="61"/>
      <w:r>
        <w:rPr>
          <w:sz w:val="22"/>
          <w:szCs w:val="22"/>
        </w:rPr>
        <w:t>10.1</w:t>
      </w:r>
      <w:r w:rsidR="009139B6">
        <w:rPr>
          <w:sz w:val="22"/>
          <w:szCs w:val="22"/>
        </w:rPr>
        <w:tab/>
      </w:r>
      <w:r>
        <w:rPr>
          <w:sz w:val="22"/>
          <w:szCs w:val="22"/>
        </w:rPr>
        <w:t>Strany nezveřejní informace, které jim budou zpřístupněny v souvislosti s touto Smlouvou a jejím plněním, jejichž zveřejnění by mohlo poškodit druhou stranu. Povinnosti Kupujícího vyplývající z platných právních předpisů zůstávají nedotčeny.</w:t>
      </w:r>
    </w:p>
    <w:p w14:paraId="6E829D57" w14:textId="77777777" w:rsidR="009139B6" w:rsidRDefault="009139B6" w:rsidP="00B75D66">
      <w:pPr>
        <w:spacing w:before="60" w:after="60"/>
        <w:ind w:left="40"/>
        <w:jc w:val="center"/>
        <w:rPr>
          <w:b/>
        </w:rPr>
      </w:pPr>
    </w:p>
    <w:p w14:paraId="5D51D1B6" w14:textId="77777777" w:rsidR="005E67C2" w:rsidRPr="005E67C2" w:rsidRDefault="005E67C2" w:rsidP="005E67C2">
      <w:bookmarkStart w:id="62" w:name="_kcfywsp7mejh" w:colFirst="0" w:colLast="0"/>
      <w:bookmarkStart w:id="63" w:name="_74y1way7e6cj" w:colFirst="0" w:colLast="0"/>
      <w:bookmarkStart w:id="64" w:name="_ns8igp3qr6w" w:colFirst="0" w:colLast="0"/>
      <w:bookmarkStart w:id="65" w:name="_ulk3q9px57d0" w:colFirst="0" w:colLast="0"/>
      <w:bookmarkEnd w:id="62"/>
      <w:bookmarkEnd w:id="63"/>
      <w:bookmarkEnd w:id="64"/>
      <w:bookmarkEnd w:id="65"/>
    </w:p>
    <w:p w14:paraId="000000A0" w14:textId="20FA14CE" w:rsidR="00512FC9" w:rsidRDefault="00F940C2" w:rsidP="00B75D66">
      <w:pPr>
        <w:spacing w:before="60" w:after="60"/>
        <w:ind w:left="40"/>
        <w:jc w:val="center"/>
        <w:rPr>
          <w:b/>
        </w:rPr>
      </w:pPr>
      <w:r>
        <w:rPr>
          <w:b/>
        </w:rPr>
        <w:t>XI.</w:t>
      </w:r>
    </w:p>
    <w:p w14:paraId="000000A1" w14:textId="77777777" w:rsidR="00512FC9" w:rsidRDefault="00F940C2" w:rsidP="00B75D66">
      <w:pPr>
        <w:spacing w:before="60" w:after="60"/>
        <w:jc w:val="center"/>
        <w:rPr>
          <w:b/>
        </w:rPr>
      </w:pPr>
      <w:r>
        <w:rPr>
          <w:b/>
        </w:rPr>
        <w:t>ZÁVĚREČNÁ USTANOVENÍ</w:t>
      </w:r>
    </w:p>
    <w:p w14:paraId="000000A2" w14:textId="6811A459" w:rsidR="00512FC9" w:rsidRDefault="00F940C2" w:rsidP="00B75D66">
      <w:pPr>
        <w:pStyle w:val="Nadpis2"/>
        <w:keepNext w:val="0"/>
        <w:keepLines w:val="0"/>
        <w:spacing w:before="60" w:after="60"/>
        <w:ind w:left="720" w:hanging="720"/>
        <w:jc w:val="both"/>
        <w:rPr>
          <w:sz w:val="22"/>
          <w:szCs w:val="22"/>
        </w:rPr>
      </w:pPr>
      <w:bookmarkStart w:id="66" w:name="_20li2wpxgjgz" w:colFirst="0" w:colLast="0"/>
      <w:bookmarkEnd w:id="66"/>
      <w:r>
        <w:rPr>
          <w:sz w:val="22"/>
          <w:szCs w:val="22"/>
        </w:rPr>
        <w:t>1</w:t>
      </w:r>
      <w:r w:rsidR="00077E43">
        <w:rPr>
          <w:sz w:val="22"/>
          <w:szCs w:val="22"/>
        </w:rPr>
        <w:t>1</w:t>
      </w:r>
      <w:r>
        <w:rPr>
          <w:sz w:val="22"/>
          <w:szCs w:val="22"/>
        </w:rPr>
        <w:t>.1</w:t>
      </w:r>
      <w:r w:rsidR="00620142">
        <w:rPr>
          <w:sz w:val="22"/>
          <w:szCs w:val="22"/>
        </w:rPr>
        <w:tab/>
      </w:r>
      <w:r>
        <w:rPr>
          <w:sz w:val="22"/>
          <w:szCs w:val="22"/>
        </w:rPr>
        <w:t>Tato smlouva se řídí právem České republiky, zejména NOZ.</w:t>
      </w:r>
    </w:p>
    <w:p w14:paraId="000000A3" w14:textId="07DACF1E" w:rsidR="00512FC9" w:rsidRDefault="00F940C2" w:rsidP="00B75D66">
      <w:pPr>
        <w:pStyle w:val="Nadpis2"/>
        <w:keepNext w:val="0"/>
        <w:keepLines w:val="0"/>
        <w:spacing w:before="60" w:after="60"/>
        <w:jc w:val="both"/>
        <w:rPr>
          <w:sz w:val="22"/>
          <w:szCs w:val="22"/>
        </w:rPr>
      </w:pPr>
      <w:bookmarkStart w:id="67" w:name="_d8zea4bd56pw" w:colFirst="0" w:colLast="0"/>
      <w:bookmarkEnd w:id="67"/>
      <w:r>
        <w:rPr>
          <w:sz w:val="22"/>
          <w:szCs w:val="22"/>
        </w:rPr>
        <w:t>1</w:t>
      </w:r>
      <w:r w:rsidR="00077E43">
        <w:rPr>
          <w:sz w:val="22"/>
          <w:szCs w:val="22"/>
        </w:rPr>
        <w:t>1</w:t>
      </w:r>
      <w:r>
        <w:rPr>
          <w:sz w:val="22"/>
          <w:szCs w:val="22"/>
        </w:rPr>
        <w:t>.2</w:t>
      </w:r>
      <w:r w:rsidR="00620142">
        <w:rPr>
          <w:sz w:val="22"/>
          <w:szCs w:val="22"/>
        </w:rPr>
        <w:tab/>
      </w:r>
      <w:r>
        <w:rPr>
          <w:sz w:val="22"/>
          <w:szCs w:val="22"/>
        </w:rPr>
        <w:t>Strany souhlasí se zveřejněním této smlouvy v registru smluv podle zákona č. 340/2015 Sb., O registru smluv. Zveřejnění zajišťuje ČVUT v Praze. Pokud jedna ze stran považuje některé informace uvedené ve smlouvě za osobní údaje nebo obchodní tajemství, které nemohou být zveřejněny podle zákona, musí být tyto informace výslovně označeny během uzavírání Smlouvy.</w:t>
      </w:r>
    </w:p>
    <w:p w14:paraId="000000A4" w14:textId="7048563C" w:rsidR="00512FC9" w:rsidRDefault="00F940C2" w:rsidP="00B75D66">
      <w:pPr>
        <w:pStyle w:val="Nadpis2"/>
        <w:keepNext w:val="0"/>
        <w:keepLines w:val="0"/>
        <w:spacing w:before="60" w:after="60"/>
        <w:jc w:val="both"/>
        <w:rPr>
          <w:sz w:val="22"/>
          <w:szCs w:val="22"/>
        </w:rPr>
      </w:pPr>
      <w:bookmarkStart w:id="68" w:name="_dhxd6kjt7cpe" w:colFirst="0" w:colLast="0"/>
      <w:bookmarkEnd w:id="68"/>
      <w:r>
        <w:rPr>
          <w:sz w:val="22"/>
          <w:szCs w:val="22"/>
        </w:rPr>
        <w:t>1</w:t>
      </w:r>
      <w:r w:rsidR="00077E43">
        <w:rPr>
          <w:sz w:val="22"/>
          <w:szCs w:val="22"/>
        </w:rPr>
        <w:t>1</w:t>
      </w:r>
      <w:r>
        <w:rPr>
          <w:sz w:val="22"/>
          <w:szCs w:val="22"/>
        </w:rPr>
        <w:t>.3</w:t>
      </w:r>
      <w:r w:rsidR="00620142">
        <w:rPr>
          <w:sz w:val="22"/>
          <w:szCs w:val="22"/>
        </w:rPr>
        <w:tab/>
      </w:r>
      <w:r>
        <w:rPr>
          <w:sz w:val="22"/>
          <w:szCs w:val="22"/>
        </w:rPr>
        <w:t>Veškeré spory, které vyvstaly z této Smlouvy nebo z právních vztahů souvisejících s touto Smlouvou, budou řešeny přednostně vzájemnou dohodou. V případě, že spor nebude vyřešen, rozhodne o takovém sporu soud České republiky v řízení zahájeném jednou ze stran.</w:t>
      </w:r>
    </w:p>
    <w:p w14:paraId="000000A5" w14:textId="22213FAC" w:rsidR="00512FC9" w:rsidRDefault="00F940C2" w:rsidP="00B75D66">
      <w:pPr>
        <w:pStyle w:val="Nadpis2"/>
        <w:keepNext w:val="0"/>
        <w:keepLines w:val="0"/>
        <w:spacing w:before="60" w:after="60"/>
        <w:jc w:val="both"/>
        <w:rPr>
          <w:sz w:val="22"/>
          <w:szCs w:val="22"/>
        </w:rPr>
      </w:pPr>
      <w:bookmarkStart w:id="69" w:name="_1y35dig2130p" w:colFirst="0" w:colLast="0"/>
      <w:bookmarkEnd w:id="69"/>
      <w:r>
        <w:rPr>
          <w:sz w:val="22"/>
          <w:szCs w:val="22"/>
        </w:rPr>
        <w:t>1</w:t>
      </w:r>
      <w:r w:rsidR="00077E43">
        <w:rPr>
          <w:sz w:val="22"/>
          <w:szCs w:val="22"/>
        </w:rPr>
        <w:t>1</w:t>
      </w:r>
      <w:r>
        <w:rPr>
          <w:sz w:val="22"/>
          <w:szCs w:val="22"/>
        </w:rPr>
        <w:t>.4</w:t>
      </w:r>
      <w:r w:rsidR="00620142">
        <w:rPr>
          <w:sz w:val="22"/>
          <w:szCs w:val="22"/>
        </w:rPr>
        <w:tab/>
      </w:r>
      <w:r>
        <w:rPr>
          <w:sz w:val="22"/>
          <w:szCs w:val="22"/>
        </w:rPr>
        <w:t>Prodávající nese riziko změny podmínek ve smyslu § 1765 NOZ.</w:t>
      </w:r>
    </w:p>
    <w:p w14:paraId="000000A6" w14:textId="70947755" w:rsidR="00512FC9" w:rsidRDefault="00F940C2" w:rsidP="00B75D66">
      <w:pPr>
        <w:pStyle w:val="Nadpis2"/>
        <w:keepNext w:val="0"/>
        <w:keepLines w:val="0"/>
        <w:spacing w:before="60" w:after="60"/>
        <w:jc w:val="both"/>
        <w:rPr>
          <w:sz w:val="22"/>
          <w:szCs w:val="22"/>
        </w:rPr>
      </w:pPr>
      <w:bookmarkStart w:id="70" w:name="_gxuyw7ljurta" w:colFirst="0" w:colLast="0"/>
      <w:bookmarkEnd w:id="70"/>
      <w:r>
        <w:rPr>
          <w:sz w:val="22"/>
          <w:szCs w:val="22"/>
        </w:rPr>
        <w:t>1</w:t>
      </w:r>
      <w:r w:rsidR="00077E43">
        <w:rPr>
          <w:sz w:val="22"/>
          <w:szCs w:val="22"/>
        </w:rPr>
        <w:t>1</w:t>
      </w:r>
      <w:r>
        <w:rPr>
          <w:sz w:val="22"/>
          <w:szCs w:val="22"/>
        </w:rPr>
        <w:t>.5</w:t>
      </w:r>
      <w:r w:rsidR="00620142">
        <w:rPr>
          <w:sz w:val="22"/>
          <w:szCs w:val="22"/>
        </w:rPr>
        <w:tab/>
      </w:r>
      <w:r>
        <w:rPr>
          <w:sz w:val="22"/>
          <w:szCs w:val="22"/>
        </w:rPr>
        <w:t>Prodávající bere na vědomí, že Kupující není ve vztahu k této Smlouvě podnikatelem, ani předmět této Smlouvy nesouvisí s podnikatelskou činností Kupujícího.</w:t>
      </w:r>
    </w:p>
    <w:p w14:paraId="50CCFA70" w14:textId="0AB2ED85" w:rsidR="00E3311F" w:rsidRPr="00945053" w:rsidRDefault="00F940C2" w:rsidP="00B75D66">
      <w:pPr>
        <w:pStyle w:val="Nadpis2"/>
        <w:keepNext w:val="0"/>
        <w:keepLines w:val="0"/>
        <w:spacing w:before="60" w:after="60"/>
        <w:jc w:val="both"/>
        <w:rPr>
          <w:sz w:val="22"/>
          <w:szCs w:val="22"/>
        </w:rPr>
      </w:pPr>
      <w:bookmarkStart w:id="71" w:name="_2p1by14254zw" w:colFirst="0" w:colLast="0"/>
      <w:bookmarkEnd w:id="71"/>
      <w:r>
        <w:rPr>
          <w:sz w:val="22"/>
          <w:szCs w:val="22"/>
        </w:rPr>
        <w:t>1</w:t>
      </w:r>
      <w:r w:rsidR="00077E43">
        <w:rPr>
          <w:sz w:val="22"/>
          <w:szCs w:val="22"/>
        </w:rPr>
        <w:t>1</w:t>
      </w:r>
      <w:r>
        <w:rPr>
          <w:sz w:val="22"/>
          <w:szCs w:val="22"/>
        </w:rPr>
        <w:t>.6</w:t>
      </w:r>
      <w:r w:rsidR="00620142">
        <w:rPr>
          <w:sz w:val="22"/>
          <w:szCs w:val="22"/>
        </w:rPr>
        <w:tab/>
      </w:r>
      <w:r>
        <w:rPr>
          <w:sz w:val="22"/>
          <w:szCs w:val="22"/>
        </w:rPr>
        <w:t>Prodávající není oprávněn započítávat žádnou ze svých pohledávek nebo nároků svého dlužníka vůči pohledávkám Kupujícího. Prodávající není oprávněn převést své nároky, které vznikly na základě nebo v souvislosti s touto Smlouvou vůči třetím osobám, vůči Kupujícímu. Prodávající není oprávněn převádět práva a povinnosti z této smlouvy nebo její části na třetí strany.</w:t>
      </w:r>
    </w:p>
    <w:p w14:paraId="000000A8" w14:textId="32AFFCE8" w:rsidR="00512FC9" w:rsidRDefault="00077E43" w:rsidP="00516F44">
      <w:pPr>
        <w:pStyle w:val="Nadpis2"/>
        <w:keepNext w:val="0"/>
        <w:keepLines w:val="0"/>
        <w:spacing w:before="60" w:after="60"/>
        <w:jc w:val="both"/>
        <w:rPr>
          <w:sz w:val="22"/>
          <w:szCs w:val="22"/>
        </w:rPr>
      </w:pPr>
      <w:bookmarkStart w:id="72" w:name="_1ejnlng88e3j" w:colFirst="0" w:colLast="0"/>
      <w:bookmarkEnd w:id="72"/>
      <w:r>
        <w:rPr>
          <w:sz w:val="22"/>
          <w:szCs w:val="22"/>
        </w:rPr>
        <w:t>11.7</w:t>
      </w:r>
      <w:r>
        <w:rPr>
          <w:sz w:val="22"/>
          <w:szCs w:val="22"/>
        </w:rPr>
        <w:tab/>
      </w:r>
      <w:r w:rsidR="00F940C2">
        <w:rPr>
          <w:sz w:val="22"/>
          <w:szCs w:val="22"/>
        </w:rPr>
        <w:t>Všechny změny a dodatky k této smlouvě musí být písemné.</w:t>
      </w:r>
    </w:p>
    <w:p w14:paraId="1FF347C6" w14:textId="0D4EC1B0" w:rsidR="00E3311F" w:rsidRPr="00E3311F" w:rsidRDefault="00945053" w:rsidP="005E67C2">
      <w:pPr>
        <w:pStyle w:val="smlouvaodstavec"/>
        <w:numPr>
          <w:ilvl w:val="0"/>
          <w:numId w:val="0"/>
        </w:numPr>
        <w:spacing w:before="60" w:after="60"/>
      </w:pPr>
      <w:r>
        <w:t>1</w:t>
      </w:r>
      <w:r w:rsidR="00077E43">
        <w:t>1</w:t>
      </w:r>
      <w:r>
        <w:t>.8</w:t>
      </w:r>
      <w:r w:rsidRPr="005E67C2">
        <w:rPr>
          <w:rFonts w:eastAsia="Arial" w:cs="Arial"/>
          <w:lang w:val="cs" w:eastAsia="cs-CZ"/>
        </w:rPr>
        <w:tab/>
      </w:r>
      <w:r w:rsidR="00E3311F" w:rsidRPr="005E67C2">
        <w:rPr>
          <w:rFonts w:eastAsia="Arial" w:cs="Arial"/>
          <w:lang w:val="cs" w:eastAsia="cs-CZ"/>
        </w:rPr>
        <w:t>Uplynutím sjednané doby účinnosti této Dohody nejsou dotčeny závazky Smluvních stran, které svým charakterem účinnost této Dohody přesahují (např. závazky Smluvních stran z dospělých smluvních sankcí, z nároků na náhradu škody apod.).</w:t>
      </w:r>
    </w:p>
    <w:p w14:paraId="000000A9" w14:textId="21694386" w:rsidR="00512FC9" w:rsidRDefault="00F940C2" w:rsidP="00B75D66">
      <w:pPr>
        <w:pStyle w:val="Nadpis2"/>
        <w:keepNext w:val="0"/>
        <w:keepLines w:val="0"/>
        <w:spacing w:before="60" w:after="60"/>
        <w:jc w:val="both"/>
        <w:rPr>
          <w:sz w:val="22"/>
          <w:szCs w:val="22"/>
        </w:rPr>
      </w:pPr>
      <w:bookmarkStart w:id="73" w:name="_pwxxpcfpvgth" w:colFirst="0" w:colLast="0"/>
      <w:bookmarkEnd w:id="73"/>
      <w:r>
        <w:rPr>
          <w:sz w:val="22"/>
          <w:szCs w:val="22"/>
        </w:rPr>
        <w:t>1</w:t>
      </w:r>
      <w:r w:rsidR="00077E43">
        <w:rPr>
          <w:sz w:val="22"/>
          <w:szCs w:val="22"/>
        </w:rPr>
        <w:t>1</w:t>
      </w:r>
      <w:r>
        <w:rPr>
          <w:sz w:val="22"/>
          <w:szCs w:val="22"/>
        </w:rPr>
        <w:t>.</w:t>
      </w:r>
      <w:r w:rsidR="00945053">
        <w:rPr>
          <w:sz w:val="22"/>
          <w:szCs w:val="22"/>
        </w:rPr>
        <w:t>9</w:t>
      </w:r>
      <w:r w:rsidR="00620142">
        <w:rPr>
          <w:sz w:val="22"/>
          <w:szCs w:val="22"/>
        </w:rPr>
        <w:tab/>
      </w:r>
      <w:r>
        <w:rPr>
          <w:sz w:val="22"/>
          <w:szCs w:val="22"/>
        </w:rPr>
        <w:t>Pokud jsou některá ustanovení této Smlouvy neplatná nebo neúčinná, jsou strany povinny tuto Smlouvu změnit tak, aby neplatné nebo neúčinné ustanovení bylo nahrazeno novým ustanovením, které je platné a účinné a co nejvíce odpovídá původnímu neplatnému nebo neúčinnému ustanovení.</w:t>
      </w:r>
    </w:p>
    <w:p w14:paraId="000000AA" w14:textId="5E502333" w:rsidR="00512FC9" w:rsidRDefault="00F940C2" w:rsidP="00B75D66">
      <w:pPr>
        <w:pStyle w:val="Nadpis2"/>
        <w:keepNext w:val="0"/>
        <w:keepLines w:val="0"/>
        <w:spacing w:before="60" w:after="60"/>
        <w:jc w:val="both"/>
        <w:rPr>
          <w:sz w:val="22"/>
          <w:szCs w:val="22"/>
        </w:rPr>
      </w:pPr>
      <w:bookmarkStart w:id="74" w:name="_xpoip5hp984r" w:colFirst="0" w:colLast="0"/>
      <w:bookmarkEnd w:id="74"/>
      <w:r>
        <w:rPr>
          <w:sz w:val="22"/>
          <w:szCs w:val="22"/>
        </w:rPr>
        <w:t>1</w:t>
      </w:r>
      <w:r w:rsidR="00077E43">
        <w:rPr>
          <w:sz w:val="22"/>
          <w:szCs w:val="22"/>
        </w:rPr>
        <w:t>1</w:t>
      </w:r>
      <w:r>
        <w:rPr>
          <w:sz w:val="22"/>
          <w:szCs w:val="22"/>
        </w:rPr>
        <w:t>.</w:t>
      </w:r>
      <w:r w:rsidR="00945053">
        <w:rPr>
          <w:sz w:val="22"/>
          <w:szCs w:val="22"/>
        </w:rPr>
        <w:t>10</w:t>
      </w:r>
      <w:r w:rsidR="00620142">
        <w:rPr>
          <w:sz w:val="22"/>
          <w:szCs w:val="22"/>
        </w:rPr>
        <w:tab/>
      </w:r>
      <w:r>
        <w:rPr>
          <w:sz w:val="22"/>
          <w:szCs w:val="22"/>
        </w:rPr>
        <w:t>Pokud některá Smluvní strana poruší jakoukoli povinnost podle této Smlouvy a je si, nebo by měla být, vědoma takového porušení, uvědomí druhou Smluvní stranu a upozorní ji na možné důsledky porušení.</w:t>
      </w:r>
    </w:p>
    <w:p w14:paraId="000000AB" w14:textId="43634C38" w:rsidR="00512FC9" w:rsidRDefault="00F940C2" w:rsidP="00B75D66">
      <w:pPr>
        <w:pStyle w:val="Nadpis2"/>
        <w:keepNext w:val="0"/>
        <w:keepLines w:val="0"/>
        <w:spacing w:before="60" w:after="60"/>
        <w:jc w:val="both"/>
        <w:rPr>
          <w:sz w:val="22"/>
          <w:szCs w:val="22"/>
        </w:rPr>
      </w:pPr>
      <w:bookmarkStart w:id="75" w:name="_v6ybq0xruk2v" w:colFirst="0" w:colLast="0"/>
      <w:bookmarkEnd w:id="75"/>
      <w:r>
        <w:rPr>
          <w:sz w:val="22"/>
          <w:szCs w:val="22"/>
        </w:rPr>
        <w:t>1</w:t>
      </w:r>
      <w:r w:rsidR="00077E43">
        <w:rPr>
          <w:sz w:val="22"/>
          <w:szCs w:val="22"/>
        </w:rPr>
        <w:t>1</w:t>
      </w:r>
      <w:r>
        <w:rPr>
          <w:sz w:val="22"/>
          <w:szCs w:val="22"/>
        </w:rPr>
        <w:t>.1</w:t>
      </w:r>
      <w:r w:rsidR="00945053">
        <w:rPr>
          <w:sz w:val="22"/>
          <w:szCs w:val="22"/>
        </w:rPr>
        <w:t>1</w:t>
      </w:r>
      <w:r w:rsidR="00620142">
        <w:rPr>
          <w:sz w:val="22"/>
          <w:szCs w:val="22"/>
        </w:rPr>
        <w:tab/>
      </w:r>
      <w:r>
        <w:rPr>
          <w:sz w:val="22"/>
          <w:szCs w:val="22"/>
        </w:rPr>
        <w:t>Tato Smlouva je sepsána v českém jazyce v jednom (1) vyhotovení v elektronické podobě a ve dvou (2) vyhotoveních v listinné podobě, z nichž každé vyhotovení má povahu originálu. Každá ze Smluvních stran obdrží po jednom (1) vyhotovení v listinné podobě.</w:t>
      </w:r>
    </w:p>
    <w:p w14:paraId="000000AC" w14:textId="536FE160" w:rsidR="00512FC9" w:rsidRDefault="00F940C2" w:rsidP="00B75D66">
      <w:pPr>
        <w:pStyle w:val="Nadpis2"/>
        <w:keepNext w:val="0"/>
        <w:keepLines w:val="0"/>
        <w:spacing w:before="60" w:after="60"/>
        <w:jc w:val="both"/>
        <w:rPr>
          <w:sz w:val="22"/>
          <w:szCs w:val="22"/>
        </w:rPr>
      </w:pPr>
      <w:bookmarkStart w:id="76" w:name="_9odyjplpseon" w:colFirst="0" w:colLast="0"/>
      <w:bookmarkEnd w:id="76"/>
      <w:r>
        <w:rPr>
          <w:sz w:val="22"/>
          <w:szCs w:val="22"/>
        </w:rPr>
        <w:t>1</w:t>
      </w:r>
      <w:r w:rsidR="00077E43">
        <w:rPr>
          <w:sz w:val="22"/>
          <w:szCs w:val="22"/>
        </w:rPr>
        <w:t>1</w:t>
      </w:r>
      <w:r>
        <w:rPr>
          <w:sz w:val="22"/>
          <w:szCs w:val="22"/>
        </w:rPr>
        <w:t>.1</w:t>
      </w:r>
      <w:r w:rsidR="00945053">
        <w:rPr>
          <w:sz w:val="22"/>
          <w:szCs w:val="22"/>
        </w:rPr>
        <w:t>2</w:t>
      </w:r>
      <w:r w:rsidR="00620142">
        <w:rPr>
          <w:sz w:val="22"/>
          <w:szCs w:val="22"/>
        </w:rPr>
        <w:tab/>
      </w:r>
      <w:r>
        <w:rPr>
          <w:sz w:val="22"/>
          <w:szCs w:val="22"/>
        </w:rPr>
        <w:t>Nedílnou součástí této Smlouvy jsou následující přílohy:</w:t>
      </w:r>
    </w:p>
    <w:p w14:paraId="000000AD" w14:textId="52F7B171" w:rsidR="00512FC9" w:rsidRPr="00086E1B" w:rsidRDefault="00F940C2" w:rsidP="00B75D66">
      <w:pPr>
        <w:spacing w:before="60" w:after="60"/>
        <w:ind w:left="1080"/>
        <w:jc w:val="both"/>
      </w:pPr>
      <w:r w:rsidRPr="00086E1B">
        <w:t>Příloha č. 1: Technická specifikace předmětu plnění</w:t>
      </w:r>
    </w:p>
    <w:p w14:paraId="000000AE" w14:textId="03F7B7C5" w:rsidR="00512FC9" w:rsidRDefault="00F940C2" w:rsidP="00B75D66">
      <w:pPr>
        <w:spacing w:before="60" w:after="60"/>
        <w:ind w:left="1080"/>
        <w:jc w:val="both"/>
      </w:pPr>
      <w:r w:rsidRPr="00086E1B">
        <w:t xml:space="preserve">Příloha č. </w:t>
      </w:r>
      <w:r w:rsidR="00FE2ADF" w:rsidRPr="00086E1B">
        <w:t>2</w:t>
      </w:r>
      <w:r w:rsidRPr="00086E1B">
        <w:t>: Oceněný položkový rozpočet</w:t>
      </w:r>
    </w:p>
    <w:p w14:paraId="000000B0" w14:textId="06260256" w:rsidR="00512FC9" w:rsidRDefault="00F940C2" w:rsidP="00B75D66">
      <w:pPr>
        <w:pStyle w:val="Nadpis2"/>
        <w:keepNext w:val="0"/>
        <w:keepLines w:val="0"/>
        <w:spacing w:before="60" w:after="60"/>
        <w:jc w:val="both"/>
        <w:rPr>
          <w:sz w:val="22"/>
          <w:szCs w:val="22"/>
        </w:rPr>
      </w:pPr>
      <w:bookmarkStart w:id="77" w:name="_7q0aci93glzn" w:colFirst="0" w:colLast="0"/>
      <w:bookmarkEnd w:id="77"/>
      <w:r>
        <w:rPr>
          <w:sz w:val="22"/>
          <w:szCs w:val="22"/>
        </w:rPr>
        <w:t>1</w:t>
      </w:r>
      <w:r w:rsidR="00077E43">
        <w:rPr>
          <w:sz w:val="22"/>
          <w:szCs w:val="22"/>
        </w:rPr>
        <w:t>1</w:t>
      </w:r>
      <w:r>
        <w:rPr>
          <w:sz w:val="22"/>
          <w:szCs w:val="22"/>
        </w:rPr>
        <w:t>.1</w:t>
      </w:r>
      <w:r w:rsidR="00945053">
        <w:rPr>
          <w:sz w:val="22"/>
          <w:szCs w:val="22"/>
        </w:rPr>
        <w:t>3</w:t>
      </w:r>
      <w:r w:rsidR="00620142">
        <w:rPr>
          <w:sz w:val="22"/>
          <w:szCs w:val="22"/>
        </w:rPr>
        <w:tab/>
      </w:r>
      <w:r>
        <w:rPr>
          <w:sz w:val="22"/>
          <w:szCs w:val="22"/>
        </w:rPr>
        <w:t xml:space="preserve">Tato smlouva je platná ke dni podpisu oběma Smluvními stranami a </w:t>
      </w:r>
      <w:r w:rsidR="00FE2ADF">
        <w:rPr>
          <w:sz w:val="22"/>
          <w:szCs w:val="22"/>
        </w:rPr>
        <w:t>ú</w:t>
      </w:r>
      <w:r>
        <w:rPr>
          <w:sz w:val="22"/>
          <w:szCs w:val="22"/>
        </w:rPr>
        <w:t>činná jejím uveřejněním v informačním systému veřejné správy - Registru smluv, ve znění pozdějších předpisů.</w:t>
      </w:r>
    </w:p>
    <w:p w14:paraId="44DDECA9" w14:textId="46DCC042" w:rsidR="00E3311F" w:rsidRPr="0055531D" w:rsidRDefault="00077E43" w:rsidP="00516F44">
      <w:pPr>
        <w:pStyle w:val="smlouvaodstavec"/>
        <w:numPr>
          <w:ilvl w:val="0"/>
          <w:numId w:val="0"/>
        </w:numPr>
        <w:spacing w:before="60" w:after="60"/>
      </w:pPr>
      <w:r>
        <w:t>11.14</w:t>
      </w:r>
      <w:r>
        <w:tab/>
      </w:r>
      <w:r w:rsidR="00E3311F">
        <w:t>Smluvní strany prohlašují, že je jim znám celý obsah Smlouvy a jejích příloh. Smlouvě i veškerým přílohám beze zbytku porozuměly, a že tuto Smlouvu uzavřely na základě svobodné a vážné vůle. Na důkaz této skutečnosti k ní připojují své podpisy.</w:t>
      </w:r>
    </w:p>
    <w:p w14:paraId="42013F15" w14:textId="77777777" w:rsidR="00E3311F" w:rsidRPr="00E3311F" w:rsidRDefault="00E3311F" w:rsidP="00B75D66">
      <w:pPr>
        <w:spacing w:before="60" w:after="60"/>
      </w:pPr>
    </w:p>
    <w:p w14:paraId="79104194" w14:textId="77777777" w:rsidR="00186574" w:rsidRDefault="00186574" w:rsidP="00B75D66">
      <w:pPr>
        <w:spacing w:before="60" w:after="60"/>
        <w:jc w:val="both"/>
      </w:pPr>
    </w:p>
    <w:p w14:paraId="000000B1" w14:textId="0C51AEFF" w:rsidR="00512FC9" w:rsidRDefault="00512FC9" w:rsidP="00B75D66">
      <w:pPr>
        <w:spacing w:before="60" w:after="60"/>
        <w:jc w:val="both"/>
      </w:pPr>
    </w:p>
    <w:p w14:paraId="000000B2" w14:textId="67BDC7D8" w:rsidR="00512FC9" w:rsidRPr="00A86FBE" w:rsidRDefault="00F940C2" w:rsidP="00B75D66">
      <w:pPr>
        <w:spacing w:before="60" w:after="60"/>
        <w:jc w:val="both"/>
      </w:pPr>
      <w:r w:rsidRPr="00A86FBE">
        <w:t xml:space="preserve">V Praze, dne    </w:t>
      </w:r>
      <w:r w:rsidR="00006322">
        <w:t>15. 7. 2019</w:t>
      </w:r>
      <w:r w:rsidRPr="00A86FBE">
        <w:t xml:space="preserve">                                            </w:t>
      </w:r>
      <w:r w:rsidRPr="00A86FBE">
        <w:tab/>
        <w:t xml:space="preserve">V </w:t>
      </w:r>
      <w:r w:rsidR="00CE18DB" w:rsidRPr="00A86FBE">
        <w:t>Praze, dne</w:t>
      </w:r>
      <w:r w:rsidR="000E4F10" w:rsidRPr="00A86FBE">
        <w:t xml:space="preserve"> </w:t>
      </w:r>
      <w:r w:rsidR="00006322">
        <w:t>12. 7. 2019</w:t>
      </w:r>
    </w:p>
    <w:p w14:paraId="000000B3" w14:textId="5987C4CE" w:rsidR="00512FC9" w:rsidRPr="00A86FBE" w:rsidRDefault="00512FC9" w:rsidP="00B75D66">
      <w:pPr>
        <w:spacing w:before="60" w:after="60"/>
        <w:jc w:val="both"/>
        <w:rPr>
          <w:sz w:val="20"/>
          <w:szCs w:val="20"/>
        </w:rPr>
      </w:pPr>
    </w:p>
    <w:p w14:paraId="000000B4" w14:textId="4F35AF02" w:rsidR="00512FC9" w:rsidRPr="00A86FBE" w:rsidRDefault="00512FC9" w:rsidP="00B75D66">
      <w:pPr>
        <w:spacing w:before="60" w:after="60"/>
        <w:jc w:val="both"/>
        <w:rPr>
          <w:sz w:val="20"/>
          <w:szCs w:val="20"/>
        </w:rPr>
      </w:pPr>
    </w:p>
    <w:p w14:paraId="55EF7533" w14:textId="5E7003EF" w:rsidR="00620142" w:rsidRPr="00A86FBE" w:rsidRDefault="00620142" w:rsidP="00B75D66">
      <w:pPr>
        <w:spacing w:before="60" w:after="60"/>
        <w:jc w:val="both"/>
        <w:rPr>
          <w:sz w:val="20"/>
          <w:szCs w:val="20"/>
        </w:rPr>
      </w:pPr>
    </w:p>
    <w:p w14:paraId="0A53E2EF" w14:textId="77777777" w:rsidR="00620142" w:rsidRPr="00A86FBE" w:rsidRDefault="00620142" w:rsidP="00B75D66">
      <w:pPr>
        <w:spacing w:before="60" w:after="60"/>
        <w:jc w:val="both"/>
        <w:rPr>
          <w:sz w:val="20"/>
          <w:szCs w:val="20"/>
        </w:rPr>
      </w:pPr>
    </w:p>
    <w:p w14:paraId="000000B5" w14:textId="6D56D7C9" w:rsidR="00512FC9" w:rsidRPr="00A86FBE" w:rsidRDefault="00F940C2" w:rsidP="00B75D66">
      <w:pPr>
        <w:spacing w:before="60" w:after="60"/>
        <w:jc w:val="both"/>
        <w:rPr>
          <w:sz w:val="20"/>
          <w:szCs w:val="20"/>
        </w:rPr>
      </w:pPr>
      <w:r w:rsidRPr="00A86FBE">
        <w:rPr>
          <w:sz w:val="20"/>
          <w:szCs w:val="20"/>
        </w:rPr>
        <w:t xml:space="preserve">   ………………………………………..                                 ……………………………………..</w:t>
      </w:r>
    </w:p>
    <w:p w14:paraId="000000B6" w14:textId="24902600" w:rsidR="00512FC9" w:rsidRPr="00A86FBE" w:rsidRDefault="00F940C2" w:rsidP="00B75D66">
      <w:pPr>
        <w:spacing w:before="60" w:after="60"/>
        <w:jc w:val="both"/>
      </w:pPr>
      <w:r w:rsidRPr="00A86FBE">
        <w:t xml:space="preserve">              </w:t>
      </w:r>
      <w:r w:rsidRPr="00A86FBE">
        <w:tab/>
        <w:t>za kupujícího</w:t>
      </w:r>
      <w:r w:rsidR="00086E1B" w:rsidRPr="00A86FBE">
        <w:tab/>
      </w:r>
      <w:r w:rsidR="00086E1B" w:rsidRPr="00A86FBE">
        <w:tab/>
      </w:r>
      <w:r w:rsidR="00086E1B" w:rsidRPr="00A86FBE">
        <w:tab/>
      </w:r>
      <w:r w:rsidR="00086E1B" w:rsidRPr="00A86FBE">
        <w:tab/>
      </w:r>
      <w:r w:rsidR="00086E1B" w:rsidRPr="00A86FBE">
        <w:tab/>
      </w:r>
      <w:r w:rsidRPr="00A86FBE">
        <w:t>za prodávajícího</w:t>
      </w:r>
    </w:p>
    <w:p w14:paraId="000000B7" w14:textId="0CB4AE44" w:rsidR="00512FC9" w:rsidRPr="00A86FBE" w:rsidRDefault="00F940C2" w:rsidP="00B75D66">
      <w:pPr>
        <w:spacing w:before="60" w:after="60"/>
        <w:jc w:val="both"/>
      </w:pPr>
      <w:r w:rsidRPr="00A86FBE">
        <w:t xml:space="preserve"> </w:t>
      </w:r>
      <w:r w:rsidRPr="00A86FBE">
        <w:tab/>
      </w:r>
      <w:r w:rsidR="00EF7F9B">
        <w:tab/>
        <w:t>xxxxxxx</w:t>
      </w:r>
      <w:r w:rsidR="00EF7F9B">
        <w:tab/>
      </w:r>
      <w:r w:rsidR="00EF7F9B">
        <w:tab/>
      </w:r>
      <w:r w:rsidR="00086E1B" w:rsidRPr="00A86FBE">
        <w:tab/>
      </w:r>
      <w:r w:rsidR="00086E1B" w:rsidRPr="00A86FBE">
        <w:tab/>
      </w:r>
      <w:r w:rsidR="00086E1B" w:rsidRPr="00A86FBE">
        <w:tab/>
      </w:r>
      <w:bookmarkStart w:id="78" w:name="_GoBack"/>
      <w:bookmarkEnd w:id="78"/>
      <w:r w:rsidR="00EF7F9B">
        <w:t>xxxxxxx</w:t>
      </w:r>
    </w:p>
    <w:p w14:paraId="43D6E6E3" w14:textId="42ECF823" w:rsidR="00CE18DB" w:rsidRPr="00A86FBE" w:rsidRDefault="00F940C2" w:rsidP="00B75D66">
      <w:pPr>
        <w:spacing w:before="60" w:after="60"/>
        <w:jc w:val="both"/>
      </w:pPr>
      <w:r w:rsidRPr="00A86FBE">
        <w:t xml:space="preserve">                   </w:t>
      </w:r>
      <w:r w:rsidRPr="00A86FBE">
        <w:tab/>
      </w:r>
      <w:r w:rsidR="00086E1B" w:rsidRPr="00A86FBE">
        <w:t xml:space="preserve">      </w:t>
      </w:r>
      <w:r w:rsidRPr="00A86FBE">
        <w:t xml:space="preserve">děkan </w:t>
      </w:r>
      <w:r w:rsidR="00086E1B" w:rsidRPr="00A86FBE">
        <w:tab/>
      </w:r>
      <w:r w:rsidR="00086E1B" w:rsidRPr="00A86FBE">
        <w:tab/>
      </w:r>
      <w:r w:rsidR="00086E1B" w:rsidRPr="00A86FBE">
        <w:tab/>
      </w:r>
      <w:r w:rsidR="00086E1B" w:rsidRPr="00A86FBE">
        <w:tab/>
      </w:r>
      <w:r w:rsidR="00086E1B" w:rsidRPr="00A86FBE">
        <w:tab/>
      </w:r>
      <w:r w:rsidR="000E4F10" w:rsidRPr="00A86FBE">
        <w:t>statutární ředitel</w:t>
      </w:r>
    </w:p>
    <w:p w14:paraId="553BE369" w14:textId="77777777" w:rsidR="00512FC9" w:rsidRDefault="00512FC9" w:rsidP="00B75D66">
      <w:pPr>
        <w:spacing w:before="60" w:after="60"/>
        <w:jc w:val="both"/>
        <w:rPr>
          <w:highlight w:val="yellow"/>
        </w:rPr>
      </w:pPr>
    </w:p>
    <w:p w14:paraId="6C44DAC8" w14:textId="1BC3D710" w:rsidR="008B1B48" w:rsidRPr="00B20B35" w:rsidRDefault="008B1B48" w:rsidP="00B75D66">
      <w:pPr>
        <w:spacing w:before="60" w:after="60"/>
        <w:rPr>
          <w:b/>
        </w:rPr>
      </w:pPr>
    </w:p>
    <w:sectPr w:rsidR="008B1B48" w:rsidRPr="00B20B35" w:rsidSect="00C60A1B">
      <w:footerReference w:type="default" r:id="rId8"/>
      <w:headerReference w:type="first" r:id="rId9"/>
      <w:footerReference w:type="first" r:id="rId10"/>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79676" w14:textId="77777777" w:rsidR="00372ECB" w:rsidRDefault="00372ECB" w:rsidP="00C60A1B">
      <w:pPr>
        <w:spacing w:line="240" w:lineRule="auto"/>
      </w:pPr>
      <w:r>
        <w:separator/>
      </w:r>
    </w:p>
  </w:endnote>
  <w:endnote w:type="continuationSeparator" w:id="0">
    <w:p w14:paraId="7493DB07" w14:textId="77777777" w:rsidR="00372ECB" w:rsidRDefault="00372ECB" w:rsidP="00C60A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221323"/>
      <w:docPartObj>
        <w:docPartGallery w:val="Page Numbers (Bottom of Page)"/>
        <w:docPartUnique/>
      </w:docPartObj>
    </w:sdtPr>
    <w:sdtEndPr/>
    <w:sdtContent>
      <w:p w14:paraId="3C30B664" w14:textId="6F9935A6" w:rsidR="00372ECB" w:rsidRDefault="00372ECB">
        <w:pPr>
          <w:pStyle w:val="Zpat"/>
          <w:jc w:val="right"/>
        </w:pPr>
        <w:r>
          <w:fldChar w:fldCharType="begin"/>
        </w:r>
        <w:r>
          <w:instrText>PAGE   \* MERGEFORMAT</w:instrText>
        </w:r>
        <w:r>
          <w:fldChar w:fldCharType="separate"/>
        </w:r>
        <w:r w:rsidR="001C59EE" w:rsidRPr="001C59EE">
          <w:rPr>
            <w:noProof/>
            <w:lang w:val="cs-CZ"/>
          </w:rPr>
          <w:t>7</w:t>
        </w:r>
        <w:r>
          <w:fldChar w:fldCharType="end"/>
        </w:r>
      </w:p>
    </w:sdtContent>
  </w:sdt>
  <w:p w14:paraId="57C1ADAD" w14:textId="77777777" w:rsidR="00372ECB" w:rsidRDefault="00372EC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FBC17" w14:textId="43851D6B" w:rsidR="00372ECB" w:rsidRPr="00C60A1B" w:rsidRDefault="00372ECB" w:rsidP="0036493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FDC27" w14:textId="77777777" w:rsidR="00372ECB" w:rsidRDefault="00372ECB" w:rsidP="00C60A1B">
      <w:pPr>
        <w:spacing w:line="240" w:lineRule="auto"/>
      </w:pPr>
      <w:r>
        <w:separator/>
      </w:r>
    </w:p>
  </w:footnote>
  <w:footnote w:type="continuationSeparator" w:id="0">
    <w:p w14:paraId="03C14031" w14:textId="77777777" w:rsidR="00372ECB" w:rsidRDefault="00372ECB" w:rsidP="00C60A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4AEDF" w14:textId="43EE1AB9" w:rsidR="00372ECB" w:rsidRDefault="00372ECB" w:rsidP="0068678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E1E"/>
    <w:multiLevelType w:val="multilevel"/>
    <w:tmpl w:val="704467A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063DCB"/>
    <w:multiLevelType w:val="multilevel"/>
    <w:tmpl w:val="704467A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C535FC"/>
    <w:multiLevelType w:val="multilevel"/>
    <w:tmpl w:val="8C2E5142"/>
    <w:lvl w:ilvl="0">
      <w:start w:val="12"/>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AD2AD8"/>
    <w:multiLevelType w:val="hybridMultilevel"/>
    <w:tmpl w:val="1166EB6E"/>
    <w:lvl w:ilvl="0" w:tplc="C568D6C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EBC6A1F"/>
    <w:multiLevelType w:val="hybridMultilevel"/>
    <w:tmpl w:val="B46872CC"/>
    <w:lvl w:ilvl="0" w:tplc="9D0C3AE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2403CB"/>
    <w:multiLevelType w:val="multilevel"/>
    <w:tmpl w:val="704467A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B34A89"/>
    <w:multiLevelType w:val="hybridMultilevel"/>
    <w:tmpl w:val="29A03D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BB479DB"/>
    <w:multiLevelType w:val="multilevel"/>
    <w:tmpl w:val="D07263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023CCA"/>
    <w:multiLevelType w:val="hybridMultilevel"/>
    <w:tmpl w:val="59F8076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641001"/>
    <w:multiLevelType w:val="hybridMultilevel"/>
    <w:tmpl w:val="6422F48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04813E7"/>
    <w:multiLevelType w:val="multilevel"/>
    <w:tmpl w:val="72045F26"/>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18D5ED4"/>
    <w:multiLevelType w:val="hybridMultilevel"/>
    <w:tmpl w:val="753E5FC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F55C7E"/>
    <w:multiLevelType w:val="multilevel"/>
    <w:tmpl w:val="17B041E4"/>
    <w:lvl w:ilvl="0">
      <w:start w:val="1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330DDB"/>
    <w:multiLevelType w:val="hybridMultilevel"/>
    <w:tmpl w:val="0F00B930"/>
    <w:lvl w:ilvl="0" w:tplc="D6867AA0">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6B449FF"/>
    <w:multiLevelType w:val="hybridMultilevel"/>
    <w:tmpl w:val="17624E18"/>
    <w:lvl w:ilvl="0" w:tplc="04050017">
      <w:start w:val="1"/>
      <w:numFmt w:val="lowerLetter"/>
      <w:lvlText w:val="%1)"/>
      <w:lvlJc w:val="left"/>
      <w:pPr>
        <w:ind w:left="1640" w:hanging="360"/>
      </w:pPr>
    </w:lvl>
    <w:lvl w:ilvl="1" w:tplc="04050019" w:tentative="1">
      <w:start w:val="1"/>
      <w:numFmt w:val="lowerLetter"/>
      <w:lvlText w:val="%2."/>
      <w:lvlJc w:val="left"/>
      <w:pPr>
        <w:ind w:left="2360" w:hanging="360"/>
      </w:pPr>
    </w:lvl>
    <w:lvl w:ilvl="2" w:tplc="0405001B" w:tentative="1">
      <w:start w:val="1"/>
      <w:numFmt w:val="lowerRoman"/>
      <w:lvlText w:val="%3."/>
      <w:lvlJc w:val="right"/>
      <w:pPr>
        <w:ind w:left="3080" w:hanging="180"/>
      </w:pPr>
    </w:lvl>
    <w:lvl w:ilvl="3" w:tplc="0405000F" w:tentative="1">
      <w:start w:val="1"/>
      <w:numFmt w:val="decimal"/>
      <w:lvlText w:val="%4."/>
      <w:lvlJc w:val="left"/>
      <w:pPr>
        <w:ind w:left="3800" w:hanging="360"/>
      </w:pPr>
    </w:lvl>
    <w:lvl w:ilvl="4" w:tplc="04050019" w:tentative="1">
      <w:start w:val="1"/>
      <w:numFmt w:val="lowerLetter"/>
      <w:lvlText w:val="%5."/>
      <w:lvlJc w:val="left"/>
      <w:pPr>
        <w:ind w:left="4520" w:hanging="360"/>
      </w:pPr>
    </w:lvl>
    <w:lvl w:ilvl="5" w:tplc="0405001B" w:tentative="1">
      <w:start w:val="1"/>
      <w:numFmt w:val="lowerRoman"/>
      <w:lvlText w:val="%6."/>
      <w:lvlJc w:val="right"/>
      <w:pPr>
        <w:ind w:left="5240" w:hanging="180"/>
      </w:pPr>
    </w:lvl>
    <w:lvl w:ilvl="6" w:tplc="0405000F" w:tentative="1">
      <w:start w:val="1"/>
      <w:numFmt w:val="decimal"/>
      <w:lvlText w:val="%7."/>
      <w:lvlJc w:val="left"/>
      <w:pPr>
        <w:ind w:left="5960" w:hanging="360"/>
      </w:pPr>
    </w:lvl>
    <w:lvl w:ilvl="7" w:tplc="04050019" w:tentative="1">
      <w:start w:val="1"/>
      <w:numFmt w:val="lowerLetter"/>
      <w:lvlText w:val="%8."/>
      <w:lvlJc w:val="left"/>
      <w:pPr>
        <w:ind w:left="6680" w:hanging="360"/>
      </w:pPr>
    </w:lvl>
    <w:lvl w:ilvl="8" w:tplc="0405001B" w:tentative="1">
      <w:start w:val="1"/>
      <w:numFmt w:val="lowerRoman"/>
      <w:lvlText w:val="%9."/>
      <w:lvlJc w:val="right"/>
      <w:pPr>
        <w:ind w:left="7400" w:hanging="180"/>
      </w:pPr>
    </w:lvl>
  </w:abstractNum>
  <w:abstractNum w:abstractNumId="15" w15:restartNumberingAfterBreak="0">
    <w:nsid w:val="6D286FBB"/>
    <w:multiLevelType w:val="multilevel"/>
    <w:tmpl w:val="CB866DDE"/>
    <w:lvl w:ilvl="0">
      <w:start w:val="1"/>
      <w:numFmt w:val="decimal"/>
      <w:pStyle w:val="Smlouva1"/>
      <w:lvlText w:val="%1."/>
      <w:lvlJc w:val="left"/>
      <w:pPr>
        <w:ind w:left="360" w:hanging="360"/>
      </w:pPr>
      <w:rPr>
        <w:rFonts w:hint="default"/>
      </w:rPr>
    </w:lvl>
    <w:lvl w:ilvl="1">
      <w:start w:val="1"/>
      <w:numFmt w:val="decimal"/>
      <w:pStyle w:val="smlouvaodstavec"/>
      <w:lvlText w:val="5.%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F376D09"/>
    <w:multiLevelType w:val="hybridMultilevel"/>
    <w:tmpl w:val="965E13E4"/>
    <w:lvl w:ilvl="0" w:tplc="BB0A2624">
      <w:start w:val="1"/>
      <w:numFmt w:val="lowerLetter"/>
      <w:lvlText w:val="%1)"/>
      <w:lvlJc w:val="left"/>
      <w:pPr>
        <w:ind w:left="1355" w:hanging="435"/>
      </w:pPr>
      <w:rPr>
        <w:rFonts w:hint="default"/>
      </w:rPr>
    </w:lvl>
    <w:lvl w:ilvl="1" w:tplc="04050019" w:tentative="1">
      <w:start w:val="1"/>
      <w:numFmt w:val="lowerLetter"/>
      <w:lvlText w:val="%2."/>
      <w:lvlJc w:val="left"/>
      <w:pPr>
        <w:ind w:left="2000" w:hanging="360"/>
      </w:pPr>
    </w:lvl>
    <w:lvl w:ilvl="2" w:tplc="0405001B" w:tentative="1">
      <w:start w:val="1"/>
      <w:numFmt w:val="lowerRoman"/>
      <w:lvlText w:val="%3."/>
      <w:lvlJc w:val="right"/>
      <w:pPr>
        <w:ind w:left="2720" w:hanging="180"/>
      </w:pPr>
    </w:lvl>
    <w:lvl w:ilvl="3" w:tplc="0405000F" w:tentative="1">
      <w:start w:val="1"/>
      <w:numFmt w:val="decimal"/>
      <w:lvlText w:val="%4."/>
      <w:lvlJc w:val="left"/>
      <w:pPr>
        <w:ind w:left="3440" w:hanging="360"/>
      </w:pPr>
    </w:lvl>
    <w:lvl w:ilvl="4" w:tplc="04050019" w:tentative="1">
      <w:start w:val="1"/>
      <w:numFmt w:val="lowerLetter"/>
      <w:lvlText w:val="%5."/>
      <w:lvlJc w:val="left"/>
      <w:pPr>
        <w:ind w:left="4160" w:hanging="360"/>
      </w:pPr>
    </w:lvl>
    <w:lvl w:ilvl="5" w:tplc="0405001B" w:tentative="1">
      <w:start w:val="1"/>
      <w:numFmt w:val="lowerRoman"/>
      <w:lvlText w:val="%6."/>
      <w:lvlJc w:val="right"/>
      <w:pPr>
        <w:ind w:left="4880" w:hanging="180"/>
      </w:pPr>
    </w:lvl>
    <w:lvl w:ilvl="6" w:tplc="0405000F" w:tentative="1">
      <w:start w:val="1"/>
      <w:numFmt w:val="decimal"/>
      <w:lvlText w:val="%7."/>
      <w:lvlJc w:val="left"/>
      <w:pPr>
        <w:ind w:left="5600" w:hanging="360"/>
      </w:pPr>
    </w:lvl>
    <w:lvl w:ilvl="7" w:tplc="04050019" w:tentative="1">
      <w:start w:val="1"/>
      <w:numFmt w:val="lowerLetter"/>
      <w:lvlText w:val="%8."/>
      <w:lvlJc w:val="left"/>
      <w:pPr>
        <w:ind w:left="6320" w:hanging="360"/>
      </w:pPr>
    </w:lvl>
    <w:lvl w:ilvl="8" w:tplc="0405001B" w:tentative="1">
      <w:start w:val="1"/>
      <w:numFmt w:val="lowerRoman"/>
      <w:lvlText w:val="%9."/>
      <w:lvlJc w:val="right"/>
      <w:pPr>
        <w:ind w:left="7040" w:hanging="180"/>
      </w:pPr>
    </w:lvl>
  </w:abstractNum>
  <w:abstractNum w:abstractNumId="17" w15:restartNumberingAfterBreak="0">
    <w:nsid w:val="72712AB2"/>
    <w:multiLevelType w:val="multilevel"/>
    <w:tmpl w:val="704467A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875631"/>
    <w:multiLevelType w:val="hybridMultilevel"/>
    <w:tmpl w:val="DB560A12"/>
    <w:lvl w:ilvl="0" w:tplc="F8AC6E7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4"/>
  </w:num>
  <w:num w:numId="4">
    <w:abstractNumId w:val="16"/>
  </w:num>
  <w:num w:numId="5">
    <w:abstractNumId w:val="15"/>
  </w:num>
  <w:num w:numId="6">
    <w:abstractNumId w:val="15"/>
  </w:num>
  <w:num w:numId="7">
    <w:abstractNumId w:val="2"/>
  </w:num>
  <w:num w:numId="8">
    <w:abstractNumId w:val="12"/>
  </w:num>
  <w:num w:numId="9">
    <w:abstractNumId w:val="18"/>
  </w:num>
  <w:num w:numId="10">
    <w:abstractNumId w:val="13"/>
  </w:num>
  <w:num w:numId="11">
    <w:abstractNumId w:val="6"/>
  </w:num>
  <w:num w:numId="12">
    <w:abstractNumId w:val="8"/>
  </w:num>
  <w:num w:numId="13">
    <w:abstractNumId w:val="9"/>
  </w:num>
  <w:num w:numId="14">
    <w:abstractNumId w:val="0"/>
  </w:num>
  <w:num w:numId="15">
    <w:abstractNumId w:val="7"/>
  </w:num>
  <w:num w:numId="16">
    <w:abstractNumId w:val="1"/>
  </w:num>
  <w:num w:numId="17">
    <w:abstractNumId w:val="17"/>
  </w:num>
  <w:num w:numId="18">
    <w:abstractNumId w:val="4"/>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FC9"/>
    <w:rsid w:val="00006322"/>
    <w:rsid w:val="000163C5"/>
    <w:rsid w:val="0003743E"/>
    <w:rsid w:val="00046D21"/>
    <w:rsid w:val="00077E43"/>
    <w:rsid w:val="00086E1B"/>
    <w:rsid w:val="000A5379"/>
    <w:rsid w:val="000D3E11"/>
    <w:rsid w:val="000E4F10"/>
    <w:rsid w:val="00132009"/>
    <w:rsid w:val="00132A93"/>
    <w:rsid w:val="00157FC4"/>
    <w:rsid w:val="001846DE"/>
    <w:rsid w:val="00186574"/>
    <w:rsid w:val="00194ED4"/>
    <w:rsid w:val="001C59EE"/>
    <w:rsid w:val="001D2894"/>
    <w:rsid w:val="001D420B"/>
    <w:rsid w:val="001E0C92"/>
    <w:rsid w:val="001F1ECC"/>
    <w:rsid w:val="0027799D"/>
    <w:rsid w:val="002852CE"/>
    <w:rsid w:val="002E00B4"/>
    <w:rsid w:val="002E330B"/>
    <w:rsid w:val="002F58CC"/>
    <w:rsid w:val="00302F4F"/>
    <w:rsid w:val="003173E8"/>
    <w:rsid w:val="00347014"/>
    <w:rsid w:val="00364936"/>
    <w:rsid w:val="00372ECB"/>
    <w:rsid w:val="00396E09"/>
    <w:rsid w:val="003F7483"/>
    <w:rsid w:val="004233C8"/>
    <w:rsid w:val="00457F9E"/>
    <w:rsid w:val="00482F70"/>
    <w:rsid w:val="00484F7C"/>
    <w:rsid w:val="004B6A71"/>
    <w:rsid w:val="004C1F01"/>
    <w:rsid w:val="004C6B44"/>
    <w:rsid w:val="004D29AF"/>
    <w:rsid w:val="00510D7C"/>
    <w:rsid w:val="00512FC9"/>
    <w:rsid w:val="00516F44"/>
    <w:rsid w:val="00590158"/>
    <w:rsid w:val="005E67C2"/>
    <w:rsid w:val="005F0348"/>
    <w:rsid w:val="005F232C"/>
    <w:rsid w:val="005F6266"/>
    <w:rsid w:val="0061578F"/>
    <w:rsid w:val="00616287"/>
    <w:rsid w:val="00620142"/>
    <w:rsid w:val="00640151"/>
    <w:rsid w:val="0068678D"/>
    <w:rsid w:val="00692F77"/>
    <w:rsid w:val="006A64DC"/>
    <w:rsid w:val="006A78B3"/>
    <w:rsid w:val="006B1527"/>
    <w:rsid w:val="007010A8"/>
    <w:rsid w:val="00701FD6"/>
    <w:rsid w:val="00730AB5"/>
    <w:rsid w:val="0074025B"/>
    <w:rsid w:val="00754970"/>
    <w:rsid w:val="007F6B50"/>
    <w:rsid w:val="008A5E99"/>
    <w:rsid w:val="008B172A"/>
    <w:rsid w:val="008B1B48"/>
    <w:rsid w:val="008C5EF8"/>
    <w:rsid w:val="009139B6"/>
    <w:rsid w:val="009243E2"/>
    <w:rsid w:val="009275AA"/>
    <w:rsid w:val="009304A7"/>
    <w:rsid w:val="0093302B"/>
    <w:rsid w:val="009355E1"/>
    <w:rsid w:val="00945053"/>
    <w:rsid w:val="009459E9"/>
    <w:rsid w:val="00992C22"/>
    <w:rsid w:val="009C6548"/>
    <w:rsid w:val="009E697B"/>
    <w:rsid w:val="00A05377"/>
    <w:rsid w:val="00A47580"/>
    <w:rsid w:val="00A86FBE"/>
    <w:rsid w:val="00AD489F"/>
    <w:rsid w:val="00AF1D1D"/>
    <w:rsid w:val="00B20B35"/>
    <w:rsid w:val="00B27817"/>
    <w:rsid w:val="00B33196"/>
    <w:rsid w:val="00B74110"/>
    <w:rsid w:val="00B75D66"/>
    <w:rsid w:val="00B83606"/>
    <w:rsid w:val="00BE4BF9"/>
    <w:rsid w:val="00BE515B"/>
    <w:rsid w:val="00BF38C1"/>
    <w:rsid w:val="00C021D8"/>
    <w:rsid w:val="00C07E9D"/>
    <w:rsid w:val="00C31074"/>
    <w:rsid w:val="00C60A1B"/>
    <w:rsid w:val="00C90E16"/>
    <w:rsid w:val="00CD455A"/>
    <w:rsid w:val="00CE18DB"/>
    <w:rsid w:val="00D457A5"/>
    <w:rsid w:val="00D634D9"/>
    <w:rsid w:val="00D75627"/>
    <w:rsid w:val="00D85019"/>
    <w:rsid w:val="00D9116C"/>
    <w:rsid w:val="00DB3939"/>
    <w:rsid w:val="00DC5FCA"/>
    <w:rsid w:val="00DE37B3"/>
    <w:rsid w:val="00E039DB"/>
    <w:rsid w:val="00E26052"/>
    <w:rsid w:val="00E3311F"/>
    <w:rsid w:val="00E7005F"/>
    <w:rsid w:val="00E81D43"/>
    <w:rsid w:val="00E842B3"/>
    <w:rsid w:val="00EA0D1A"/>
    <w:rsid w:val="00EE7A8C"/>
    <w:rsid w:val="00EE7BC5"/>
    <w:rsid w:val="00EF7F9B"/>
    <w:rsid w:val="00F21298"/>
    <w:rsid w:val="00F454C6"/>
    <w:rsid w:val="00F5238A"/>
    <w:rsid w:val="00F77113"/>
    <w:rsid w:val="00F940C2"/>
    <w:rsid w:val="00F96ECA"/>
    <w:rsid w:val="00FA432C"/>
    <w:rsid w:val="00FC0E86"/>
    <w:rsid w:val="00FC2AB4"/>
    <w:rsid w:val="00FE2A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3113920"/>
  <w15:docId w15:val="{F0B82CE3-BE1F-438C-A455-E6313431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unhideWhenUsed/>
    <w:qFormat/>
    <w:pPr>
      <w:keepNext/>
      <w:keepLines/>
      <w:spacing w:before="320" w:after="80"/>
      <w:outlineLvl w:val="2"/>
    </w:pPr>
    <w:rPr>
      <w:color w:val="434343"/>
      <w:sz w:val="28"/>
      <w:szCs w:val="28"/>
    </w:rPr>
  </w:style>
  <w:style w:type="paragraph" w:styleId="Nadpis4">
    <w:name w:val="heading 4"/>
    <w:basedOn w:val="Normln"/>
    <w:next w:val="Normln"/>
    <w:uiPriority w:val="9"/>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Odstavecseseznamem">
    <w:name w:val="List Paragraph"/>
    <w:aliases w:val="List Paragraph (Czech Tourism)"/>
    <w:basedOn w:val="Normln"/>
    <w:link w:val="OdstavecseseznamemChar"/>
    <w:uiPriority w:val="34"/>
    <w:qFormat/>
    <w:rsid w:val="00B33196"/>
    <w:pPr>
      <w:ind w:left="720"/>
      <w:contextualSpacing/>
    </w:pPr>
  </w:style>
  <w:style w:type="character" w:styleId="Odkaznakoment">
    <w:name w:val="annotation reference"/>
    <w:basedOn w:val="Standardnpsmoodstavce"/>
    <w:uiPriority w:val="99"/>
    <w:semiHidden/>
    <w:unhideWhenUsed/>
    <w:rsid w:val="00B33196"/>
    <w:rPr>
      <w:sz w:val="16"/>
      <w:szCs w:val="16"/>
    </w:rPr>
  </w:style>
  <w:style w:type="paragraph" w:styleId="Textkomente">
    <w:name w:val="annotation text"/>
    <w:basedOn w:val="Normln"/>
    <w:link w:val="TextkomenteChar"/>
    <w:uiPriority w:val="99"/>
    <w:semiHidden/>
    <w:unhideWhenUsed/>
    <w:rsid w:val="00B33196"/>
    <w:pPr>
      <w:spacing w:line="240" w:lineRule="auto"/>
    </w:pPr>
    <w:rPr>
      <w:sz w:val="20"/>
      <w:szCs w:val="20"/>
    </w:rPr>
  </w:style>
  <w:style w:type="character" w:customStyle="1" w:styleId="TextkomenteChar">
    <w:name w:val="Text komentáře Char"/>
    <w:basedOn w:val="Standardnpsmoodstavce"/>
    <w:link w:val="Textkomente"/>
    <w:uiPriority w:val="99"/>
    <w:semiHidden/>
    <w:rsid w:val="00B33196"/>
    <w:rPr>
      <w:sz w:val="20"/>
      <w:szCs w:val="20"/>
    </w:rPr>
  </w:style>
  <w:style w:type="paragraph" w:styleId="Pedmtkomente">
    <w:name w:val="annotation subject"/>
    <w:basedOn w:val="Textkomente"/>
    <w:next w:val="Textkomente"/>
    <w:link w:val="PedmtkomenteChar"/>
    <w:uiPriority w:val="99"/>
    <w:semiHidden/>
    <w:unhideWhenUsed/>
    <w:rsid w:val="00B33196"/>
    <w:rPr>
      <w:b/>
      <w:bCs/>
    </w:rPr>
  </w:style>
  <w:style w:type="character" w:customStyle="1" w:styleId="PedmtkomenteChar">
    <w:name w:val="Předmět komentáře Char"/>
    <w:basedOn w:val="TextkomenteChar"/>
    <w:link w:val="Pedmtkomente"/>
    <w:uiPriority w:val="99"/>
    <w:semiHidden/>
    <w:rsid w:val="00B33196"/>
    <w:rPr>
      <w:b/>
      <w:bCs/>
      <w:sz w:val="20"/>
      <w:szCs w:val="20"/>
    </w:rPr>
  </w:style>
  <w:style w:type="paragraph" w:styleId="Textbubliny">
    <w:name w:val="Balloon Text"/>
    <w:basedOn w:val="Normln"/>
    <w:link w:val="TextbublinyChar"/>
    <w:uiPriority w:val="99"/>
    <w:semiHidden/>
    <w:unhideWhenUsed/>
    <w:rsid w:val="00B3319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3196"/>
    <w:rPr>
      <w:rFonts w:ascii="Segoe UI" w:hAnsi="Segoe UI" w:cs="Segoe UI"/>
      <w:sz w:val="18"/>
      <w:szCs w:val="18"/>
    </w:rPr>
  </w:style>
  <w:style w:type="paragraph" w:styleId="Zhlav">
    <w:name w:val="header"/>
    <w:basedOn w:val="Normln"/>
    <w:link w:val="ZhlavChar"/>
    <w:uiPriority w:val="99"/>
    <w:unhideWhenUsed/>
    <w:rsid w:val="00C60A1B"/>
    <w:pPr>
      <w:tabs>
        <w:tab w:val="center" w:pos="4536"/>
        <w:tab w:val="right" w:pos="9072"/>
      </w:tabs>
      <w:spacing w:line="240" w:lineRule="auto"/>
    </w:pPr>
  </w:style>
  <w:style w:type="character" w:customStyle="1" w:styleId="ZhlavChar">
    <w:name w:val="Záhlaví Char"/>
    <w:basedOn w:val="Standardnpsmoodstavce"/>
    <w:link w:val="Zhlav"/>
    <w:uiPriority w:val="99"/>
    <w:rsid w:val="00C60A1B"/>
  </w:style>
  <w:style w:type="paragraph" w:styleId="Zpat">
    <w:name w:val="footer"/>
    <w:basedOn w:val="Normln"/>
    <w:link w:val="ZpatChar"/>
    <w:uiPriority w:val="99"/>
    <w:unhideWhenUsed/>
    <w:rsid w:val="00C60A1B"/>
    <w:pPr>
      <w:tabs>
        <w:tab w:val="center" w:pos="4536"/>
        <w:tab w:val="right" w:pos="9072"/>
      </w:tabs>
      <w:spacing w:line="240" w:lineRule="auto"/>
    </w:pPr>
  </w:style>
  <w:style w:type="character" w:customStyle="1" w:styleId="ZpatChar">
    <w:name w:val="Zápatí Char"/>
    <w:basedOn w:val="Standardnpsmoodstavce"/>
    <w:link w:val="Zpat"/>
    <w:uiPriority w:val="99"/>
    <w:rsid w:val="00C60A1B"/>
  </w:style>
  <w:style w:type="paragraph" w:customStyle="1" w:styleId="Smlouva1">
    <w:name w:val="Smlouva 1"/>
    <w:basedOn w:val="Odstavecseseznamem"/>
    <w:qFormat/>
    <w:rsid w:val="002852CE"/>
    <w:pPr>
      <w:numPr>
        <w:numId w:val="5"/>
      </w:numPr>
      <w:spacing w:before="120" w:after="240" w:line="240" w:lineRule="auto"/>
      <w:contextualSpacing w:val="0"/>
      <w:jc w:val="both"/>
    </w:pPr>
    <w:rPr>
      <w:rFonts w:eastAsia="Times New Roman" w:cs="Times New Roman"/>
      <w:b/>
      <w:lang w:val="cs-CZ" w:eastAsia="en-US"/>
    </w:rPr>
  </w:style>
  <w:style w:type="paragraph" w:customStyle="1" w:styleId="smlouvaodstavec">
    <w:name w:val="smlouva odstavec"/>
    <w:basedOn w:val="Smlouva1"/>
    <w:next w:val="Normln"/>
    <w:qFormat/>
    <w:rsid w:val="002852CE"/>
    <w:pPr>
      <w:numPr>
        <w:ilvl w:val="1"/>
      </w:numPr>
      <w:tabs>
        <w:tab w:val="num" w:pos="360"/>
      </w:tabs>
    </w:pPr>
    <w:rPr>
      <w:b w:val="0"/>
    </w:rPr>
  </w:style>
  <w:style w:type="character" w:styleId="Siln">
    <w:name w:val="Strong"/>
    <w:basedOn w:val="Standardnpsmoodstavce"/>
    <w:uiPriority w:val="22"/>
    <w:qFormat/>
    <w:rsid w:val="00086E1B"/>
    <w:rPr>
      <w:b/>
      <w:bCs/>
    </w:rPr>
  </w:style>
  <w:style w:type="character" w:styleId="Hypertextovodkaz">
    <w:name w:val="Hyperlink"/>
    <w:basedOn w:val="Standardnpsmoodstavce"/>
    <w:uiPriority w:val="99"/>
    <w:unhideWhenUsed/>
    <w:rsid w:val="00086E1B"/>
    <w:rPr>
      <w:color w:val="0000FF"/>
      <w:u w:val="single"/>
    </w:rPr>
  </w:style>
  <w:style w:type="character" w:customStyle="1" w:styleId="UnresolvedMention">
    <w:name w:val="Unresolved Mention"/>
    <w:basedOn w:val="Standardnpsmoodstavce"/>
    <w:uiPriority w:val="99"/>
    <w:semiHidden/>
    <w:unhideWhenUsed/>
    <w:rsid w:val="00086E1B"/>
    <w:rPr>
      <w:color w:val="605E5C"/>
      <w:shd w:val="clear" w:color="auto" w:fill="E1DFDD"/>
    </w:rPr>
  </w:style>
  <w:style w:type="character" w:customStyle="1" w:styleId="OdstavecseseznamemChar">
    <w:name w:val="Odstavec se seznamem Char"/>
    <w:aliases w:val="List Paragraph (Czech Tourism) Char"/>
    <w:basedOn w:val="Standardnpsmoodstavce"/>
    <w:link w:val="Odstavecseseznamem"/>
    <w:uiPriority w:val="34"/>
    <w:locked/>
    <w:rsid w:val="00E03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3867">
      <w:bodyDiv w:val="1"/>
      <w:marLeft w:val="0"/>
      <w:marRight w:val="0"/>
      <w:marTop w:val="0"/>
      <w:marBottom w:val="0"/>
      <w:divBdr>
        <w:top w:val="none" w:sz="0" w:space="0" w:color="auto"/>
        <w:left w:val="none" w:sz="0" w:space="0" w:color="auto"/>
        <w:bottom w:val="none" w:sz="0" w:space="0" w:color="auto"/>
        <w:right w:val="none" w:sz="0" w:space="0" w:color="auto"/>
      </w:divBdr>
    </w:div>
    <w:div w:id="1215239126">
      <w:bodyDiv w:val="1"/>
      <w:marLeft w:val="0"/>
      <w:marRight w:val="0"/>
      <w:marTop w:val="0"/>
      <w:marBottom w:val="0"/>
      <w:divBdr>
        <w:top w:val="none" w:sz="0" w:space="0" w:color="auto"/>
        <w:left w:val="none" w:sz="0" w:space="0" w:color="auto"/>
        <w:bottom w:val="none" w:sz="0" w:space="0" w:color="auto"/>
        <w:right w:val="none" w:sz="0" w:space="0" w:color="auto"/>
      </w:divBdr>
    </w:div>
    <w:div w:id="1580215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D283F-1E60-477C-A518-FF227850D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3AFC3666.dotm</Template>
  <TotalTime>28</TotalTime>
  <Pages>8</Pages>
  <Words>2580</Words>
  <Characters>15226</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Barsukova, Ekaterina</dc:creator>
  <cp:lastModifiedBy>Smajsova, Radka</cp:lastModifiedBy>
  <cp:revision>16</cp:revision>
  <cp:lastPrinted>2019-07-12T07:23:00Z</cp:lastPrinted>
  <dcterms:created xsi:type="dcterms:W3CDTF">2019-06-10T07:10:00Z</dcterms:created>
  <dcterms:modified xsi:type="dcterms:W3CDTF">2019-07-16T08:47:00Z</dcterms:modified>
</cp:coreProperties>
</file>