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021" w:rsidRDefault="004937C1">
      <w:pPr>
        <w:pStyle w:val="Row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6985000" cy="0"/>
                <wp:effectExtent l="7620" t="9525" r="825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9" o:spid="_x0000_s1026" type="#_x0000_t32" style="position:absolute;margin-left:14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14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368300</wp:posOffset>
                </wp:positionV>
                <wp:extent cx="0" cy="3251200"/>
                <wp:effectExtent l="7620" t="12700" r="1143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278pt;margin-top:29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1"/>
        </w:rPr>
        <w:t>OBJEDNÁVKA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563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101021" w:rsidRDefault="004937C1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OB17 - 49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393700</wp:posOffset>
                </wp:positionV>
                <wp:extent cx="3606800" cy="0"/>
                <wp:effectExtent l="10795" t="9525" r="11430" b="9525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279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OB1719-049</w:t>
      </w:r>
    </w:p>
    <w:p w:rsidR="00101021" w:rsidRDefault="004937C1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101021" w:rsidRDefault="004937C1">
      <w:pPr>
        <w:pStyle w:val="Row5"/>
      </w:pPr>
      <w:r>
        <w:tab/>
      </w:r>
      <w:r>
        <w:rPr>
          <w:rStyle w:val="Text3"/>
          <w:position w:val="3"/>
        </w:rPr>
        <w:t>Ministerstvo zahraničních věcí ČR</w:t>
      </w:r>
      <w:r>
        <w:tab/>
      </w:r>
      <w:r>
        <w:rPr>
          <w:rStyle w:val="Text5"/>
        </w:rPr>
        <w:t>Impomat s.r.o.</w:t>
      </w:r>
    </w:p>
    <w:p w:rsidR="00101021" w:rsidRDefault="004937C1">
      <w:pPr>
        <w:pStyle w:val="Row6"/>
      </w:pPr>
      <w:r>
        <w:tab/>
      </w:r>
      <w:r>
        <w:tab/>
      </w:r>
    </w:p>
    <w:p w:rsidR="00101021" w:rsidRDefault="004937C1">
      <w:pPr>
        <w:pStyle w:val="Row7"/>
      </w:pPr>
      <w:r>
        <w:tab/>
      </w:r>
      <w:r>
        <w:rPr>
          <w:rStyle w:val="Text3"/>
          <w:position w:val="10"/>
        </w:rPr>
        <w:t>Loretánské náměstí 5</w:t>
      </w:r>
      <w:r>
        <w:tab/>
      </w:r>
      <w:r>
        <w:rPr>
          <w:rStyle w:val="Text5"/>
        </w:rPr>
        <w:t>Na Vyhlídce 538</w:t>
      </w:r>
    </w:p>
    <w:p w:rsidR="00101021" w:rsidRDefault="004937C1">
      <w:pPr>
        <w:pStyle w:val="Row8"/>
      </w:pPr>
      <w:r>
        <w:tab/>
      </w:r>
      <w:r>
        <w:rPr>
          <w:rStyle w:val="Text3"/>
          <w:position w:val="13"/>
        </w:rPr>
        <w:t>118 00  Praha 1</w:t>
      </w:r>
      <w:r>
        <w:tab/>
      </w:r>
      <w:r>
        <w:rPr>
          <w:rStyle w:val="Text5"/>
        </w:rPr>
        <w:t>250 67  Klecany</w:t>
      </w:r>
    </w:p>
    <w:p w:rsidR="00101021" w:rsidRDefault="004937C1">
      <w:pPr>
        <w:pStyle w:val="Row9"/>
      </w:pPr>
      <w:r>
        <w:tab/>
      </w:r>
      <w:r>
        <w:rPr>
          <w:rStyle w:val="Text3"/>
          <w:position w:val="17"/>
        </w:rPr>
        <w:t>Česká republika</w:t>
      </w:r>
      <w:r>
        <w:tab/>
      </w:r>
      <w:r>
        <w:rPr>
          <w:rStyle w:val="Text5"/>
        </w:rPr>
        <w:t xml:space="preserve">Česká </w:t>
      </w:r>
      <w:r>
        <w:rPr>
          <w:rStyle w:val="Text5"/>
        </w:rPr>
        <w:t>republika</w:t>
      </w:r>
    </w:p>
    <w:p w:rsidR="00101021" w:rsidRDefault="004937C1">
      <w:pPr>
        <w:pStyle w:val="Row10"/>
      </w:pP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45769851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CZ45769851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254000</wp:posOffset>
                </wp:positionV>
                <wp:extent cx="3606800" cy="0"/>
                <wp:effectExtent l="10795" t="12700" r="11430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279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24169285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CZ24169285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5232400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412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wDU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0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6032500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475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</w:p>
    <w:p w:rsidR="00101021" w:rsidRDefault="004937C1">
      <w:pPr>
        <w:pStyle w:val="Row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6045200</wp:posOffset>
                </wp:positionH>
                <wp:positionV relativeFrom="paragraph">
                  <wp:posOffset>50800</wp:posOffset>
                </wp:positionV>
                <wp:extent cx="1092200" cy="127000"/>
                <wp:effectExtent l="0" t="0" r="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021" w:rsidRDefault="004937C1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1254982019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476pt;margin-top:4pt;width:86pt;height:10pt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" stroked="f">
                <v:textbox inset="0,0,0,0">
                  <w:txbxContent>
                    <w:p w:rsidR="00101021" w:rsidRDefault="004937C1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1254982019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Organizační složka státu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203200</wp:posOffset>
                </wp:positionV>
                <wp:extent cx="3606800" cy="0"/>
                <wp:effectExtent l="10795" t="9525" r="11430" b="9525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279pt;margin-top:16pt;width:284pt;height:0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sESKg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25400</wp:posOffset>
                </wp:positionV>
                <wp:extent cx="0" cy="368300"/>
                <wp:effectExtent l="10795" t="12700" r="8255" b="9525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5in;margin-top:2pt;width:0;height:29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3"/>
          <w:position w:val="2"/>
        </w:rPr>
        <w:t>27.06.2019</w:t>
      </w:r>
      <w:r>
        <w:tab/>
      </w:r>
      <w:r>
        <w:rPr>
          <w:rStyle w:val="Text2"/>
          <w:position w:val="2"/>
        </w:rPr>
        <w:t>Číslo jednací</w:t>
      </w:r>
    </w:p>
    <w:p w:rsidR="00101021" w:rsidRDefault="004937C1">
      <w:pPr>
        <w:pStyle w:val="Row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10795" t="9525" r="11430" b="1270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279pt;margin-top:17pt;width:284pt;height:14pt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279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Smlouva</w:t>
      </w:r>
    </w:p>
    <w:p w:rsidR="00101021" w:rsidRDefault="004937C1">
      <w:pPr>
        <w:pStyle w:val="Row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279pt;margin-top:17pt;width:284pt;height:0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/kSKg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Požadujeme :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228600</wp:posOffset>
                </wp:positionV>
                <wp:extent cx="0" cy="749300"/>
                <wp:effectExtent l="10795" t="9525" r="8255" b="1270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5in;margin-top:18pt;width:0;height:59pt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</w:p>
    <w:p w:rsidR="00101021" w:rsidRDefault="004937C1">
      <w:pPr>
        <w:pStyle w:val="Row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279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mFvKg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Termín dodání</w:t>
      </w:r>
    </w:p>
    <w:p w:rsidR="00101021" w:rsidRDefault="004937C1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279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wXXKg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Způsob dopravy</w:t>
      </w:r>
      <w:r>
        <w:tab/>
      </w:r>
      <w:r>
        <w:rPr>
          <w:rStyle w:val="Text3"/>
          <w:position w:val="2"/>
        </w:rPr>
        <w:t>POŠTOU</w:t>
      </w:r>
    </w:p>
    <w:p w:rsidR="00101021" w:rsidRDefault="004937C1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279pt;margin-top:17pt;width:284pt;height:0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cnpKg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 xml:space="preserve">Převodem na </w:t>
      </w:r>
      <w:r>
        <w:rPr>
          <w:rStyle w:val="Text3"/>
          <w:position w:val="2"/>
        </w:rPr>
        <w:t>bankovní účet</w:t>
      </w:r>
    </w:p>
    <w:p w:rsidR="00101021" w:rsidRDefault="004937C1">
      <w:pPr>
        <w:pStyle w:val="Row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0" cy="1358900"/>
                <wp:effectExtent l="7620" t="6350" r="11430" b="635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58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14pt;margin-top:18pt;width:0;height:107pt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6350" r="8255" b="1270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14pt;margin-top:18pt;width:550pt;height:0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ZTNHA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  <w:position w:val="2"/>
        </w:rPr>
        <w:t>21</w:t>
      </w:r>
      <w:r>
        <w:tab/>
      </w:r>
      <w:r>
        <w:rPr>
          <w:rStyle w:val="Text3"/>
        </w:rPr>
        <w:t>dnů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228600</wp:posOffset>
                </wp:positionV>
                <wp:extent cx="0" cy="1346200"/>
                <wp:effectExtent l="7620" t="6350" r="11430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46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563pt;margin-top:18pt;width:0;height:106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" strokeweight="1pt">
                <w10:wrap anchorx="margin"/>
              </v:shape>
            </w:pict>
          </mc:Fallback>
        </mc:AlternateContent>
      </w:r>
    </w:p>
    <w:p w:rsidR="00101021" w:rsidRDefault="004937C1">
      <w:pPr>
        <w:pStyle w:val="Row17"/>
      </w:pPr>
      <w:r>
        <w:tab/>
      </w:r>
      <w:r>
        <w:rPr>
          <w:rStyle w:val="Text3"/>
        </w:rPr>
        <w:t>Na základě požadavku MZV ČR a předložené cenové nabídky u Vás objednáváme:</w:t>
      </w:r>
    </w:p>
    <w:p w:rsidR="00101021" w:rsidRDefault="004937C1">
      <w:pPr>
        <w:pStyle w:val="Row18"/>
      </w:pPr>
      <w:r>
        <w:tab/>
      </w:r>
    </w:p>
    <w:p w:rsidR="00101021" w:rsidRDefault="004937C1">
      <w:pPr>
        <w:pStyle w:val="Row18"/>
      </w:pPr>
      <w:r>
        <w:tab/>
      </w:r>
      <w:r>
        <w:rPr>
          <w:rStyle w:val="Text3"/>
        </w:rPr>
        <w:t>Oprava výsuvného bezpečnostního sloupku na vjezdu na parkoviště MZV v souladu s cenovou nabídkou. Cena je cenou obvyklou a nepřesáhne</w:t>
      </w:r>
    </w:p>
    <w:p w:rsidR="00101021" w:rsidRDefault="004937C1">
      <w:pPr>
        <w:pStyle w:val="Row18"/>
      </w:pPr>
      <w:r>
        <w:tab/>
      </w:r>
      <w:r>
        <w:rPr>
          <w:rStyle w:val="Text3"/>
        </w:rPr>
        <w:t>částku 155.355,- Kč bez DPH, tj. 187.979,55 Kč včetně DPH.</w:t>
      </w:r>
    </w:p>
    <w:p w:rsidR="00101021" w:rsidRDefault="004937C1">
      <w:pPr>
        <w:pStyle w:val="Row18"/>
      </w:pPr>
      <w:r>
        <w:tab/>
      </w:r>
    </w:p>
    <w:p w:rsidR="00101021" w:rsidRDefault="004937C1">
      <w:pPr>
        <w:pStyle w:val="Row18"/>
      </w:pPr>
      <w:r>
        <w:tab/>
      </w:r>
      <w:r>
        <w:rPr>
          <w:rStyle w:val="Text3"/>
        </w:rPr>
        <w:t>Termín zahájení: ihned po potvrzení objednávky zadavatelem</w:t>
      </w:r>
    </w:p>
    <w:p w:rsidR="00101021" w:rsidRDefault="004937C1">
      <w:pPr>
        <w:pStyle w:val="Row18"/>
      </w:pPr>
      <w:r>
        <w:tab/>
      </w:r>
    </w:p>
    <w:p w:rsidR="00101021" w:rsidRDefault="004937C1">
      <w:pPr>
        <w:pStyle w:val="Row18"/>
      </w:pPr>
      <w:r>
        <w:tab/>
      </w:r>
      <w:r>
        <w:rPr>
          <w:rStyle w:val="Text3"/>
        </w:rPr>
        <w:t>Smluvní strany prohlašují, že skutečnosti uvedené v této objednávce a jejích případných následných dodatcích nepovažují za obchodní</w:t>
      </w:r>
      <w:r>
        <w:rPr>
          <w:rStyle w:val="Text3"/>
        </w:rPr>
        <w:t xml:space="preserve"> tajemství ve</w:t>
      </w:r>
    </w:p>
    <w:p w:rsidR="00101021" w:rsidRDefault="004937C1">
      <w:pPr>
        <w:pStyle w:val="Row18"/>
      </w:pPr>
      <w:r>
        <w:tab/>
      </w:r>
      <w:r>
        <w:rPr>
          <w:rStyle w:val="Text3"/>
        </w:rPr>
        <w:t>smyslu ust. § 504 zák. č. 89/2012 Sb., Občanský zákoník, a udělují svolení k jejich zpřístupnění zejména ve smyslu zák. č. 106/1999 Sb., o</w:t>
      </w:r>
    </w:p>
    <w:p w:rsidR="00101021" w:rsidRDefault="004937C1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6985000" cy="0"/>
                <wp:effectExtent l="7620" t="9525" r="8255" b="952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14pt;margin-top:14pt;width:550pt;height:0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0" cy="1244600"/>
                <wp:effectExtent l="7620" t="9525" r="11430" b="1270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14pt;margin-top:14pt;width:0;height:98pt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svobodném přístupu k informacím, v platném znění, a k jejich zveřejnění bez jakýchkoli připomínek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177800</wp:posOffset>
                </wp:positionV>
                <wp:extent cx="0" cy="1244600"/>
                <wp:effectExtent l="7620" t="9525" r="11430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563pt;margin-top:14pt;width:0;height:98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" strokeweight="1pt">
                <w10:wrap anchorx="margin"/>
              </v:shape>
            </w:pict>
          </mc:Fallback>
        </mc:AlternateContent>
      </w:r>
    </w:p>
    <w:p w:rsidR="00101021" w:rsidRDefault="004937C1">
      <w:pPr>
        <w:pStyle w:val="Row19"/>
      </w:pPr>
      <w:r>
        <w:tab/>
      </w:r>
      <w:r>
        <w:rPr>
          <w:rStyle w:val="Text2"/>
          <w:position w:val="2"/>
        </w:rPr>
        <w:t>Vystavil(a)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279400</wp:posOffset>
                </wp:positionV>
                <wp:extent cx="3416300" cy="0"/>
                <wp:effectExtent l="10795" t="6350" r="11430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291pt;margin-top:22pt;width:269pt;height:0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187 979.55</w:t>
      </w:r>
      <w:r>
        <w:tab/>
      </w:r>
      <w:r>
        <w:rPr>
          <w:rStyle w:val="Text2"/>
        </w:rPr>
        <w:t>Kč</w:t>
      </w:r>
    </w:p>
    <w:p w:rsidR="00101021" w:rsidRDefault="004937C1">
      <w:pPr>
        <w:pStyle w:val="Row20"/>
      </w:pPr>
      <w: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63500</wp:posOffset>
                </wp:positionV>
                <wp:extent cx="3416300" cy="0"/>
                <wp:effectExtent l="10795" t="12700" r="11430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291pt;margin-top:5pt;width:269pt;height:0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101021" w:rsidRDefault="004937C1">
      <w:pPr>
        <w:pStyle w:val="Row21"/>
      </w:pPr>
      <w:r>
        <w:tab/>
      </w:r>
      <w:bookmarkStart w:id="0" w:name="_GoBack"/>
      <w:bookmarkEnd w:id="0"/>
    </w:p>
    <w:p w:rsidR="00101021" w:rsidRDefault="00101021">
      <w:pPr>
        <w:pStyle w:val="Row22"/>
      </w:pPr>
    </w:p>
    <w:p w:rsidR="00101021" w:rsidRDefault="00101021">
      <w:pPr>
        <w:pStyle w:val="Row22"/>
      </w:pPr>
    </w:p>
    <w:p w:rsidR="00101021" w:rsidRDefault="00101021">
      <w:pPr>
        <w:pStyle w:val="Row22"/>
      </w:pPr>
    </w:p>
    <w:p w:rsidR="00101021" w:rsidRDefault="00101021">
      <w:pPr>
        <w:pStyle w:val="Row22"/>
      </w:pPr>
    </w:p>
    <w:p w:rsidR="00101021" w:rsidRDefault="004937C1">
      <w:pPr>
        <w:pStyle w:val="Row23"/>
      </w:pPr>
      <w:r>
        <w:tab/>
      </w:r>
      <w:r>
        <w:rPr>
          <w:rStyle w:val="Text2"/>
        </w:rPr>
        <w:t>Razítko a podpis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1244600</wp:posOffset>
                </wp:positionH>
                <wp:positionV relativeFrom="paragraph">
                  <wp:posOffset>114300</wp:posOffset>
                </wp:positionV>
                <wp:extent cx="5816600" cy="0"/>
                <wp:effectExtent l="7620" t="12700" r="14605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98pt;margin-top:9pt;width:458pt;height:0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" strokeweight="1pt">
                <v:stroke dashstyle="1 1"/>
                <w10:wrap anchorx="margin"/>
              </v:shape>
            </w:pict>
          </mc:Fallback>
        </mc:AlternateContent>
      </w:r>
    </w:p>
    <w:p w:rsidR="00101021" w:rsidRDefault="004937C1">
      <w:pPr>
        <w:pStyle w:val="Row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25400</wp:posOffset>
                </wp:positionV>
                <wp:extent cx="6985000" cy="0"/>
                <wp:effectExtent l="7620" t="9525" r="825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14pt;margin-top:2pt;width:550pt;height:0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Buu7Zm2AAAAAcBAAAPAAAAAAAAAAAAAAAAAHYEAABkcnMvZG93bnJldi54bWxQSwUGAAAA&#10;AAQABADzAAAAewUAAAAA&#10;" strokeweight="1pt">
                <w10:wrap anchorx="margin"/>
              </v:shape>
            </w:pict>
          </mc:Fallback>
        </mc:AlternateContent>
      </w:r>
    </w:p>
    <w:sectPr w:rsidR="00101021" w:rsidSect="00000001">
      <w:headerReference w:type="default" r:id="rId7"/>
      <w:footerReference w:type="default" r:id="rId8"/>
      <w:pgSz w:w="11904" w:h="16836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937C1">
      <w:pPr>
        <w:spacing w:after="0" w:line="240" w:lineRule="auto"/>
      </w:pPr>
      <w:r>
        <w:separator/>
      </w:r>
    </w:p>
  </w:endnote>
  <w:endnote w:type="continuationSeparator" w:id="0">
    <w:p w:rsidR="00000000" w:rsidRDefault="00493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021" w:rsidRDefault="004937C1">
    <w:pPr>
      <w:pStyle w:val="Row2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177800</wp:posOffset>
              </wp:positionH>
              <wp:positionV relativeFrom="paragraph">
                <wp:posOffset>-63500</wp:posOffset>
              </wp:positionV>
              <wp:extent cx="6985000" cy="0"/>
              <wp:effectExtent l="7620" t="10160" r="8255" b="889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4pt;margin-top:-5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" strokeweight="1pt">
              <w10:wrap anchorx="margin"/>
            </v:shape>
          </w:pict>
        </mc:Fallback>
      </mc:AlternateConten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OB1719-049</w:t>
    </w:r>
    <w:r>
      <w:tab/>
    </w:r>
    <w:r>
      <w:rPr>
        <w:rStyle w:val="Text3"/>
        <w:highlight w:val="white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101021" w:rsidRDefault="00101021">
    <w:pPr>
      <w:pStyle w:val="Row2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937C1">
      <w:pPr>
        <w:spacing w:after="0" w:line="240" w:lineRule="auto"/>
      </w:pPr>
      <w:r>
        <w:separator/>
      </w:r>
    </w:p>
  </w:footnote>
  <w:footnote w:type="continuationSeparator" w:id="0">
    <w:p w:rsidR="00000000" w:rsidRDefault="00493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021" w:rsidRDefault="00101021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A"/>
    <w:rsid w:val="00101021"/>
    <w:rsid w:val="004937C1"/>
    <w:rsid w:val="00666226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53"/>
        <o:r id="V:Rule2" type="connector" idref="#_x0000_s1052"/>
        <o:r id="V:Rule3" type="connector" idref="#_x0000_s1051"/>
        <o:r id="V:Rule4" type="connector" idref="#_x0000_s1050"/>
        <o:r id="V:Rule5" type="connector" idref="#_x0000_s1049"/>
        <o:r id="V:Rule6" type="connector" idref="#_x0000_s1048"/>
        <o:r id="V:Rule7" type="connector" idref="#_x0000_s1047"/>
        <o:r id="V:Rule8" type="connector" idref="#_x0000_s1046"/>
        <o:r id="V:Rule9" type="connector" idref="#_x0000_s1044"/>
        <o:r id="V:Rule10" type="connector" idref="#_x0000_s1043"/>
        <o:r id="V:Rule11" type="connector" idref="#_x0000_s1041"/>
        <o:r id="V:Rule12" type="connector" idref="#_x0000_s1040"/>
        <o:r id="V:Rule13" type="connector" idref="#_x0000_s1039"/>
        <o:r id="V:Rule14" type="connector" idref="#_x0000_s1038"/>
        <o:r id="V:Rule15" type="connector" idref="#_x0000_s1037"/>
        <o:r id="V:Rule16" type="connector" idref="#_x0000_s1036"/>
        <o:r id="V:Rule17" type="connector" idref="#_x0000_s1035"/>
        <o:r id="V:Rule18" type="connector" idref="#_x0000_s1034"/>
        <o:r id="V:Rule19" type="connector" idref="#_x0000_s1033"/>
        <o:r id="V:Rule20" type="connector" idref="#_x0000_s1032"/>
        <o:r id="V:Rule21" type="connector" idref="#_x0000_s1031"/>
        <o:r id="V:Rule22" type="connector" idref="#_x0000_s1030"/>
        <o:r id="V:Rule23" type="connector" idref="#_x0000_s1029"/>
        <o:r id="V:Rule24" type="connector" idref="#_x0000_s1028"/>
        <o:r id="V:Rule25" type="connector" idref="#_x0000_s1027"/>
        <o:r id="V:Rule26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60"/>
        <w:tab w:val="left" w:pos="1035"/>
        <w:tab w:val="left" w:pos="5670"/>
        <w:tab w:val="left" w:pos="7365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60"/>
        <w:tab w:val="left" w:pos="2205"/>
        <w:tab w:val="left" w:pos="567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60"/>
        <w:tab w:val="left" w:pos="5670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60"/>
        <w:tab w:val="left" w:pos="5670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360"/>
        <w:tab w:val="left" w:pos="5670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360"/>
        <w:tab w:val="left" w:pos="5670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360"/>
        <w:tab w:val="left" w:pos="5670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360"/>
        <w:tab w:val="left" w:pos="810"/>
        <w:tab w:val="left" w:pos="1980"/>
        <w:tab w:val="left" w:pos="2370"/>
        <w:tab w:val="left" w:pos="5670"/>
        <w:tab w:val="left" w:pos="5940"/>
        <w:tab w:val="left" w:pos="7365"/>
        <w:tab w:val="left" w:pos="7770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60"/>
        <w:tab w:val="left" w:pos="810"/>
        <w:tab w:val="left" w:pos="5670"/>
        <w:tab w:val="left" w:pos="7245"/>
        <w:tab w:val="left" w:pos="8295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9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7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70"/>
        <w:tab w:val="left" w:pos="7320"/>
      </w:tabs>
      <w:spacing w:before="100" w:after="0" w:line="200" w:lineRule="exact"/>
    </w:pPr>
  </w:style>
  <w:style w:type="paragraph" w:customStyle="1" w:styleId="Row16">
    <w:name w:val="Row 16"/>
    <w:basedOn w:val="Normln"/>
    <w:qFormat/>
    <w:pPr>
      <w:keepNext/>
      <w:tabs>
        <w:tab w:val="left" w:pos="5670"/>
        <w:tab w:val="left" w:pos="7320"/>
        <w:tab w:val="left" w:pos="7620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36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360"/>
      </w:tabs>
      <w:spacing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60"/>
        <w:tab w:val="left" w:pos="5820"/>
        <w:tab w:val="right" w:pos="10710"/>
        <w:tab w:val="left" w:pos="10740"/>
      </w:tabs>
      <w:spacing w:before="180" w:after="0" w:line="200" w:lineRule="exact"/>
    </w:pPr>
  </w:style>
  <w:style w:type="paragraph" w:customStyle="1" w:styleId="Row20">
    <w:name w:val="Row 20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spacing w:after="0" w:line="220" w:lineRule="exact"/>
    </w:pPr>
  </w:style>
  <w:style w:type="paragraph" w:customStyle="1" w:styleId="Row23">
    <w:name w:val="Row 23"/>
    <w:basedOn w:val="Normln"/>
    <w:qFormat/>
    <w:pPr>
      <w:keepNext/>
      <w:tabs>
        <w:tab w:val="left" w:pos="360"/>
      </w:tabs>
      <w:spacing w:after="0" w:line="180" w:lineRule="exact"/>
    </w:pPr>
  </w:style>
  <w:style w:type="paragraph" w:customStyle="1" w:styleId="Row24">
    <w:name w:val="Row 24"/>
    <w:basedOn w:val="Normln"/>
    <w:qFormat/>
    <w:pPr>
      <w:keepNext/>
      <w:spacing w:after="0" w:line="40" w:lineRule="exact"/>
    </w:pPr>
  </w:style>
  <w:style w:type="paragraph" w:customStyle="1" w:styleId="Row25">
    <w:name w:val="Row 25"/>
    <w:basedOn w:val="Normln"/>
    <w:qFormat/>
    <w:pPr>
      <w:keepNext/>
      <w:tabs>
        <w:tab w:val="left" w:pos="270"/>
        <w:tab w:val="left" w:pos="1830"/>
        <w:tab w:val="left" w:pos="4590"/>
        <w:tab w:val="left" w:pos="10275"/>
        <w:tab w:val="right" w:pos="1126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60"/>
        <w:tab w:val="left" w:pos="1035"/>
        <w:tab w:val="left" w:pos="5670"/>
        <w:tab w:val="left" w:pos="7365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60"/>
        <w:tab w:val="left" w:pos="2205"/>
        <w:tab w:val="left" w:pos="567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60"/>
        <w:tab w:val="left" w:pos="5670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60"/>
        <w:tab w:val="left" w:pos="5670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360"/>
        <w:tab w:val="left" w:pos="5670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360"/>
        <w:tab w:val="left" w:pos="5670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360"/>
        <w:tab w:val="left" w:pos="5670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360"/>
        <w:tab w:val="left" w:pos="810"/>
        <w:tab w:val="left" w:pos="1980"/>
        <w:tab w:val="left" w:pos="2370"/>
        <w:tab w:val="left" w:pos="5670"/>
        <w:tab w:val="left" w:pos="5940"/>
        <w:tab w:val="left" w:pos="7365"/>
        <w:tab w:val="left" w:pos="7770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60"/>
        <w:tab w:val="left" w:pos="810"/>
        <w:tab w:val="left" w:pos="5670"/>
        <w:tab w:val="left" w:pos="7245"/>
        <w:tab w:val="left" w:pos="8295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9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7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70"/>
        <w:tab w:val="left" w:pos="7320"/>
      </w:tabs>
      <w:spacing w:before="100" w:after="0" w:line="200" w:lineRule="exact"/>
    </w:pPr>
  </w:style>
  <w:style w:type="paragraph" w:customStyle="1" w:styleId="Row16">
    <w:name w:val="Row 16"/>
    <w:basedOn w:val="Normln"/>
    <w:qFormat/>
    <w:pPr>
      <w:keepNext/>
      <w:tabs>
        <w:tab w:val="left" w:pos="5670"/>
        <w:tab w:val="left" w:pos="7320"/>
        <w:tab w:val="left" w:pos="7620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36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360"/>
      </w:tabs>
      <w:spacing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60"/>
        <w:tab w:val="left" w:pos="5820"/>
        <w:tab w:val="right" w:pos="10710"/>
        <w:tab w:val="left" w:pos="10740"/>
      </w:tabs>
      <w:spacing w:before="180" w:after="0" w:line="200" w:lineRule="exact"/>
    </w:pPr>
  </w:style>
  <w:style w:type="paragraph" w:customStyle="1" w:styleId="Row20">
    <w:name w:val="Row 20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spacing w:after="0" w:line="220" w:lineRule="exact"/>
    </w:pPr>
  </w:style>
  <w:style w:type="paragraph" w:customStyle="1" w:styleId="Row23">
    <w:name w:val="Row 23"/>
    <w:basedOn w:val="Normln"/>
    <w:qFormat/>
    <w:pPr>
      <w:keepNext/>
      <w:tabs>
        <w:tab w:val="left" w:pos="360"/>
      </w:tabs>
      <w:spacing w:after="0" w:line="180" w:lineRule="exact"/>
    </w:pPr>
  </w:style>
  <w:style w:type="paragraph" w:customStyle="1" w:styleId="Row24">
    <w:name w:val="Row 24"/>
    <w:basedOn w:val="Normln"/>
    <w:qFormat/>
    <w:pPr>
      <w:keepNext/>
      <w:spacing w:after="0" w:line="40" w:lineRule="exact"/>
    </w:pPr>
  </w:style>
  <w:style w:type="paragraph" w:customStyle="1" w:styleId="Row25">
    <w:name w:val="Row 25"/>
    <w:basedOn w:val="Normln"/>
    <w:qFormat/>
    <w:pPr>
      <w:keepNext/>
      <w:tabs>
        <w:tab w:val="left" w:pos="270"/>
        <w:tab w:val="left" w:pos="1830"/>
        <w:tab w:val="left" w:pos="4590"/>
        <w:tab w:val="left" w:pos="10275"/>
        <w:tab w:val="right" w:pos="1126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BDF4473C.dotm</Template>
  <TotalTime>1</TotalTime>
  <Pages>1</Pages>
  <Words>193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mpavlu</dc:creator>
  <cp:keywords/>
  <dc:description/>
  <cp:lastModifiedBy>Martina PAVLŮ</cp:lastModifiedBy>
  <cp:revision>2</cp:revision>
  <dcterms:created xsi:type="dcterms:W3CDTF">2019-07-16T07:11:00Z</dcterms:created>
  <dcterms:modified xsi:type="dcterms:W3CDTF">2019-07-16T07:11:00Z</dcterms:modified>
  <cp:category/>
</cp:coreProperties>
</file>