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M2019/0647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16.7.2019</w:t>
      </w:r>
    </w:p>
    <w:p w:rsidR="009B4271" w:rsidRPr="00AF318E" w:rsidRDefault="00004AD6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004AD6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AVK VOD-KA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Labská 233/11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412 01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Litoměřice -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27343367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CZ27343367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109 400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Nýřany, Antonína Uxy 1347, 323 03 Nýřany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Přípojkové šoupátko vnitřní závity  DN 1"x1" obj.č. 5.10.1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3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Přípojkové šoupátko vnitřní závity  DN 2"x2" obj.č. 5.10.2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3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Přechodka na PE s PRK spojkou 32 obj.č. 5.30.5.32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SUPA LOCK šoupátko DN 32 obj.č. 5.30.32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SUPA LOCK šoupátko DN se spojkou PRK 32 obj.č. 5.40.32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SUPA LOCK PLASTIK pas  DN 90 obj.č. 8.4.30.90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SUPA LOCK PLASTIK pas  DN 110 obj.č. 8.4.30.110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SUPA LOCK SINGLE pas  DN 150 obj.č. 8.4.31.150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3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Zemní zákop.souprava teleskop.přípojková obj.č. 7.7.3.650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Zemní zákop.souprava teleskop.přípojková obj.č. 7.7.3.1050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20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Zemní zákop.souprava teleskop.přípojková obj.č. 7.7.3.1700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Navrtávací pas PLASTIK DN 63/5/4" obj.č. 8.4.5.63114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3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Navrtávací pas PLASTIK DN 110/5/4" obj.č. 8.4.5.110114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3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Navrtávací pas PLASTIK DN 110/2" obj.č. 8.4.5.1102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PLAST uliční poklop ventilový obj.č. 7.2.11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20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EURO uliční poklop hranatý obj.č. 7.2.8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Bezzávitová spojka ISIFLEX-ATU T610 obj.č. 2.2.610114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Bezzávitová spojka ISIFLEX-ATU T610 obj.č. 2.2.610112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333221" w:rsidRDefault="00004AD6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333221">
        <w:br w:type="page"/>
      </w:r>
    </w:p>
    <w:p w:rsidR="00333221" w:rsidRDefault="00333221">
      <w:r>
        <w:lastRenderedPageBreak/>
        <w:t xml:space="preserve">Datum potvrzení objednávky dodavatelem:  </w:t>
      </w:r>
      <w:r w:rsidR="00004AD6">
        <w:t>16.7.2019</w:t>
      </w:r>
    </w:p>
    <w:p w:rsidR="00333221" w:rsidRDefault="00333221">
      <w:r>
        <w:t>Potvrzení objednávky:</w:t>
      </w:r>
    </w:p>
    <w:p w:rsidR="00004AD6" w:rsidRDefault="00004AD6">
      <w:r>
        <w:t xml:space="preserve">From: obchod [mailto:obchod@avkvodka.cz] </w:t>
      </w:r>
    </w:p>
    <w:p w:rsidR="00004AD6" w:rsidRDefault="00004AD6">
      <w:r>
        <w:t>Sent: Tuesday, July 16, 2019 8:11 AM</w:t>
      </w:r>
    </w:p>
    <w:p w:rsidR="00004AD6" w:rsidRDefault="00004AD6">
      <w:r>
        <w:t>To: MTZ &lt;mtz@vodarna.cz&gt;</w:t>
      </w:r>
    </w:p>
    <w:p w:rsidR="00004AD6" w:rsidRDefault="00004AD6">
      <w:r>
        <w:t>Subject: RE: Vodárna Plzeň,Objednávka materiálu M2019/0647</w:t>
      </w:r>
    </w:p>
    <w:p w:rsidR="00004AD6" w:rsidRDefault="00004AD6"/>
    <w:p w:rsidR="00004AD6" w:rsidRDefault="00004AD6">
      <w:r>
        <w:t>Dobrý den,</w:t>
      </w:r>
    </w:p>
    <w:p w:rsidR="00004AD6" w:rsidRDefault="00004AD6"/>
    <w:p w:rsidR="00004AD6" w:rsidRDefault="00004AD6">
      <w:r>
        <w:t>Vaší objednávku jsem M2019/0647 jsem přijala.</w:t>
      </w:r>
    </w:p>
    <w:p w:rsidR="00004AD6" w:rsidRDefault="00004AD6"/>
    <w:p w:rsidR="00004AD6" w:rsidRDefault="00004AD6">
      <w:r>
        <w:t>Děkuji za objednávku.</w:t>
      </w:r>
    </w:p>
    <w:p w:rsidR="00004AD6" w:rsidRDefault="00004AD6"/>
    <w:p w:rsidR="00004AD6" w:rsidRDefault="00004AD6"/>
    <w:p w:rsidR="00004AD6" w:rsidRDefault="00004AD6">
      <w:r>
        <w:t>S pozdravem</w:t>
      </w:r>
    </w:p>
    <w:p w:rsidR="00004AD6" w:rsidRDefault="00004AD6">
      <w:r>
        <w:tab/>
      </w:r>
    </w:p>
    <w:p w:rsidR="00004AD6" w:rsidRDefault="00004AD6">
      <w:r>
        <w:t>Obchodní oddělení - prodej</w:t>
      </w:r>
    </w:p>
    <w:p w:rsidR="00004AD6" w:rsidRDefault="00004AD6">
      <w:r>
        <w:t xml:space="preserve"> </w:t>
      </w:r>
      <w:r>
        <w:tab/>
      </w:r>
    </w:p>
    <w:p w:rsidR="00004AD6" w:rsidRDefault="00004AD6">
      <w:r>
        <w:t>AVK VOD-KA a.s.</w:t>
      </w:r>
      <w:r>
        <w:tab/>
      </w:r>
    </w:p>
    <w:p w:rsidR="00004AD6" w:rsidRDefault="00004AD6">
      <w:r>
        <w:t>Labská 233/11</w:t>
      </w:r>
    </w:p>
    <w:p w:rsidR="00004AD6" w:rsidRDefault="00004AD6">
      <w:r>
        <w:t>41201 Litoměřice</w:t>
      </w:r>
    </w:p>
    <w:p w:rsidR="00004AD6" w:rsidRDefault="00004AD6">
      <w:r>
        <w:t>Česká Republika</w:t>
      </w:r>
    </w:p>
    <w:p w:rsidR="00004AD6" w:rsidRDefault="00004AD6">
      <w:r>
        <w:t>www.avkvodka.cz</w:t>
      </w:r>
    </w:p>
    <w:p w:rsidR="00004AD6" w:rsidRDefault="00004AD6"/>
    <w:p w:rsidR="00004AD6" w:rsidRDefault="00004AD6">
      <w:r>
        <w:t xml:space="preserve"> </w:t>
      </w:r>
    </w:p>
    <w:p w:rsidR="00004AD6" w:rsidRDefault="00004AD6"/>
    <w:p w:rsidR="00333221" w:rsidRDefault="00333221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221" w:rsidRDefault="00333221" w:rsidP="000071C6">
      <w:pPr>
        <w:spacing w:after="0" w:line="240" w:lineRule="auto"/>
      </w:pPr>
      <w:r>
        <w:separator/>
      </w:r>
    </w:p>
  </w:endnote>
  <w:endnote w:type="continuationSeparator" w:id="0">
    <w:p w:rsidR="00333221" w:rsidRDefault="00333221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004AD6">
      <w:rPr>
        <w:rFonts w:ascii="Arial" w:hAnsi="Arial" w:cs="Arial"/>
        <w:noProof/>
        <w:sz w:val="16"/>
        <w:szCs w:val="16"/>
        <w:lang w:val="en-US"/>
      </w:rPr>
      <w:t>3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221" w:rsidRDefault="00333221" w:rsidP="000071C6">
      <w:pPr>
        <w:spacing w:after="0" w:line="240" w:lineRule="auto"/>
      </w:pPr>
      <w:r>
        <w:separator/>
      </w:r>
    </w:p>
  </w:footnote>
  <w:footnote w:type="continuationSeparator" w:id="0">
    <w:p w:rsidR="00333221" w:rsidRDefault="00333221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4AD6"/>
    <w:rsid w:val="000071C6"/>
    <w:rsid w:val="00067E40"/>
    <w:rsid w:val="000D0EC7"/>
    <w:rsid w:val="00154F65"/>
    <w:rsid w:val="0016107E"/>
    <w:rsid w:val="001D56B5"/>
    <w:rsid w:val="001E49B5"/>
    <w:rsid w:val="00235989"/>
    <w:rsid w:val="00333221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6CE85E31-7EED-40BA-B235-D0B9E775C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B9405-BC6B-41E5-8EF7-BB0DC827DA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088033-D090-4A8E-BECC-4AAB003C9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97149C83</Template>
  <TotalTime>0</TotalTime>
  <Pages>3</Pages>
  <Words>268</Words>
  <Characters>1587</Characters>
  <Application>Microsoft Office Word</Application>
  <DocSecurity>0</DocSecurity>
  <Lines>13</Lines>
  <Paragraphs>3</Paragraphs>
  <ScaleCrop>false</ScaleCrop>
  <Company>VODÁRNA PLZEŇ a.s.</Company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kralz</dc:creator>
  <cp:keywords/>
  <dc:description/>
  <cp:lastModifiedBy>KRÁL Zdeněk</cp:lastModifiedBy>
  <cp:revision>2</cp:revision>
  <cp:lastPrinted>2017-04-21T08:32:00Z</cp:lastPrinted>
  <dcterms:created xsi:type="dcterms:W3CDTF">2019-07-16T06:24:00Z</dcterms:created>
  <dcterms:modified xsi:type="dcterms:W3CDTF">2019-07-16T06:24:00Z</dcterms:modified>
</cp:coreProperties>
</file>