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00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00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00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00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00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00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D200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D200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00E"/>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6F3AC-97DB-4065-9D87-49A89C8A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2019-07-15T07:50:00Z</dcterms:created>
  <dcterms:modified xsi:type="dcterms:W3CDTF">2019-07-15T07:50:00Z</dcterms:modified>
</cp:coreProperties>
</file>