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15.7.2019</w:t>
      </w:r>
    </w:p>
    <w:p w:rsidR="009B4271" w:rsidRPr="00AF318E" w:rsidRDefault="006653A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653A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Itron Czech Republic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Naskové 1100/3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49245767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CZ49245767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268 400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vodoměry Itron: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Flodis 1,5 DN 15 stavební délka 165 mm</w:t>
      </w:r>
      <w:r>
        <w:rPr>
          <w:rFonts w:ascii="Arial" w:hAnsi="Arial" w:cs="Arial"/>
          <w:sz w:val="18"/>
          <w:szCs w:val="18"/>
          <w:lang w:val="en-US"/>
        </w:rPr>
        <w:tab/>
        <w:t>100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Flodis 2,5 DN 20 stavební délka 190 mm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21276" w:rsidRDefault="006653A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21276">
        <w:br w:type="page"/>
      </w:r>
    </w:p>
    <w:p w:rsidR="00221276" w:rsidRDefault="00221276">
      <w:r>
        <w:lastRenderedPageBreak/>
        <w:t xml:space="preserve">Datum potvrzení objednávky dodavatelem:  </w:t>
      </w:r>
      <w:r w:rsidR="006653AF">
        <w:t>15.7.2019</w:t>
      </w:r>
    </w:p>
    <w:p w:rsidR="00221276" w:rsidRDefault="00221276">
      <w:r>
        <w:t>Potvrzení objednávky:</w:t>
      </w:r>
    </w:p>
    <w:p w:rsidR="006653AF" w:rsidRDefault="006653AF"/>
    <w:p w:rsidR="006653AF" w:rsidRDefault="006653AF">
      <w:r>
        <w:t>Sent: Monday, July 15, 2019 10:10 AM</w:t>
      </w:r>
    </w:p>
    <w:p w:rsidR="006653AF" w:rsidRDefault="006653AF">
      <w:r>
        <w:t>To: MTZ &lt;mtz@vodarna.cz&gt;</w:t>
      </w:r>
    </w:p>
    <w:p w:rsidR="006653AF" w:rsidRDefault="006653AF">
      <w:r>
        <w:t>Subject: RE: [EXTERNAL] Vodárna Plzeň,Objednávka materiálu M2019/0644</w:t>
      </w:r>
    </w:p>
    <w:p w:rsidR="006653AF" w:rsidRDefault="006653AF"/>
    <w:p w:rsidR="006653AF" w:rsidRDefault="006653AF">
      <w:r>
        <w:t>Dobrý den,</w:t>
      </w:r>
    </w:p>
    <w:p w:rsidR="006653AF" w:rsidRDefault="006653AF"/>
    <w:p w:rsidR="006653AF" w:rsidRDefault="006653AF">
      <w:r>
        <w:t>potvrzuji přijetí Vaší objednávky.</w:t>
      </w:r>
    </w:p>
    <w:p w:rsidR="006653AF" w:rsidRDefault="006653AF"/>
    <w:p w:rsidR="006653AF" w:rsidRDefault="006653AF">
      <w:r>
        <w:t>S pozdravem</w:t>
      </w:r>
    </w:p>
    <w:p w:rsidR="006653AF" w:rsidRDefault="006653AF"/>
    <w:p w:rsidR="006653AF" w:rsidRDefault="006653AF">
      <w:r>
        <w:t xml:space="preserve"> </w:t>
      </w:r>
      <w:r>
        <w:tab/>
      </w:r>
    </w:p>
    <w:p w:rsidR="006653AF" w:rsidRDefault="006653AF"/>
    <w:p w:rsidR="006653AF" w:rsidRDefault="006653AF">
      <w:r>
        <w:t>Itron Czech Republic s.r.o.</w:t>
      </w:r>
    </w:p>
    <w:p w:rsidR="006653AF" w:rsidRDefault="006653AF">
      <w:r>
        <w:t>Naskové 3/1100</w:t>
      </w:r>
    </w:p>
    <w:p w:rsidR="006653AF" w:rsidRDefault="006653AF">
      <w:r>
        <w:t>150 00   Praha 5</w:t>
      </w:r>
    </w:p>
    <w:p w:rsidR="006653AF" w:rsidRDefault="006653AF">
      <w:r>
        <w:t>Czech republic</w:t>
      </w:r>
    </w:p>
    <w:p w:rsidR="006653AF" w:rsidRDefault="006653AF"/>
    <w:p w:rsidR="006653AF" w:rsidRDefault="006653AF"/>
    <w:p w:rsidR="00221276" w:rsidRDefault="0022127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276" w:rsidRDefault="00221276" w:rsidP="000071C6">
      <w:pPr>
        <w:spacing w:after="0" w:line="240" w:lineRule="auto"/>
      </w:pPr>
      <w:r>
        <w:separator/>
      </w:r>
    </w:p>
  </w:endnote>
  <w:endnote w:type="continuationSeparator" w:id="0">
    <w:p w:rsidR="00221276" w:rsidRDefault="0022127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653A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276" w:rsidRDefault="00221276" w:rsidP="000071C6">
      <w:pPr>
        <w:spacing w:after="0" w:line="240" w:lineRule="auto"/>
      </w:pPr>
      <w:r>
        <w:separator/>
      </w:r>
    </w:p>
  </w:footnote>
  <w:footnote w:type="continuationSeparator" w:id="0">
    <w:p w:rsidR="00221276" w:rsidRDefault="0022127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21276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53AF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D1E0D47-DD58-4001-BEDB-47B371E1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85CB-B0E6-41E6-BB92-A3221F8F6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F27D1-F214-4D7B-B4AD-0227E037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7E41BADA</Template>
  <TotalTime>0</TotalTime>
  <Pages>2</Pages>
  <Words>117</Words>
  <Characters>694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2019-07-15T08:16:00Z</dcterms:created>
  <dcterms:modified xsi:type="dcterms:W3CDTF">2019-07-15T08:16:00Z</dcterms:modified>
</cp:coreProperties>
</file>