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M2019/0643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12.7.2019</w:t>
      </w:r>
    </w:p>
    <w:p w:rsidR="009B4271" w:rsidRPr="00AF318E" w:rsidRDefault="003D3BA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D3BA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2108.1035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Lahev PE širokohrdlá 1000ml, včetně víčka</w:t>
      </w: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2108.1033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Lahev PE širokohrdlá 500ml, včetně víčka</w:t>
      </w: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manipulační poplatek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C139E" w:rsidRDefault="003D3BA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C139E">
        <w:br w:type="page"/>
      </w:r>
    </w:p>
    <w:p w:rsidR="008C139E" w:rsidRDefault="008C139E">
      <w:r>
        <w:lastRenderedPageBreak/>
        <w:t xml:space="preserve">Datum potvrzení objednávky dodavatelem:  </w:t>
      </w:r>
      <w:r w:rsidR="003D3BAF">
        <w:t>12.7.2019</w:t>
      </w:r>
    </w:p>
    <w:p w:rsidR="008C139E" w:rsidRDefault="008C139E">
      <w:r>
        <w:t>Potvrzení objednávky:</w:t>
      </w:r>
    </w:p>
    <w:p w:rsidR="003D3BAF" w:rsidRDefault="003D3BAF">
      <w:r>
        <w:t xml:space="preserve"> </w:t>
      </w:r>
    </w:p>
    <w:p w:rsidR="003D3BAF" w:rsidRDefault="003D3BAF">
      <w:r>
        <w:t>Sent: Friday, July 12, 2019 2:28 PM</w:t>
      </w:r>
    </w:p>
    <w:p w:rsidR="003D3BAF" w:rsidRDefault="003D3BAF">
      <w:r>
        <w:t>To: MTZ &lt;mtz@vodarna.cz&gt;</w:t>
      </w:r>
    </w:p>
    <w:p w:rsidR="003D3BAF" w:rsidRDefault="003D3BAF">
      <w:r>
        <w:t>Subject: RE: Vodárna Plzeň,Objednávka materiálu M2019/0643</w:t>
      </w:r>
    </w:p>
    <w:p w:rsidR="003D3BAF" w:rsidRDefault="003D3BAF"/>
    <w:p w:rsidR="003D3BAF" w:rsidRDefault="003D3BAF">
      <w:r>
        <w:t>Dobrý den,</w:t>
      </w:r>
    </w:p>
    <w:p w:rsidR="003D3BAF" w:rsidRDefault="003D3BAF"/>
    <w:p w:rsidR="003D3BAF" w:rsidRDefault="003D3BAF">
      <w:r>
        <w:t>tímto akceptujeme Vaši obj.č. M2019/0643,</w:t>
      </w:r>
    </w:p>
    <w:p w:rsidR="003D3BAF" w:rsidRDefault="003D3BAF">
      <w:r>
        <w:t>Děkuji.</w:t>
      </w:r>
    </w:p>
    <w:p w:rsidR="003D3BAF" w:rsidRDefault="003D3BAF"/>
    <w:p w:rsidR="003D3BAF" w:rsidRDefault="003D3BAF"/>
    <w:p w:rsidR="003D3BAF" w:rsidRDefault="003D3BAF">
      <w:r>
        <w:t>Fisher Scientific, spol. s r.o.</w:t>
      </w:r>
    </w:p>
    <w:p w:rsidR="008C139E" w:rsidRDefault="008C139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39E" w:rsidRDefault="008C139E" w:rsidP="000071C6">
      <w:pPr>
        <w:spacing w:after="0" w:line="240" w:lineRule="auto"/>
      </w:pPr>
      <w:r>
        <w:separator/>
      </w:r>
    </w:p>
  </w:endnote>
  <w:endnote w:type="continuationSeparator" w:id="0">
    <w:p w:rsidR="008C139E" w:rsidRDefault="008C139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D3BA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39E" w:rsidRDefault="008C139E" w:rsidP="000071C6">
      <w:pPr>
        <w:spacing w:after="0" w:line="240" w:lineRule="auto"/>
      </w:pPr>
      <w:r>
        <w:separator/>
      </w:r>
    </w:p>
  </w:footnote>
  <w:footnote w:type="continuationSeparator" w:id="0">
    <w:p w:rsidR="008C139E" w:rsidRDefault="008C139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D3BAF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C139E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6F76E68-A362-43B0-9F15-46FAAA7D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D3A4-9237-4C84-985F-C2419A12EB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C8DBE-96A9-499C-A3AD-1228CBAA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F0CCE1F9</Template>
  <TotalTime>0</TotalTime>
  <Pages>2</Pages>
  <Words>114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2017-04-21T08:32:00Z</cp:lastPrinted>
  <dcterms:created xsi:type="dcterms:W3CDTF">2019-07-12T12:51:00Z</dcterms:created>
  <dcterms:modified xsi:type="dcterms:W3CDTF">2019-07-12T12:51:00Z</dcterms:modified>
</cp:coreProperties>
</file>