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2019-SMB-160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6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5494066</wp:posOffset>
            </wp:positionH>
            <wp:positionV relativeFrom="paragraph">
              <wp:posOffset>173310</wp:posOffset>
            </wp:positionV>
            <wp:extent cx="909965" cy="154118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09965" cy="154118"/>
                    </a:xfrm>
                    <a:custGeom>
                      <a:rect l="l" t="t" r="r" b="b"/>
                      <a:pathLst>
                        <a:path w="948065" h="192218">
                          <a:moveTo>
                            <a:pt x="0" y="192218"/>
                          </a:moveTo>
                          <a:lnTo>
                            <a:pt x="948065" y="192218"/>
                          </a:lnTo>
                          <a:lnTo>
                            <a:pt x="948065" y="0"/>
                          </a:lnTo>
                          <a:lnTo>
                            <a:pt x="0" y="0"/>
                          </a:lnTo>
                          <a:lnTo>
                            <a:pt x="0" y="192218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82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49990977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261377</wp:posOffset>
            </wp:positionV>
            <wp:extent cx="823142" cy="23408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0254"/>
                      <a:ext cx="708842" cy="11978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Petr Ko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ť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átko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457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506 01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6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41" w:right="0" w:firstLine="2085"/>
      </w:pPr>
      <w:r>
        <w:drawing>
          <wp:anchor simplePos="0" relativeHeight="251658309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891" w:right="60" w:firstLine="0"/>
        <w:jc w:val="right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Prachov 5 Holín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ín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2464" w:space="161"/>
            <w:col w:w="1410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CZ6709231914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" w:after="0" w:line="247" w:lineRule="exact"/>
        <w:ind w:left="241" w:right="0" w:firstLine="2085"/>
      </w:pPr>
      <w:r/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1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04.06.2019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30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04.06.2019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SEMI</w:t>
      </w:r>
      <w:r>
        <w:rPr sz="20" baseline="-1" dirty="0">
          <w:jc w:val="left"/>
          <w:rFonts w:ascii="Arial" w:hAnsi="Arial" w:cs="Arial"/>
          <w:color w:val="000000"/>
          <w:spacing w:val="-14"/>
          <w:position w:val="-1"/>
          <w:sz w:val="20"/>
          <w:szCs w:val="20"/>
        </w:rPr>
        <w:t>L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97404</wp:posOffset>
            </wp:positionV>
            <wp:extent cx="1237487" cy="14173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125071</wp:posOffset>
            </wp:positionV>
            <wp:extent cx="6770640" cy="398859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4767557"/>
                      <a:ext cx="6656340" cy="28455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1"/>
                            <w:sz w:val="18"/>
                            <w:szCs w:val="18"/>
                          </w:rPr>
                          <w:t>.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Název materiálu	Cena / MJ	Množství	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</w:tabs>
                          <w:spacing w:before="71" w:after="0" w:line="240" w:lineRule="auto"/>
                          <w:ind w:left="0" w:right="0" w:firstLine="242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279"/>
          <w:tab w:val="left" w:pos="9864"/>
        </w:tabs>
        <w:spacing w:before="0" w:after="0" w:line="240" w:lineRule="auto"/>
        <w:ind w:left="435" w:right="0" w:firstLine="2054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-43319</wp:posOffset>
            </wp:positionV>
            <wp:extent cx="6934199" cy="18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-25031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-48399</wp:posOffset>
            </wp:positionV>
            <wp:extent cx="46736" cy="228092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-48399</wp:posOffset>
            </wp:positionV>
            <wp:extent cx="48259" cy="22809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4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-25031</wp:posOffset>
            </wp:positionV>
            <wp:extent cx="466343" cy="132587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-25031</wp:posOffset>
            </wp:positionV>
            <wp:extent cx="932687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4784856</wp:posOffset>
            </wp:positionH>
            <wp:positionV relativeFrom="paragraph">
              <wp:posOffset>-27835</wp:posOffset>
            </wp:positionV>
            <wp:extent cx="789419" cy="12453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9419" cy="124531"/>
                    </a:xfrm>
                    <a:custGeom>
                      <a:rect l="l" t="t" r="r" b="b"/>
                      <a:pathLst>
                        <a:path w="827520" h="162631">
                          <a:moveTo>
                            <a:pt x="0" y="162631"/>
                          </a:moveTo>
                          <a:lnTo>
                            <a:pt x="827520" y="162631"/>
                          </a:lnTo>
                          <a:lnTo>
                            <a:pt x="827520" y="0"/>
                          </a:lnTo>
                          <a:lnTo>
                            <a:pt x="0" y="0"/>
                          </a:lnTo>
                          <a:lnTo>
                            <a:pt x="0" y="16263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2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-25031</wp:posOffset>
            </wp:positionV>
            <wp:extent cx="266699" cy="13258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-25031</wp:posOffset>
            </wp:positionV>
            <wp:extent cx="1114043" cy="13258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Opera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sál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	60 936,3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6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1,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9"/>
        </w:tabs>
        <w:spacing w:before="91" w:after="0" w:line="240" w:lineRule="auto"/>
        <w:ind w:left="435" w:right="0" w:firstLine="0"/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30508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30508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30508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4802444</wp:posOffset>
            </wp:positionH>
            <wp:positionV relativeFrom="paragraph">
              <wp:posOffset>11393</wp:posOffset>
            </wp:positionV>
            <wp:extent cx="771831" cy="140842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71831" cy="140842"/>
                    </a:xfrm>
                    <a:custGeom>
                      <a:rect l="l" t="t" r="r" b="b"/>
                      <a:pathLst>
                        <a:path w="809932" h="178942">
                          <a:moveTo>
                            <a:pt x="0" y="178942"/>
                          </a:moveTo>
                          <a:lnTo>
                            <a:pt x="809932" y="178942"/>
                          </a:lnTo>
                          <a:lnTo>
                            <a:pt x="809932" y="0"/>
                          </a:lnTo>
                          <a:lnTo>
                            <a:pt x="0" y="0"/>
                          </a:lnTo>
                          <a:lnTo>
                            <a:pt x="0" y="178942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99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30508</wp:posOffset>
            </wp:positionV>
            <wp:extent cx="180" cy="161543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7139</wp:posOffset>
            </wp:positionV>
            <wp:extent cx="46736" cy="22809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7139</wp:posOffset>
            </wp:positionV>
            <wp:extent cx="48259" cy="22809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30508</wp:posOffset>
            </wp:positionV>
            <wp:extent cx="466343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30508</wp:posOffset>
            </wp:positionV>
            <wp:extent cx="932687" cy="13258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30508</wp:posOffset>
            </wp:positionV>
            <wp:extent cx="266699" cy="132587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30508</wp:posOffset>
            </wp:positionV>
            <wp:extent cx="1114043" cy="132587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57785</wp:posOffset>
            </wp:positionV>
            <wp:extent cx="6560024" cy="409917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158835"/>
                      <a:ext cx="6445724" cy="295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856"/>
                            <w:tab w:val="left" w:pos="9429"/>
                          </w:tabs>
                          <w:spacing w:before="0" w:after="0" w:line="240" w:lineRule="auto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Mycí místnost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16"/>
                            <w:szCs w:val="16"/>
                          </w:rPr>
                          <w:t>1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1 814,5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</w:tabs>
                          <w:spacing w:before="91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79370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79370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79370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4823380</wp:posOffset>
            </wp:positionH>
            <wp:positionV relativeFrom="paragraph">
              <wp:posOffset>55616</wp:posOffset>
            </wp:positionV>
            <wp:extent cx="750895" cy="14548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0895" cy="145481"/>
                    </a:xfrm>
                    <a:custGeom>
                      <a:rect l="l" t="t" r="r" b="b"/>
                      <a:pathLst>
                        <a:path w="788996" h="183581">
                          <a:moveTo>
                            <a:pt x="0" y="183581"/>
                          </a:moveTo>
                          <a:lnTo>
                            <a:pt x="788996" y="183581"/>
                          </a:lnTo>
                          <a:lnTo>
                            <a:pt x="788996" y="0"/>
                          </a:lnTo>
                          <a:lnTo>
                            <a:pt x="0" y="0"/>
                          </a:lnTo>
                          <a:lnTo>
                            <a:pt x="0" y="18358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64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79370</wp:posOffset>
            </wp:positionV>
            <wp:extent cx="180" cy="161543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56002</wp:posOffset>
            </wp:positionV>
            <wp:extent cx="46736" cy="22809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56002</wp:posOffset>
            </wp:positionV>
            <wp:extent cx="48259" cy="228091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79370</wp:posOffset>
            </wp:positionV>
            <wp:extent cx="466343" cy="13258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79370</wp:posOffset>
            </wp:positionV>
            <wp:extent cx="932687" cy="13258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79370</wp:posOffset>
            </wp:positionV>
            <wp:extent cx="266699" cy="13258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79370</wp:posOffset>
            </wp:positionV>
            <wp:extent cx="1114043" cy="132587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106647</wp:posOffset>
            </wp:positionV>
            <wp:extent cx="6560024" cy="409917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360003"/>
                      <a:ext cx="6445724" cy="2956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6933"/>
                            <w:tab w:val="left" w:pos="9429"/>
                          </w:tabs>
                          <w:spacing w:before="0" w:after="0" w:line="240" w:lineRule="auto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Sklad	9 508,7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</w:tabs>
                          <w:spacing w:before="91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279"/>
          <w:tab w:val="left" w:pos="9864"/>
        </w:tabs>
        <w:spacing w:before="0" w:after="0" w:line="240" w:lineRule="auto"/>
        <w:ind w:left="195" w:right="0" w:firstLine="2294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4822657</wp:posOffset>
            </wp:positionH>
            <wp:positionV relativeFrom="paragraph">
              <wp:posOffset>-55671</wp:posOffset>
            </wp:positionV>
            <wp:extent cx="751618" cy="150120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1618" cy="150120"/>
                    </a:xfrm>
                    <a:custGeom>
                      <a:rect l="l" t="t" r="r" b="b"/>
                      <a:pathLst>
                        <a:path w="789719" h="188221">
                          <a:moveTo>
                            <a:pt x="0" y="188221"/>
                          </a:moveTo>
                          <a:lnTo>
                            <a:pt x="789719" y="188221"/>
                          </a:lnTo>
                          <a:lnTo>
                            <a:pt x="789719" y="0"/>
                          </a:lnTo>
                          <a:lnTo>
                            <a:pt x="0" y="0"/>
                          </a:lnTo>
                          <a:lnTo>
                            <a:pt x="0" y="18822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2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-27277</wp:posOffset>
            </wp:positionV>
            <wp:extent cx="180" cy="161543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8091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28091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7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0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-27277</wp:posOffset>
            </wp:positionV>
            <wp:extent cx="932687" cy="132587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2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Chodba	57 398,0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1,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191"/>
        </w:tabs>
        <w:spacing w:before="111" w:after="0" w:line="240" w:lineRule="auto"/>
        <w:ind w:left="195" w:right="0" w:firstLine="0"/>
      </w:pPr>
      <w:r>
        <w:drawing>
          <wp:anchor simplePos="0" relativeHeight="251658464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6124</wp:posOffset>
            </wp:positionV>
            <wp:extent cx="6982460" cy="34544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6124</wp:posOffset>
            </wp:positionV>
            <wp:extent cx="46736" cy="186944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6124</wp:posOffset>
            </wp:positionV>
            <wp:extent cx="48259" cy="186944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7" behindDoc="1" locked="0" layoutInCell="1" allowOverlap="1">
            <wp:simplePos x="0" y="0"/>
            <wp:positionH relativeFrom="page">
              <wp:posOffset>4207763</wp:posOffset>
            </wp:positionH>
            <wp:positionV relativeFrom="paragraph">
              <wp:posOffset>47780</wp:posOffset>
            </wp:positionV>
            <wp:extent cx="1123187" cy="123443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187" cy="123443"/>
                    </a:xfrm>
                    <a:custGeom>
                      <a:rect l="l" t="t" r="r" b="b"/>
                      <a:pathLst>
                        <a:path w="9359900" h="1028700">
                          <a:moveTo>
                            <a:pt x="0" y="1028700"/>
                          </a:moveTo>
                          <a:lnTo>
                            <a:pt x="9359900" y="1028700"/>
                          </a:lnTo>
                          <a:lnTo>
                            <a:pt x="9359900" y="0"/>
                          </a:lnTo>
                          <a:lnTo>
                            <a:pt x="0" y="0"/>
                          </a:lnTo>
                          <a:lnTo>
                            <a:pt x="0" y="10287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47780</wp:posOffset>
            </wp:positionV>
            <wp:extent cx="266699" cy="123443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23443"/>
                    </a:xfrm>
                    <a:custGeom>
                      <a:rect l="l" t="t" r="r" b="b"/>
                      <a:pathLst>
                        <a:path w="2222500" h="1028700">
                          <a:moveTo>
                            <a:pt x="0" y="1028700"/>
                          </a:moveTo>
                          <a:lnTo>
                            <a:pt x="2222500" y="10287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0287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1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189512</wp:posOffset>
            </wp:positionV>
            <wp:extent cx="6954011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139 657,5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6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-77355</wp:posOffset>
            </wp:positionV>
            <wp:extent cx="48259" cy="788923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1588263</wp:posOffset>
            </wp:positionH>
            <wp:positionV relativeFrom="paragraph">
              <wp:posOffset>23356</wp:posOffset>
            </wp:positionV>
            <wp:extent cx="1193767" cy="484144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93767" cy="484144"/>
                    </a:xfrm>
                    <a:custGeom>
                      <a:rect l="l" t="t" r="r" b="b"/>
                      <a:pathLst>
                        <a:path w="1231867" h="522245">
                          <a:moveTo>
                            <a:pt x="0" y="522245"/>
                          </a:moveTo>
                          <a:lnTo>
                            <a:pt x="1231867" y="522245"/>
                          </a:lnTo>
                          <a:lnTo>
                            <a:pt x="1231867" y="0"/>
                          </a:lnTo>
                          <a:lnTo>
                            <a:pt x="0" y="0"/>
                          </a:lnTo>
                          <a:lnTo>
                            <a:pt x="0" y="52224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177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1578573</wp:posOffset>
            </wp:positionH>
            <wp:positionV relativeFrom="paragraph">
              <wp:posOffset>51325</wp:posOffset>
            </wp:positionV>
            <wp:extent cx="743657" cy="117645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43657" cy="117645"/>
                    </a:xfrm>
                    <a:custGeom>
                      <a:rect l="l" t="t" r="r" b="b"/>
                      <a:pathLst>
                        <a:path w="781758" h="155746">
                          <a:moveTo>
                            <a:pt x="0" y="155746"/>
                          </a:moveTo>
                          <a:lnTo>
                            <a:pt x="781758" y="155746"/>
                          </a:lnTo>
                          <a:lnTo>
                            <a:pt x="781758" y="0"/>
                          </a:lnTo>
                          <a:lnTo>
                            <a:pt x="0" y="0"/>
                          </a:lnTo>
                          <a:lnTo>
                            <a:pt x="0" y="15574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9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1595725</wp:posOffset>
            </wp:positionH>
            <wp:positionV relativeFrom="paragraph">
              <wp:posOffset>188353</wp:posOffset>
            </wp:positionV>
            <wp:extent cx="742197" cy="157733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42197" cy="157733"/>
                    </a:xfrm>
                    <a:custGeom>
                      <a:rect l="l" t="t" r="r" b="b"/>
                      <a:pathLst>
                        <a:path w="780297" h="195834">
                          <a:moveTo>
                            <a:pt x="0" y="195834"/>
                          </a:moveTo>
                          <a:lnTo>
                            <a:pt x="780297" y="195834"/>
                          </a:lnTo>
                          <a:lnTo>
                            <a:pt x="780297" y="0"/>
                          </a:lnTo>
                          <a:lnTo>
                            <a:pt x="0" y="0"/>
                          </a:lnTo>
                          <a:lnTo>
                            <a:pt x="0" y="195834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22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1676399</wp:posOffset>
            </wp:positionH>
            <wp:positionV relativeFrom="paragraph">
              <wp:posOffset>236065</wp:posOffset>
            </wp:positionV>
            <wp:extent cx="1247568" cy="371817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676399" y="6321647"/>
                      <a:ext cx="1133268" cy="25751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6" w:lineRule="exact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481 661 413  </w:t>
                        </w:r>
                        <w:r>
                          <w:br w:type="textWrapping" w:clear="all"/>
                        </w:r>
                        <w:hyperlink r:id="rId193" w:history="1">
                          <w:r>
                            <w:rPr sz="16" baseline="0" dirty="0">
                              <w:jc w:val="left"/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mirosla</w:t>
                          </w:r>
                          <w:r>
                            <w:rPr sz="16" baseline="0" dirty="0">
                              <w:jc w:val="left"/>
                              <w:rFonts w:ascii="Arial" w:hAnsi="Arial" w:cs="Arial"/>
                              <w:color w:val="000000"/>
                              <w:spacing w:val="-13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 sz="16" baseline="0" dirty="0">
                              <w:jc w:val="left"/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.bem@nemjil.cz</w:t>
                          </w:r>
                        </w:hyperlink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1" w:after="0" w:line="254" w:lineRule="exact"/>
              <w:ind w:left="71" w:right="1617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Miroslav  Bém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172844</wp:posOffset>
            </wp:positionV>
            <wp:extent cx="3277616" cy="34544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/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95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5" Type="http://schemas.openxmlformats.org/officeDocument/2006/relationships/hyperlink" TargetMode="External" Target="http://www.nemjil.cz"/><Relationship Id="rId116" Type="http://schemas.openxmlformats.org/officeDocument/2006/relationships/hyperlink" TargetMode="External" Target="mailto:fakturace@nemjil.cz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93" Type="http://schemas.openxmlformats.org/officeDocument/2006/relationships/hyperlink" TargetMode="External" Target="mailto:miroslav.bem@nemjil.cz"/><Relationship Id="rId194" Type="http://schemas.openxmlformats.org/officeDocument/2006/relationships/image" Target="media/image194.png"/><Relationship Id="rId195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2019-07-12T11:46:32Z</dcterms:created>
  <dcterms:modified xsi:type="dcterms:W3CDTF">2019-07-12T11:46:32Z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