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65" w:rsidRDefault="00A62531">
      <w:pPr>
        <w:pStyle w:val="Standard"/>
      </w:pPr>
      <w:bookmarkStart w:id="0" w:name="_GoBack"/>
      <w:bookmarkEnd w:id="0"/>
      <w:r>
        <w:t xml:space="preserve">    </w:t>
      </w:r>
    </w:p>
    <w:p w:rsidR="00194265" w:rsidRDefault="00A62531">
      <w:pPr>
        <w:pStyle w:val="Standard"/>
        <w:jc w:val="center"/>
      </w:pPr>
      <w:r>
        <w:t xml:space="preserve">                   </w:t>
      </w:r>
      <w:r>
        <w:rPr>
          <w:b/>
          <w:bCs/>
          <w:sz w:val="28"/>
          <w:szCs w:val="28"/>
        </w:rPr>
        <w:t xml:space="preserve">  DODATEK č. 1</w:t>
      </w:r>
    </w:p>
    <w:p w:rsidR="00194265" w:rsidRDefault="00A62531">
      <w:pPr>
        <w:pStyle w:val="Standard"/>
        <w:jc w:val="center"/>
      </w:pPr>
      <w:r>
        <w:t xml:space="preserve">                     </w:t>
      </w:r>
      <w:r>
        <w:rPr>
          <w:shd w:val="clear" w:color="auto" w:fill="FFFFFF"/>
        </w:rPr>
        <w:t xml:space="preserve"> ke smlouvě o dílo č.14 – Úpravy šaten a hygienického zařízení provozu vodovody</w:t>
      </w:r>
    </w:p>
    <w:p w:rsidR="00194265" w:rsidRDefault="00194265">
      <w:pPr>
        <w:pStyle w:val="Standard"/>
        <w:jc w:val="center"/>
      </w:pPr>
    </w:p>
    <w:p w:rsidR="00194265" w:rsidRDefault="00194265">
      <w:pPr>
        <w:pStyle w:val="Standard"/>
        <w:jc w:val="center"/>
      </w:pPr>
    </w:p>
    <w:p w:rsidR="00194265" w:rsidRDefault="00A6253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Objednatel : Vodovody a kanalizace Přerov,</w:t>
      </w:r>
      <w:r>
        <w:rPr>
          <w:b/>
          <w:bCs/>
          <w:sz w:val="28"/>
          <w:szCs w:val="28"/>
        </w:rPr>
        <w:t xml:space="preserve"> a.s.</w:t>
      </w:r>
    </w:p>
    <w:p w:rsidR="00194265" w:rsidRDefault="00A62531">
      <w:pPr>
        <w:pStyle w:val="Standard"/>
        <w:jc w:val="both"/>
      </w:pPr>
      <w:r>
        <w:t xml:space="preserve">                        Se sídlem : Šířava 482/21, Přerov I – Město, 750 02 Přerov</w:t>
      </w:r>
    </w:p>
    <w:p w:rsidR="00194265" w:rsidRDefault="00A62531">
      <w:pPr>
        <w:pStyle w:val="Standard"/>
        <w:jc w:val="both"/>
      </w:pPr>
      <w:r>
        <w:t xml:space="preserve">                        Zastoupené : Ing. Miroslavem Dundálkem, ředitelem společnosti</w:t>
      </w:r>
    </w:p>
    <w:p w:rsidR="00194265" w:rsidRDefault="00A62531">
      <w:pPr>
        <w:pStyle w:val="Standard"/>
        <w:jc w:val="both"/>
      </w:pPr>
      <w:r>
        <w:t xml:space="preserve">                        DIČ : CZ47674521</w:t>
      </w:r>
    </w:p>
    <w:p w:rsidR="00194265" w:rsidRDefault="00A62531">
      <w:pPr>
        <w:pStyle w:val="Standard"/>
        <w:jc w:val="both"/>
      </w:pPr>
      <w:r>
        <w:t xml:space="preserve">                        IČO : 47674521</w:t>
      </w:r>
    </w:p>
    <w:p w:rsidR="00194265" w:rsidRDefault="00A62531">
      <w:pPr>
        <w:pStyle w:val="Standard"/>
        <w:jc w:val="both"/>
      </w:pPr>
      <w:r>
        <w:t xml:space="preserve"> </w:t>
      </w:r>
      <w:r>
        <w:t xml:space="preserve">                       Bankovní spojení : KB Přerov č.ú. 2307831/0100</w:t>
      </w:r>
    </w:p>
    <w:p w:rsidR="00194265" w:rsidRDefault="00A62531">
      <w:pPr>
        <w:pStyle w:val="Standard"/>
        <w:jc w:val="both"/>
      </w:pPr>
      <w:r>
        <w:t xml:space="preserve">                        Zapsáno v OR, vedený Krajským soudem v Ostravě., oddíl B, vložce č.675</w:t>
      </w:r>
    </w:p>
    <w:p w:rsidR="00194265" w:rsidRDefault="00194265">
      <w:pPr>
        <w:pStyle w:val="Standard"/>
        <w:jc w:val="both"/>
      </w:pPr>
    </w:p>
    <w:p w:rsidR="00194265" w:rsidRDefault="00A6253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194265" w:rsidRDefault="00194265">
      <w:pPr>
        <w:pStyle w:val="Standard"/>
        <w:rPr>
          <w:b/>
          <w:bCs/>
          <w:sz w:val="28"/>
          <w:szCs w:val="28"/>
        </w:rPr>
      </w:pPr>
    </w:p>
    <w:p w:rsidR="00194265" w:rsidRDefault="00A62531">
      <w:pPr>
        <w:pStyle w:val="Standard"/>
      </w:pPr>
      <w:r>
        <w:rPr>
          <w:b/>
          <w:bCs/>
          <w:sz w:val="28"/>
          <w:szCs w:val="28"/>
        </w:rPr>
        <w:t xml:space="preserve">Zhotovitel :   </w:t>
      </w:r>
      <w:r>
        <w:rPr>
          <w:sz w:val="28"/>
          <w:szCs w:val="28"/>
        </w:rPr>
        <w:t>ZJS – Realizace staveb s.r.o.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Se sídlem : Kratochvílova 41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Zastoupený : Jaroslavem Zavadilem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750 02 Přerov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tel.:602 749 859, 581 706 642</w:t>
      </w:r>
    </w:p>
    <w:p w:rsidR="00194265" w:rsidRDefault="00A62531">
      <w:pPr>
        <w:pStyle w:val="Standard"/>
      </w:pPr>
      <w:r>
        <w:rPr>
          <w:sz w:val="28"/>
          <w:szCs w:val="28"/>
        </w:rPr>
        <w:t xml:space="preserve">                        email: </w:t>
      </w:r>
      <w:hyperlink r:id="rId6" w:history="1">
        <w:r>
          <w:rPr>
            <w:sz w:val="28"/>
            <w:szCs w:val="28"/>
          </w:rPr>
          <w:t>zjsprerov@seznam.cz</w:t>
        </w:r>
      </w:hyperlink>
    </w:p>
    <w:p w:rsidR="00194265" w:rsidRDefault="00A62531">
      <w:pPr>
        <w:pStyle w:val="Standard"/>
      </w:pPr>
      <w:r>
        <w:rPr>
          <w:sz w:val="28"/>
          <w:szCs w:val="28"/>
        </w:rPr>
        <w:t xml:space="preserve">                        </w:t>
      </w:r>
      <w:hyperlink r:id="rId7" w:history="1">
        <w:r>
          <w:rPr>
            <w:sz w:val="28"/>
            <w:szCs w:val="28"/>
          </w:rPr>
          <w:t>www.zjs.cz</w:t>
        </w:r>
      </w:hyperlink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IČO : 286 11 942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DIČ : CZ286 11 942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Bankovní spojení : ČS Přerov a.s.   č. Účtu : 225 021 5329/0800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Zapsáno v OR, vedeného Krajským soudem v Ostravě oddíl C, vložka 44443  </w:t>
      </w:r>
    </w:p>
    <w:p w:rsidR="00194265" w:rsidRDefault="00194265">
      <w:pPr>
        <w:pStyle w:val="Standard"/>
        <w:rPr>
          <w:sz w:val="28"/>
          <w:szCs w:val="28"/>
        </w:rPr>
      </w:pPr>
    </w:p>
    <w:p w:rsidR="00194265" w:rsidRDefault="00194265">
      <w:pPr>
        <w:pStyle w:val="Standard"/>
        <w:rPr>
          <w:b/>
          <w:bCs/>
          <w:sz w:val="28"/>
          <w:szCs w:val="28"/>
        </w:rPr>
      </w:pPr>
    </w:p>
    <w:p w:rsidR="00194265" w:rsidRDefault="00A6253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dodatku :</w:t>
      </w:r>
    </w:p>
    <w:p w:rsidR="00194265" w:rsidRDefault="00194265">
      <w:pPr>
        <w:pStyle w:val="Standard"/>
        <w:rPr>
          <w:sz w:val="28"/>
          <w:szCs w:val="28"/>
        </w:rPr>
      </w:pPr>
    </w:p>
    <w:p w:rsidR="00194265" w:rsidRDefault="00194265">
      <w:pPr>
        <w:pStyle w:val="Standard"/>
        <w:rPr>
          <w:sz w:val="28"/>
          <w:szCs w:val="28"/>
        </w:rPr>
      </w:pP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1.Navýšení ceny díla dle odsouhlasených soupisů víceprací a prodloužení termínu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do 12.12.2016:</w:t>
      </w:r>
    </w:p>
    <w:p w:rsidR="00194265" w:rsidRDefault="00194265">
      <w:pPr>
        <w:pStyle w:val="Standard"/>
        <w:rPr>
          <w:sz w:val="28"/>
          <w:szCs w:val="28"/>
        </w:rPr>
      </w:pP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cena bez DPH 17.024,-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194265" w:rsidRDefault="00194265">
      <w:pPr>
        <w:pStyle w:val="Standard"/>
        <w:rPr>
          <w:sz w:val="28"/>
          <w:szCs w:val="28"/>
        </w:rPr>
      </w:pPr>
    </w:p>
    <w:p w:rsidR="00194265" w:rsidRDefault="00194265">
      <w:pPr>
        <w:pStyle w:val="Standard"/>
        <w:rPr>
          <w:sz w:val="28"/>
          <w:szCs w:val="28"/>
        </w:rPr>
      </w:pP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 Přerově dne  30.11.2016                                         19.12.2016</w:t>
      </w:r>
    </w:p>
    <w:p w:rsidR="00194265" w:rsidRDefault="00A625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94265" w:rsidRDefault="00A62531">
      <w:pPr>
        <w:pStyle w:val="Standard"/>
      </w:pPr>
      <w:r>
        <w:t xml:space="preserve">  Za zhotovitele                                                                        Za objednatele</w:t>
      </w:r>
    </w:p>
    <w:sectPr w:rsidR="0019426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31" w:rsidRDefault="00A62531">
      <w:r>
        <w:separator/>
      </w:r>
    </w:p>
  </w:endnote>
  <w:endnote w:type="continuationSeparator" w:id="0">
    <w:p w:rsidR="00A62531" w:rsidRDefault="00A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31" w:rsidRDefault="00A62531">
      <w:r>
        <w:rPr>
          <w:color w:val="000000"/>
        </w:rPr>
        <w:separator/>
      </w:r>
    </w:p>
  </w:footnote>
  <w:footnote w:type="continuationSeparator" w:id="0">
    <w:p w:rsidR="00A62531" w:rsidRDefault="00A6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4265"/>
    <w:rsid w:val="00194265"/>
    <w:rsid w:val="00A62531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0C569-53EF-41BA-8ABA-AE8C27D6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sprerov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Zavadil</dc:creator>
  <cp:lastModifiedBy>Sekretariát</cp:lastModifiedBy>
  <cp:revision>2</cp:revision>
  <cp:lastPrinted>2016-12-15T16:15:00Z</cp:lastPrinted>
  <dcterms:created xsi:type="dcterms:W3CDTF">2016-12-20T09:34:00Z</dcterms:created>
  <dcterms:modified xsi:type="dcterms:W3CDTF">2016-12-20T09:34:00Z</dcterms:modified>
</cp:coreProperties>
</file>