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7D6FF0" w:rsidRDefault="00057B34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19/108/1/RS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A36011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011" w:rsidRPr="00FB60C4" w:rsidRDefault="00A36011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011" w:rsidRPr="00FB60C4" w:rsidRDefault="00A3601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011" w:rsidRPr="00FB60C4" w:rsidRDefault="00A36011" w:rsidP="005A03B6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Ing. Iva </w:t>
            </w:r>
            <w:proofErr w:type="spellStart"/>
            <w:r>
              <w:rPr>
                <w:b w:val="0"/>
                <w:sz w:val="18"/>
                <w:szCs w:val="18"/>
              </w:rPr>
              <w:t>Bolehovská</w:t>
            </w:r>
            <w:proofErr w:type="spellEnd"/>
          </w:p>
        </w:tc>
      </w:tr>
      <w:tr w:rsidR="00A36011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011" w:rsidRPr="00FB60C4" w:rsidRDefault="00A36011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110/2, </w:t>
            </w:r>
            <w:proofErr w:type="gramStart"/>
            <w:r w:rsidRPr="00FB60C4">
              <w:rPr>
                <w:rFonts w:ascii="Arial" w:hAnsi="Arial" w:cs="Arial"/>
                <w:sz w:val="18"/>
                <w:szCs w:val="18"/>
              </w:rPr>
              <w:t>110 00  Praha</w:t>
            </w:r>
            <w:proofErr w:type="gramEnd"/>
            <w:r w:rsidRPr="00FB60C4"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011" w:rsidRPr="00FB60C4" w:rsidRDefault="00A3601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011" w:rsidRPr="00FB60C4" w:rsidRDefault="00A36011" w:rsidP="005A03B6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Hnězdenská 767/2A</w:t>
            </w:r>
          </w:p>
        </w:tc>
      </w:tr>
      <w:tr w:rsidR="00A36011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011" w:rsidRDefault="00A36011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  <w:p w:rsidR="00A36011" w:rsidRPr="00FB60C4" w:rsidRDefault="00A36011" w:rsidP="00AB71B7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Bankovní spojení: </w:t>
            </w:r>
            <w:r w:rsidRPr="00FB60C4">
              <w:rPr>
                <w:rFonts w:ascii="Arial" w:hAnsi="Arial"/>
                <w:sz w:val="18"/>
                <w:szCs w:val="18"/>
              </w:rPr>
              <w:t>ČSOB a.s.</w:t>
            </w:r>
            <w:r w:rsidRPr="00FB60C4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011" w:rsidRPr="00FB60C4" w:rsidRDefault="00A3601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011" w:rsidRPr="00FB60C4" w:rsidRDefault="00A36011" w:rsidP="005A03B6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181 00 Praha 8</w:t>
            </w:r>
          </w:p>
        </w:tc>
      </w:tr>
      <w:tr w:rsidR="00A36011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011" w:rsidRPr="00FB60C4" w:rsidRDefault="00A36011" w:rsidP="00AB71B7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Česká spořitelna, a.s.</w:t>
            </w:r>
            <w:r w:rsidRPr="00FB60C4">
              <w:rPr>
                <w:rFonts w:ascii="Arial" w:hAnsi="Arial" w:cs="Arial"/>
                <w:sz w:val="18"/>
                <w:szCs w:val="18"/>
              </w:rPr>
              <w:t xml:space="preserve">, </w:t>
            </w:r>
            <w:bookmarkStart w:id="0" w:name="_GoBack"/>
            <w:bookmarkEnd w:id="0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011" w:rsidRPr="00FB60C4" w:rsidRDefault="00A3601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011" w:rsidRPr="00FB60C4" w:rsidRDefault="00A36011" w:rsidP="005A03B6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A36011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011" w:rsidRPr="00FB60C4" w:rsidRDefault="00A36011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011" w:rsidRPr="00FB60C4" w:rsidRDefault="00A3601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011" w:rsidRPr="00FB60C4" w:rsidRDefault="00A36011" w:rsidP="005A03B6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b w:val="0"/>
                <w:sz w:val="18"/>
                <w:szCs w:val="18"/>
              </w:rPr>
              <w:t>IČO:      72773812</w:t>
            </w:r>
          </w:p>
        </w:tc>
      </w:tr>
      <w:tr w:rsidR="00A36011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011" w:rsidRPr="00FB60C4" w:rsidRDefault="00A36011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011" w:rsidRPr="00FB60C4" w:rsidRDefault="00A3601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011" w:rsidRPr="006C50A6" w:rsidRDefault="00A36011" w:rsidP="005A03B6">
            <w:pPr>
              <w:pStyle w:val="Nadpis3"/>
              <w:spacing w:line="200" w:lineRule="exact"/>
              <w:rPr>
                <w:b w:val="0"/>
                <w:sz w:val="20"/>
              </w:rPr>
            </w:pPr>
            <w:r w:rsidRPr="006C50A6">
              <w:rPr>
                <w:b w:val="0"/>
                <w:sz w:val="20"/>
              </w:rPr>
              <w:t>DIČ:</w:t>
            </w:r>
            <w:r>
              <w:rPr>
                <w:b w:val="0"/>
                <w:sz w:val="20"/>
              </w:rPr>
              <w:t xml:space="preserve"> CZ7554223611</w:t>
            </w:r>
          </w:p>
        </w:tc>
      </w:tr>
      <w:tr w:rsidR="00A36011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011" w:rsidRPr="00FB60C4" w:rsidRDefault="00A36011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011" w:rsidRPr="00FB60C4" w:rsidRDefault="00A3601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011" w:rsidRPr="00FB60C4" w:rsidRDefault="00A36011" w:rsidP="00FB60C4">
            <w:pPr>
              <w:pStyle w:val="Nadpis3"/>
              <w:spacing w:line="200" w:lineRule="exact"/>
              <w:rPr>
                <w:sz w:val="20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A36011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011" w:rsidRPr="00FB60C4" w:rsidRDefault="00A36011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011" w:rsidRPr="00FB60C4" w:rsidRDefault="00A3601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011" w:rsidRPr="00FB60C4" w:rsidRDefault="00A3601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DE6459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4D431C">
              <w:rPr>
                <w:rFonts w:ascii="Arial" w:hAnsi="Arial"/>
                <w:sz w:val="20"/>
              </w:rPr>
              <w:t>15. 6</w:t>
            </w:r>
            <w:r w:rsidR="000D0AED">
              <w:rPr>
                <w:rFonts w:ascii="Arial" w:hAnsi="Arial"/>
                <w:sz w:val="20"/>
              </w:rPr>
              <w:t>. 201</w:t>
            </w:r>
            <w:r w:rsidR="00FA200E">
              <w:rPr>
                <w:rFonts w:ascii="Arial" w:hAnsi="Arial"/>
                <w:sz w:val="20"/>
              </w:rPr>
              <w:t>9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4D431C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r w:rsidR="004D431C">
              <w:rPr>
                <w:rFonts w:ascii="Arial" w:hAnsi="Arial"/>
                <w:sz w:val="20"/>
              </w:rPr>
              <w:t>21. 5. 2019</w:t>
            </w:r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2274AA">
              <w:rPr>
                <w:rFonts w:ascii="Arial" w:hAnsi="Arial"/>
                <w:sz w:val="20"/>
              </w:rPr>
              <w:t>Žatecká 110/2, 110 00 Praha 1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</w:t>
            </w:r>
            <w:proofErr w:type="gramStart"/>
            <w:r w:rsidRPr="00FB60C4">
              <w:rPr>
                <w:rFonts w:ascii="Arial" w:hAnsi="Arial"/>
                <w:sz w:val="20"/>
              </w:rPr>
              <w:t>DPH:    ano</w:t>
            </w:r>
            <w:proofErr w:type="gramEnd"/>
            <w:r w:rsidRPr="00FB60C4">
              <w:rPr>
                <w:rFonts w:ascii="Arial" w:hAnsi="Arial"/>
                <w:sz w:val="20"/>
              </w:rPr>
              <w:t xml:space="preserve">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7D6FF0" w:rsidRDefault="007D6FF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796E68" w:rsidRDefault="00796E68" w:rsidP="00796E6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Vyhotovení geometrick</w:t>
            </w:r>
            <w:r w:rsidR="004D431C">
              <w:rPr>
                <w:rFonts w:ascii="Arial" w:hAnsi="Arial"/>
                <w:b/>
                <w:sz w:val="22"/>
                <w:szCs w:val="22"/>
              </w:rPr>
              <w:t>ého plánu na rozdělení pozemku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v</w:t>
            </w:r>
            <w:r>
              <w:rPr>
                <w:rFonts w:ascii="Arial" w:hAnsi="Arial"/>
                <w:sz w:val="22"/>
                <w:szCs w:val="22"/>
              </w:rPr>
              <w:t> </w:t>
            </w:r>
            <w:proofErr w:type="spellStart"/>
            <w:proofErr w:type="gramStart"/>
            <w:r w:rsidR="00DE6459">
              <w:rPr>
                <w:rFonts w:ascii="Arial" w:hAnsi="Arial"/>
                <w:b/>
                <w:sz w:val="22"/>
                <w:szCs w:val="22"/>
              </w:rPr>
              <w:t>k.ú</w:t>
            </w:r>
            <w:proofErr w:type="spellEnd"/>
            <w:r w:rsidR="00DE6459">
              <w:rPr>
                <w:rFonts w:ascii="Arial" w:hAnsi="Arial"/>
                <w:b/>
                <w:sz w:val="22"/>
                <w:szCs w:val="22"/>
              </w:rPr>
              <w:t>.</w:t>
            </w:r>
            <w:proofErr w:type="gramEnd"/>
            <w:r w:rsidR="00DE6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="004D431C">
              <w:rPr>
                <w:rFonts w:ascii="Arial" w:hAnsi="Arial"/>
                <w:b/>
                <w:sz w:val="22"/>
                <w:szCs w:val="22"/>
              </w:rPr>
              <w:t>Drasty</w:t>
            </w:r>
            <w:proofErr w:type="spellEnd"/>
            <w:r w:rsidR="004D431C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(</w:t>
            </w:r>
            <w:r w:rsidR="004D431C">
              <w:rPr>
                <w:rFonts w:ascii="Arial" w:hAnsi="Arial"/>
                <w:sz w:val="22"/>
                <w:szCs w:val="22"/>
              </w:rPr>
              <w:t>pro zápis budov do KN)</w:t>
            </w:r>
            <w:r>
              <w:rPr>
                <w:rFonts w:ascii="Arial" w:hAnsi="Arial"/>
                <w:sz w:val="22"/>
                <w:szCs w:val="22"/>
              </w:rPr>
              <w:t xml:space="preserve"> na pozemku </w:t>
            </w:r>
            <w:proofErr w:type="spellStart"/>
            <w:proofErr w:type="gramStart"/>
            <w:r>
              <w:rPr>
                <w:rFonts w:ascii="Arial" w:hAnsi="Arial"/>
                <w:sz w:val="22"/>
                <w:szCs w:val="22"/>
              </w:rPr>
              <w:t>parc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>.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č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.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4D431C">
              <w:rPr>
                <w:rFonts w:ascii="Arial" w:hAnsi="Arial"/>
                <w:b/>
                <w:sz w:val="22"/>
                <w:szCs w:val="22"/>
              </w:rPr>
              <w:t>54/2</w:t>
            </w:r>
            <w:r w:rsidR="00DE6459">
              <w:rPr>
                <w:rFonts w:ascii="Arial" w:hAnsi="Arial"/>
                <w:sz w:val="22"/>
                <w:szCs w:val="22"/>
              </w:rPr>
              <w:t>.</w:t>
            </w:r>
            <w:r>
              <w:rPr>
                <w:rFonts w:ascii="Arial" w:hAnsi="Arial"/>
                <w:sz w:val="22"/>
                <w:szCs w:val="22"/>
              </w:rPr>
              <w:br/>
              <w:t xml:space="preserve">    </w:t>
            </w:r>
          </w:p>
          <w:p w:rsidR="00796E68" w:rsidRDefault="000D0AED" w:rsidP="00796E6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Celková cena nepřesáhne </w:t>
            </w:r>
            <w:r w:rsidR="004D431C">
              <w:rPr>
                <w:rFonts w:ascii="Arial" w:hAnsi="Arial"/>
                <w:sz w:val="22"/>
                <w:szCs w:val="22"/>
              </w:rPr>
              <w:t>113 285</w:t>
            </w:r>
            <w:r w:rsidR="00796E68">
              <w:rPr>
                <w:rFonts w:ascii="Arial" w:hAnsi="Arial"/>
                <w:sz w:val="22"/>
                <w:szCs w:val="22"/>
              </w:rPr>
              <w:t>,- Kč bez DPH.</w:t>
            </w:r>
          </w:p>
          <w:p w:rsidR="00CF7EEE" w:rsidRDefault="00CF7EEE" w:rsidP="00A3601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:rsidR="00CF7EEE" w:rsidRDefault="00CF7EEE" w:rsidP="00A3601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:rsidR="00CF7EEE" w:rsidRDefault="00CF7EEE" w:rsidP="00A3601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:rsidR="004D431C" w:rsidRDefault="004D431C" w:rsidP="00A3601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:rsidR="004D431C" w:rsidRDefault="004D431C" w:rsidP="00A3601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:rsidR="004D431C" w:rsidRDefault="004D431C" w:rsidP="00A3601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:rsidR="00CF7EEE" w:rsidRDefault="00CF7EEE" w:rsidP="00A3601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br/>
            </w:r>
          </w:p>
          <w:p w:rsidR="004D431C" w:rsidRPr="000164C5" w:rsidRDefault="004D431C" w:rsidP="004D431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/Dodavatel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bere na vědomí, že jsou-li v případě této objednávky naplněny podmínky zákona č. 340/2015 Sb., zákon o registru smluv, objednatel zveřejní tuto objednávku v 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/dodavatel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svým podpisem vyjadřuje souhlas.</w:t>
            </w:r>
          </w:p>
          <w:p w:rsidR="004D431C" w:rsidRDefault="004D431C" w:rsidP="004D431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Podepsanou objednávku 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oprávněnou osobou předá zhotovitel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/dodavatel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osobně nebo zašle na adresu objednatele k</w:t>
            </w:r>
            <w:r w:rsidR="00AB71B7">
              <w:rPr>
                <w:rFonts w:ascii="Arial" w:hAnsi="Arial" w:cs="Arial"/>
                <w:b/>
                <w:color w:val="000000"/>
                <w:sz w:val="20"/>
              </w:rPr>
              <w:t> 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rukám</w:t>
            </w:r>
            <w:proofErr w:type="gramStart"/>
            <w:r w:rsidR="00AB71B7">
              <w:rPr>
                <w:rFonts w:ascii="Arial" w:hAnsi="Arial" w:cs="Arial"/>
                <w:b/>
                <w:color w:val="000000"/>
                <w:sz w:val="20"/>
              </w:rPr>
              <w:t>…..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.</w:t>
            </w:r>
            <w:proofErr w:type="gram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Účinnost objednávky začíná běžet dnem zveřejnění v Registru smluv, do té doby neproběhne plnění dle objednávky ani úhrada daňového dokladu.</w:t>
            </w:r>
          </w:p>
          <w:p w:rsidR="00F77130" w:rsidRPr="00F77130" w:rsidRDefault="00F77130" w:rsidP="00E5647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Cs w:val="24"/>
              </w:rPr>
            </w:pP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E51466" w:rsidRPr="008D2ACB" w:rsidRDefault="00E51466" w:rsidP="00AB71B7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994AD3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368B"/>
    <w:rsid w:val="00057B34"/>
    <w:rsid w:val="000A2F9F"/>
    <w:rsid w:val="000D0AED"/>
    <w:rsid w:val="000D5604"/>
    <w:rsid w:val="000E2454"/>
    <w:rsid w:val="001165FD"/>
    <w:rsid w:val="001347A4"/>
    <w:rsid w:val="001630C6"/>
    <w:rsid w:val="00187797"/>
    <w:rsid w:val="001C7A6D"/>
    <w:rsid w:val="00202FF2"/>
    <w:rsid w:val="00210E41"/>
    <w:rsid w:val="002274AA"/>
    <w:rsid w:val="002335D4"/>
    <w:rsid w:val="002343EC"/>
    <w:rsid w:val="00272965"/>
    <w:rsid w:val="00324413"/>
    <w:rsid w:val="003346BC"/>
    <w:rsid w:val="003B0942"/>
    <w:rsid w:val="003B764B"/>
    <w:rsid w:val="003C548A"/>
    <w:rsid w:val="003E66C2"/>
    <w:rsid w:val="00421837"/>
    <w:rsid w:val="004419B2"/>
    <w:rsid w:val="00452F89"/>
    <w:rsid w:val="0046020B"/>
    <w:rsid w:val="00464460"/>
    <w:rsid w:val="004D0243"/>
    <w:rsid w:val="004D431C"/>
    <w:rsid w:val="00597728"/>
    <w:rsid w:val="005A3723"/>
    <w:rsid w:val="005E5D9B"/>
    <w:rsid w:val="00606812"/>
    <w:rsid w:val="00692B1A"/>
    <w:rsid w:val="006C3012"/>
    <w:rsid w:val="00705C14"/>
    <w:rsid w:val="00741B0A"/>
    <w:rsid w:val="00760B6E"/>
    <w:rsid w:val="00796E68"/>
    <w:rsid w:val="007C1FBF"/>
    <w:rsid w:val="007D2BE7"/>
    <w:rsid w:val="007D4612"/>
    <w:rsid w:val="007D6FF0"/>
    <w:rsid w:val="0081082C"/>
    <w:rsid w:val="00817D3C"/>
    <w:rsid w:val="00820158"/>
    <w:rsid w:val="00863FB3"/>
    <w:rsid w:val="00886A64"/>
    <w:rsid w:val="008B6BBC"/>
    <w:rsid w:val="008C05F2"/>
    <w:rsid w:val="008D2ACB"/>
    <w:rsid w:val="008D3E58"/>
    <w:rsid w:val="008F7037"/>
    <w:rsid w:val="00930322"/>
    <w:rsid w:val="009407BA"/>
    <w:rsid w:val="00960CB1"/>
    <w:rsid w:val="00994AD3"/>
    <w:rsid w:val="009A1351"/>
    <w:rsid w:val="009E3698"/>
    <w:rsid w:val="009F78CF"/>
    <w:rsid w:val="00A016BB"/>
    <w:rsid w:val="00A36011"/>
    <w:rsid w:val="00A6560B"/>
    <w:rsid w:val="00A774DD"/>
    <w:rsid w:val="00AB71B7"/>
    <w:rsid w:val="00AC66B4"/>
    <w:rsid w:val="00AD1AB4"/>
    <w:rsid w:val="00AF1A9E"/>
    <w:rsid w:val="00AF6047"/>
    <w:rsid w:val="00B50B39"/>
    <w:rsid w:val="00B810FD"/>
    <w:rsid w:val="00BC7EEA"/>
    <w:rsid w:val="00BD51DF"/>
    <w:rsid w:val="00C05ED7"/>
    <w:rsid w:val="00C3023F"/>
    <w:rsid w:val="00CA12BE"/>
    <w:rsid w:val="00CB430C"/>
    <w:rsid w:val="00CF7EEE"/>
    <w:rsid w:val="00D01DD7"/>
    <w:rsid w:val="00D83B9B"/>
    <w:rsid w:val="00DD7504"/>
    <w:rsid w:val="00DE0FD4"/>
    <w:rsid w:val="00DE6459"/>
    <w:rsid w:val="00E41D1C"/>
    <w:rsid w:val="00E4730E"/>
    <w:rsid w:val="00E51466"/>
    <w:rsid w:val="00E5647F"/>
    <w:rsid w:val="00E90D06"/>
    <w:rsid w:val="00E90F48"/>
    <w:rsid w:val="00F25C2C"/>
    <w:rsid w:val="00F30A43"/>
    <w:rsid w:val="00F31D70"/>
    <w:rsid w:val="00F50089"/>
    <w:rsid w:val="00F77130"/>
    <w:rsid w:val="00F96B96"/>
    <w:rsid w:val="00FA200E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360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360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1FEFE-EE00-4B10-9F89-9B766BFBC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objednavka_Zatecka.dot</Template>
  <TotalTime>0</TotalTime>
  <Pages>1</Pages>
  <Words>227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Trenklerová Naděžda</cp:lastModifiedBy>
  <cp:revision>2</cp:revision>
  <cp:lastPrinted>2018-11-07T13:32:00Z</cp:lastPrinted>
  <dcterms:created xsi:type="dcterms:W3CDTF">2019-07-09T07:58:00Z</dcterms:created>
  <dcterms:modified xsi:type="dcterms:W3CDTF">2019-07-09T07:58:00Z</dcterms:modified>
</cp:coreProperties>
</file>