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C216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C216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C216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C216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C216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C216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C216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C216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16F"/>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4590-9B72-4AC7-BC26-BAE13F29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2019-07-09T13:52:00Z</dcterms:created>
  <dcterms:modified xsi:type="dcterms:W3CDTF">2019-07-09T13:52:00Z</dcterms:modified>
</cp:coreProperties>
</file>