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  <w:r>
        <w:rPr>
          <w:sz w:val="24"/>
        </w:rPr>
        <w:t>Potvrzení objednávky</w:t>
      </w: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  <w:r>
        <w:rPr>
          <w:sz w:val="24"/>
        </w:rPr>
        <w:t>Potvrz</w:t>
      </w:r>
      <w:r>
        <w:rPr>
          <w:sz w:val="24"/>
        </w:rPr>
        <w:t>uji objednávku č. CKM-9-9652-043 ze dne 8.7.2019 na úklidové služby na KaM ( HAM,HUM,VOM, HAK) dle cenové nabídky ze dne 25.6.2019 do konce roku 2019</w:t>
      </w:r>
      <w:r>
        <w:rPr>
          <w:sz w:val="24"/>
        </w:rPr>
        <w:t>.</w:t>
      </w: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  <w:r>
        <w:rPr>
          <w:sz w:val="24"/>
        </w:rPr>
        <w:t>V Jablonci n.N. dne 8.7.2019</w:t>
      </w: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</w:p>
    <w:p w:rsidR="009D3976" w:rsidRDefault="009D3976" w:rsidP="009D39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3976" w:rsidRPr="009D3976" w:rsidRDefault="009D3976" w:rsidP="009D3976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</w:t>
      </w:r>
      <w:bookmarkStart w:id="0" w:name="_GoBack"/>
      <w:bookmarkEnd w:id="0"/>
      <w:r w:rsidRPr="009D3976">
        <w:rPr>
          <w:sz w:val="24"/>
          <w:szCs w:val="24"/>
        </w:rPr>
        <w:t>REKRA, s.r.o.</w:t>
      </w:r>
    </w:p>
    <w:p w:rsidR="009D3976" w:rsidRPr="009D3976" w:rsidRDefault="009D3976" w:rsidP="009D3976">
      <w:pPr>
        <w:rPr>
          <w:sz w:val="24"/>
          <w:szCs w:val="24"/>
        </w:rPr>
      </w:pP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>Nová Ves nad Nisou 492</w:t>
      </w:r>
    </w:p>
    <w:p w:rsidR="009D3976" w:rsidRPr="009D3976" w:rsidRDefault="009D3976" w:rsidP="009D39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3976" w:rsidRPr="009D3976" w:rsidRDefault="009D3976" w:rsidP="009D3976">
      <w:pPr>
        <w:rPr>
          <w:sz w:val="24"/>
          <w:szCs w:val="24"/>
        </w:rPr>
      </w:pPr>
      <w:r w:rsidRPr="009D3976">
        <w:rPr>
          <w:sz w:val="24"/>
          <w:szCs w:val="24"/>
        </w:rPr>
        <w:tab/>
      </w:r>
      <w:r w:rsidRPr="009D3976">
        <w:rPr>
          <w:sz w:val="24"/>
          <w:szCs w:val="24"/>
        </w:rPr>
        <w:tab/>
      </w:r>
    </w:p>
    <w:p w:rsidR="009D3976" w:rsidRDefault="009D3976" w:rsidP="009D3976">
      <w:pPr>
        <w:pStyle w:val="Zpat"/>
        <w:tabs>
          <w:tab w:val="left" w:pos="708"/>
        </w:tabs>
        <w:rPr>
          <w:sz w:val="12"/>
        </w:rPr>
      </w:pPr>
    </w:p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Pr="00EC1AA7" w:rsidRDefault="00EC1AA7" w:rsidP="00EC1AA7"/>
    <w:p w:rsidR="00EC1AA7" w:rsidRDefault="00EC1AA7" w:rsidP="00EC1AA7"/>
    <w:p w:rsidR="001E0334" w:rsidRPr="00EC1AA7" w:rsidRDefault="001E0334" w:rsidP="00EC1AA7"/>
    <w:sectPr w:rsidR="001E0334" w:rsidRPr="00EC1AA7" w:rsidSect="00EC1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D9" w:rsidRDefault="00E278D9" w:rsidP="00EC1AA7">
      <w:r>
        <w:separator/>
      </w:r>
    </w:p>
  </w:endnote>
  <w:endnote w:type="continuationSeparator" w:id="0">
    <w:p w:rsidR="00E278D9" w:rsidRDefault="00E278D9" w:rsidP="00E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CE Md BT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8D" w:rsidRDefault="0023478D" w:rsidP="0023478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8D" w:rsidRPr="004A2459" w:rsidRDefault="0023478D" w:rsidP="0023478D">
    <w:pPr>
      <w:pStyle w:val="Zpat"/>
      <w:ind w:firstLine="426"/>
      <w:jc w:val="center"/>
      <w:rPr>
        <w:rFonts w:ascii="Futura Bk BT" w:hAnsi="Futura Bk BT"/>
        <w:color w:val="7B7B7B"/>
        <w:sz w:val="26"/>
        <w:szCs w:val="26"/>
      </w:rPr>
    </w:pPr>
    <w:r w:rsidRPr="004A2459">
      <w:rPr>
        <w:rFonts w:ascii="Futura Bk BT" w:hAnsi="Futura Bk BT"/>
        <w:b/>
        <w:color w:val="7B7B7B"/>
        <w:sz w:val="26"/>
        <w:szCs w:val="26"/>
      </w:rPr>
      <w:t>REKRA s.r.o.</w:t>
    </w:r>
    <w:r w:rsidRPr="004A2459">
      <w:rPr>
        <w:rFonts w:ascii="Futura Bk BT" w:hAnsi="Futura Bk BT"/>
        <w:color w:val="7B7B7B"/>
        <w:sz w:val="26"/>
        <w:szCs w:val="26"/>
      </w:rPr>
      <w:t xml:space="preserve"> I</w:t>
    </w:r>
    <w:r w:rsidRPr="004A2459">
      <w:rPr>
        <w:rFonts w:ascii="Futura Bk BT" w:hAnsi="Futura Bk BT" w:cs="Cambria"/>
        <w:color w:val="7B7B7B"/>
        <w:sz w:val="26"/>
        <w:szCs w:val="26"/>
      </w:rPr>
      <w:t>Č</w:t>
    </w:r>
    <w:r w:rsidRPr="004A2459">
      <w:rPr>
        <w:rFonts w:ascii="Futura Bk BT" w:hAnsi="Futura Bk BT"/>
        <w:color w:val="7B7B7B"/>
        <w:sz w:val="26"/>
        <w:szCs w:val="26"/>
      </w:rPr>
      <w:t>O: 27324656</w:t>
    </w:r>
  </w:p>
  <w:p w:rsidR="0023478D" w:rsidRPr="004A2459" w:rsidRDefault="0023478D" w:rsidP="0023478D">
    <w:pPr>
      <w:pStyle w:val="Zpat"/>
      <w:ind w:firstLine="426"/>
      <w:jc w:val="center"/>
      <w:rPr>
        <w:rFonts w:ascii="Futura Bk BT" w:hAnsi="Futura Bk BT"/>
        <w:color w:val="7B7B7B"/>
        <w:sz w:val="26"/>
        <w:szCs w:val="26"/>
      </w:rPr>
    </w:pPr>
    <w:r w:rsidRPr="004A2459">
      <w:rPr>
        <w:rFonts w:ascii="Futura Bk BT" w:hAnsi="Futura Bk BT"/>
        <w:color w:val="7B7B7B"/>
        <w:sz w:val="26"/>
        <w:szCs w:val="26"/>
      </w:rPr>
      <w:t>Spisová zna</w:t>
    </w:r>
    <w:r w:rsidRPr="004A2459">
      <w:rPr>
        <w:rFonts w:ascii="Futura Bk BT" w:hAnsi="Futura Bk BT" w:cs="Cambria"/>
        <w:color w:val="7B7B7B"/>
        <w:sz w:val="26"/>
        <w:szCs w:val="26"/>
      </w:rPr>
      <w:t>č</w:t>
    </w:r>
    <w:r w:rsidRPr="004A2459">
      <w:rPr>
        <w:rFonts w:ascii="Futura Bk BT" w:hAnsi="Futura Bk BT"/>
        <w:color w:val="7B7B7B"/>
        <w:sz w:val="26"/>
        <w:szCs w:val="26"/>
      </w:rPr>
      <w:t>ka: C 24443 veden</w:t>
    </w:r>
    <w:r w:rsidRPr="004A2459">
      <w:rPr>
        <w:rFonts w:ascii="Futura Bk BT" w:hAnsi="Futura Bk BT" w:cs="FuturaCE Md BT"/>
        <w:color w:val="7B7B7B"/>
        <w:sz w:val="26"/>
        <w:szCs w:val="26"/>
      </w:rPr>
      <w:t>á</w:t>
    </w:r>
    <w:r w:rsidRPr="004A2459">
      <w:rPr>
        <w:rFonts w:ascii="Futura Bk BT" w:hAnsi="Futura Bk BT"/>
        <w:color w:val="7B7B7B"/>
        <w:sz w:val="26"/>
        <w:szCs w:val="26"/>
      </w:rPr>
      <w:t xml:space="preserve"> u Krajsk</w:t>
    </w:r>
    <w:r w:rsidRPr="004A2459">
      <w:rPr>
        <w:rFonts w:ascii="Futura Bk BT" w:hAnsi="Futura Bk BT" w:cs="FuturaCE Md BT"/>
        <w:color w:val="7B7B7B"/>
        <w:sz w:val="26"/>
        <w:szCs w:val="26"/>
      </w:rPr>
      <w:t>é</w:t>
    </w:r>
    <w:r w:rsidRPr="004A2459">
      <w:rPr>
        <w:rFonts w:ascii="Futura Bk BT" w:hAnsi="Futura Bk BT"/>
        <w:color w:val="7B7B7B"/>
        <w:sz w:val="26"/>
        <w:szCs w:val="26"/>
      </w:rPr>
      <w:t xml:space="preserve">ho soudu v </w:t>
    </w:r>
    <w:r w:rsidRPr="004A2459">
      <w:rPr>
        <w:rFonts w:ascii="Futura Bk BT" w:hAnsi="Futura Bk BT" w:cs="FuturaCE Md BT"/>
        <w:color w:val="7B7B7B"/>
        <w:sz w:val="26"/>
        <w:szCs w:val="26"/>
      </w:rPr>
      <w:t>Ú</w:t>
    </w:r>
    <w:r w:rsidRPr="004A2459">
      <w:rPr>
        <w:rFonts w:ascii="Futura Bk BT" w:hAnsi="Futura Bk BT"/>
        <w:color w:val="7B7B7B"/>
        <w:sz w:val="26"/>
        <w:szCs w:val="26"/>
      </w:rPr>
      <w:t>st</w:t>
    </w:r>
    <w:r w:rsidRPr="004A2459">
      <w:rPr>
        <w:rFonts w:ascii="Futura Bk BT" w:hAnsi="Futura Bk BT" w:cs="FuturaCE Md BT"/>
        <w:color w:val="7B7B7B"/>
        <w:sz w:val="26"/>
        <w:szCs w:val="26"/>
      </w:rPr>
      <w:t>í</w:t>
    </w:r>
    <w:r w:rsidRPr="004A2459">
      <w:rPr>
        <w:rFonts w:ascii="Futura Bk BT" w:hAnsi="Futura Bk BT"/>
        <w:color w:val="7B7B7B"/>
        <w:sz w:val="26"/>
        <w:szCs w:val="26"/>
      </w:rPr>
      <w:t xml:space="preserve"> nad Labem</w:t>
    </w:r>
  </w:p>
  <w:p w:rsidR="00EC1AA7" w:rsidRPr="004A2459" w:rsidRDefault="0023478D" w:rsidP="0023478D">
    <w:pPr>
      <w:pStyle w:val="Zpat"/>
      <w:ind w:firstLine="426"/>
      <w:jc w:val="center"/>
      <w:rPr>
        <w:rFonts w:ascii="Futura Bk BT" w:hAnsi="Futura Bk BT"/>
        <w:color w:val="7B7B7B"/>
        <w:sz w:val="26"/>
        <w:szCs w:val="26"/>
      </w:rPr>
    </w:pPr>
    <w:r w:rsidRPr="004A2459">
      <w:rPr>
        <w:rFonts w:ascii="Futura Bk BT" w:hAnsi="Futura Bk BT"/>
        <w:color w:val="7B7B7B"/>
        <w:sz w:val="26"/>
        <w:szCs w:val="26"/>
      </w:rPr>
      <w:t xml:space="preserve">Sídlo: </w:t>
    </w:r>
    <w:r w:rsidRPr="004A2459">
      <w:rPr>
        <w:rFonts w:ascii="Futura Bk BT" w:hAnsi="Futura Bk BT" w:cs="Cambria"/>
        <w:color w:val="7B7B7B"/>
        <w:sz w:val="26"/>
        <w:szCs w:val="26"/>
      </w:rPr>
      <w:t>č</w:t>
    </w:r>
    <w:r w:rsidRPr="004A2459">
      <w:rPr>
        <w:rFonts w:ascii="Futura Bk BT" w:hAnsi="Futura Bk BT"/>
        <w:color w:val="7B7B7B"/>
        <w:sz w:val="26"/>
        <w:szCs w:val="26"/>
      </w:rPr>
      <w:t>.p. 492, 468 27 Nov</w:t>
    </w:r>
    <w:r w:rsidRPr="004A2459">
      <w:rPr>
        <w:rFonts w:ascii="Futura Bk BT" w:hAnsi="Futura Bk BT" w:cs="FuturaCE Md BT"/>
        <w:color w:val="7B7B7B"/>
        <w:sz w:val="26"/>
        <w:szCs w:val="26"/>
      </w:rPr>
      <w:t>á</w:t>
    </w:r>
    <w:r w:rsidRPr="004A2459">
      <w:rPr>
        <w:rFonts w:ascii="Futura Bk BT" w:hAnsi="Futura Bk BT"/>
        <w:color w:val="7B7B7B"/>
        <w:sz w:val="26"/>
        <w:szCs w:val="26"/>
      </w:rPr>
      <w:t xml:space="preserve"> Ves nad Nisou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A7" w:rsidRDefault="001C7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D9" w:rsidRDefault="00E278D9" w:rsidP="00EC1AA7">
      <w:r>
        <w:separator/>
      </w:r>
    </w:p>
  </w:footnote>
  <w:footnote w:type="continuationSeparator" w:id="0">
    <w:p w:rsidR="00E278D9" w:rsidRDefault="00E278D9" w:rsidP="00EC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A7" w:rsidRDefault="001C7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A7" w:rsidRPr="0023478D" w:rsidRDefault="009D3976" w:rsidP="0023478D">
    <w:pPr>
      <w:pStyle w:val="Zhlav"/>
      <w:ind w:left="-1276" w:firstLine="142"/>
      <w:jc w:val="center"/>
      <w:rPr>
        <w:rFonts w:ascii="Futura Bk BT" w:hAnsi="Futura Bk BT"/>
      </w:rPr>
    </w:pPr>
    <w:r>
      <w:rPr>
        <w:rFonts w:ascii="Futura Bk BT" w:hAnsi="Futura Bk BT"/>
        <w:noProof/>
        <w:lang w:eastAsia="cs-CZ"/>
      </w:rPr>
      <w:drawing>
        <wp:inline distT="0" distB="0" distL="0" distR="0">
          <wp:extent cx="711517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A7" w:rsidRDefault="001C72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6"/>
    <w:rsid w:val="000E4E0D"/>
    <w:rsid w:val="001C72A7"/>
    <w:rsid w:val="001E0334"/>
    <w:rsid w:val="0023478D"/>
    <w:rsid w:val="004346DD"/>
    <w:rsid w:val="004A2459"/>
    <w:rsid w:val="00682029"/>
    <w:rsid w:val="009D3976"/>
    <w:rsid w:val="00AA1602"/>
    <w:rsid w:val="00B036D5"/>
    <w:rsid w:val="00DD27FE"/>
    <w:rsid w:val="00E278D9"/>
    <w:rsid w:val="00E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9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1AA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C1AA7"/>
  </w:style>
  <w:style w:type="paragraph" w:styleId="Zpat">
    <w:name w:val="footer"/>
    <w:basedOn w:val="Normln"/>
    <w:link w:val="ZpatChar"/>
    <w:unhideWhenUsed/>
    <w:rsid w:val="00EC1AA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C1AA7"/>
  </w:style>
  <w:style w:type="paragraph" w:styleId="Textbubliny">
    <w:name w:val="Balloon Text"/>
    <w:basedOn w:val="Normln"/>
    <w:link w:val="TextbublinyChar"/>
    <w:uiPriority w:val="99"/>
    <w:semiHidden/>
    <w:unhideWhenUsed/>
    <w:rsid w:val="00DD2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2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9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1AA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C1AA7"/>
  </w:style>
  <w:style w:type="paragraph" w:styleId="Zpat">
    <w:name w:val="footer"/>
    <w:basedOn w:val="Normln"/>
    <w:link w:val="ZpatChar"/>
    <w:unhideWhenUsed/>
    <w:rsid w:val="00EC1AA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C1AA7"/>
  </w:style>
  <w:style w:type="paragraph" w:styleId="Textbubliny">
    <w:name w:val="Balloon Text"/>
    <w:basedOn w:val="Normln"/>
    <w:link w:val="TextbublinyChar"/>
    <w:uiPriority w:val="99"/>
    <w:semiHidden/>
    <w:unhideWhenUsed/>
    <w:rsid w:val="00DD2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z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zk</Template>
  <TotalTime>9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cp:lastPrinted>2019-04-23T12:54:00Z</cp:lastPrinted>
  <dcterms:created xsi:type="dcterms:W3CDTF">2019-07-08T09:16:00Z</dcterms:created>
  <dcterms:modified xsi:type="dcterms:W3CDTF">2019-07-08T09:25:00Z</dcterms:modified>
</cp:coreProperties>
</file>