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090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090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090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090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090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090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9090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9090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090B"/>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F405-1C00-4EE5-B3F9-DCDB3C96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2019-07-08T13:36:00Z</dcterms:created>
  <dcterms:modified xsi:type="dcterms:W3CDTF">2019-07-08T13:36:00Z</dcterms:modified>
</cp:coreProperties>
</file>