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D6001" w14:textId="77777777" w:rsidR="00A6445E" w:rsidRDefault="00A6445E" w:rsidP="007555A4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Darovací smlouva</w:t>
      </w:r>
    </w:p>
    <w:p w14:paraId="02595B04" w14:textId="77777777" w:rsidR="00A6445E" w:rsidRDefault="00A6445E" w:rsidP="007555A4">
      <w:pPr>
        <w:spacing w:before="120" w:after="120"/>
        <w:jc w:val="center"/>
        <w:rPr>
          <w:sz w:val="22"/>
          <w:szCs w:val="22"/>
        </w:rPr>
      </w:pPr>
      <w:r w:rsidRPr="0061459D">
        <w:rPr>
          <w:sz w:val="22"/>
          <w:szCs w:val="22"/>
        </w:rPr>
        <w:t>kterou uzavřeli</w:t>
      </w:r>
    </w:p>
    <w:p w14:paraId="7FC8B019" w14:textId="77777777" w:rsidR="00AB5FD8" w:rsidRPr="0061459D" w:rsidRDefault="00AB5FD8" w:rsidP="007555A4">
      <w:pPr>
        <w:spacing w:before="120" w:after="120"/>
        <w:jc w:val="center"/>
        <w:rPr>
          <w:sz w:val="22"/>
          <w:szCs w:val="22"/>
        </w:rPr>
      </w:pPr>
    </w:p>
    <w:p w14:paraId="39056525" w14:textId="0D502E07" w:rsidR="00A6445E" w:rsidRPr="0061459D" w:rsidRDefault="00A6445E" w:rsidP="00417C84">
      <w:pPr>
        <w:spacing w:before="120"/>
        <w:rPr>
          <w:b/>
          <w:sz w:val="22"/>
          <w:szCs w:val="22"/>
        </w:rPr>
      </w:pPr>
      <w:r w:rsidRPr="0061459D">
        <w:rPr>
          <w:sz w:val="22"/>
          <w:szCs w:val="22"/>
        </w:rPr>
        <w:t xml:space="preserve">na straně jedné: </w:t>
      </w:r>
      <w:r w:rsidRPr="0061459D">
        <w:rPr>
          <w:sz w:val="22"/>
          <w:szCs w:val="22"/>
        </w:rPr>
        <w:tab/>
      </w:r>
      <w:r w:rsidR="00A212DF">
        <w:rPr>
          <w:b/>
          <w:sz w:val="22"/>
          <w:szCs w:val="22"/>
        </w:rPr>
        <w:t xml:space="preserve">ZO Alfa SBTS Svitavy </w:t>
      </w:r>
      <w:proofErr w:type="spellStart"/>
      <w:proofErr w:type="gramStart"/>
      <w:r w:rsidR="00A212DF">
        <w:rPr>
          <w:b/>
          <w:sz w:val="22"/>
          <w:szCs w:val="22"/>
        </w:rPr>
        <w:t>p.s.</w:t>
      </w:r>
      <w:proofErr w:type="spellEnd"/>
      <w:proofErr w:type="gramEnd"/>
    </w:p>
    <w:p w14:paraId="1F061B3B" w14:textId="70AD388A" w:rsidR="00A6445E" w:rsidRPr="0061459D" w:rsidRDefault="00030C42" w:rsidP="00417C84">
      <w:pPr>
        <w:ind w:right="25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IČO: </w:t>
      </w:r>
      <w:r w:rsidR="00A212DF">
        <w:rPr>
          <w:b/>
          <w:sz w:val="22"/>
          <w:szCs w:val="22"/>
        </w:rPr>
        <w:t>70925534</w:t>
      </w:r>
    </w:p>
    <w:p w14:paraId="484F684C" w14:textId="6C2D641F" w:rsidR="00A6445E" w:rsidRPr="0061459D" w:rsidRDefault="00A6445E" w:rsidP="00AB70E8">
      <w:pPr>
        <w:ind w:right="252"/>
        <w:rPr>
          <w:b/>
          <w:sz w:val="22"/>
          <w:szCs w:val="22"/>
        </w:rPr>
      </w:pPr>
      <w:r w:rsidRPr="0061459D">
        <w:rPr>
          <w:b/>
          <w:sz w:val="22"/>
          <w:szCs w:val="22"/>
        </w:rPr>
        <w:tab/>
      </w:r>
      <w:r w:rsidRPr="0061459D">
        <w:rPr>
          <w:b/>
          <w:sz w:val="22"/>
          <w:szCs w:val="22"/>
        </w:rPr>
        <w:tab/>
      </w:r>
      <w:r w:rsidRPr="0061459D">
        <w:rPr>
          <w:b/>
          <w:sz w:val="22"/>
          <w:szCs w:val="22"/>
        </w:rPr>
        <w:tab/>
        <w:t xml:space="preserve">se sídlem </w:t>
      </w:r>
      <w:r w:rsidR="00A212DF">
        <w:rPr>
          <w:b/>
          <w:sz w:val="22"/>
          <w:szCs w:val="22"/>
        </w:rPr>
        <w:t>Felberova 684/25, Svitavy 568 02</w:t>
      </w:r>
    </w:p>
    <w:p w14:paraId="082994D4" w14:textId="2A3C4CDD" w:rsidR="00A6445E" w:rsidRDefault="00A212DF" w:rsidP="00AB70E8">
      <w:pPr>
        <w:ind w:right="2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zastoupena: </w:t>
      </w:r>
      <w:r>
        <w:rPr>
          <w:sz w:val="22"/>
          <w:szCs w:val="22"/>
        </w:rPr>
        <w:tab/>
        <w:t>Dostál Lubomír – předseda</w:t>
      </w:r>
    </w:p>
    <w:p w14:paraId="7D59A3DC" w14:textId="3AFB4687" w:rsidR="00A212DF" w:rsidRDefault="00A212DF" w:rsidP="00AB70E8">
      <w:pPr>
        <w:ind w:right="2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Brokl Radim – místopředseda</w:t>
      </w:r>
    </w:p>
    <w:p w14:paraId="7867FFC8" w14:textId="77777777" w:rsidR="00A212DF" w:rsidRPr="0061459D" w:rsidRDefault="00A212DF" w:rsidP="00AB70E8">
      <w:pPr>
        <w:ind w:right="252"/>
        <w:rPr>
          <w:sz w:val="22"/>
          <w:szCs w:val="22"/>
        </w:rPr>
      </w:pPr>
    </w:p>
    <w:p w14:paraId="3E3F2C15" w14:textId="77777777" w:rsidR="00A6445E" w:rsidRPr="0061459D" w:rsidRDefault="00A6445E" w:rsidP="00AF2242">
      <w:pPr>
        <w:spacing w:before="120"/>
        <w:ind w:left="2132" w:right="249"/>
        <w:rPr>
          <w:sz w:val="22"/>
          <w:szCs w:val="22"/>
        </w:rPr>
      </w:pPr>
      <w:r w:rsidRPr="0061459D">
        <w:rPr>
          <w:sz w:val="22"/>
          <w:szCs w:val="22"/>
        </w:rPr>
        <w:t xml:space="preserve">- dále jen </w:t>
      </w:r>
      <w:r w:rsidR="003A3B76" w:rsidRPr="0061459D">
        <w:rPr>
          <w:sz w:val="22"/>
          <w:szCs w:val="22"/>
        </w:rPr>
        <w:t>„</w:t>
      </w:r>
      <w:r w:rsidRPr="0061459D">
        <w:rPr>
          <w:b/>
          <w:sz w:val="22"/>
          <w:szCs w:val="22"/>
        </w:rPr>
        <w:t>dárce</w:t>
      </w:r>
      <w:r w:rsidR="003A3B76" w:rsidRPr="0061459D">
        <w:rPr>
          <w:sz w:val="22"/>
          <w:szCs w:val="22"/>
        </w:rPr>
        <w:t>“</w:t>
      </w:r>
      <w:r w:rsidRPr="0061459D">
        <w:rPr>
          <w:sz w:val="22"/>
          <w:szCs w:val="22"/>
        </w:rPr>
        <w:t xml:space="preserve"> -</w:t>
      </w:r>
    </w:p>
    <w:p w14:paraId="188AFBC5" w14:textId="77777777" w:rsidR="00A6445E" w:rsidRPr="0061459D" w:rsidRDefault="00A6445E" w:rsidP="00C60338">
      <w:pPr>
        <w:spacing w:before="120"/>
        <w:ind w:right="252"/>
        <w:rPr>
          <w:sz w:val="22"/>
          <w:szCs w:val="22"/>
        </w:rPr>
      </w:pPr>
      <w:r w:rsidRPr="0061459D">
        <w:rPr>
          <w:sz w:val="22"/>
          <w:szCs w:val="22"/>
        </w:rPr>
        <w:t>a</w:t>
      </w:r>
    </w:p>
    <w:p w14:paraId="26E97BC0" w14:textId="1B8BA8BA" w:rsidR="00A6445E" w:rsidRPr="0061459D" w:rsidRDefault="00A6445E" w:rsidP="00AF2242">
      <w:pPr>
        <w:spacing w:before="120"/>
        <w:rPr>
          <w:b/>
          <w:sz w:val="22"/>
          <w:szCs w:val="22"/>
        </w:rPr>
      </w:pPr>
      <w:r w:rsidRPr="0061459D">
        <w:rPr>
          <w:sz w:val="22"/>
          <w:szCs w:val="22"/>
        </w:rPr>
        <w:t>na straně druhé</w:t>
      </w:r>
      <w:r w:rsidRPr="0061459D">
        <w:rPr>
          <w:b/>
          <w:sz w:val="22"/>
          <w:szCs w:val="22"/>
        </w:rPr>
        <w:t xml:space="preserve">:         </w:t>
      </w:r>
      <w:r w:rsidR="00950C59">
        <w:rPr>
          <w:b/>
          <w:sz w:val="22"/>
          <w:szCs w:val="22"/>
        </w:rPr>
        <w:t xml:space="preserve">    </w:t>
      </w:r>
      <w:r w:rsidRPr="0061459D">
        <w:rPr>
          <w:b/>
          <w:sz w:val="22"/>
          <w:szCs w:val="22"/>
        </w:rPr>
        <w:t xml:space="preserve">Nadační fond Valentina Oswalda </w:t>
      </w:r>
      <w:proofErr w:type="spellStart"/>
      <w:r w:rsidRPr="0061459D">
        <w:rPr>
          <w:b/>
          <w:sz w:val="22"/>
          <w:szCs w:val="22"/>
        </w:rPr>
        <w:t>Ottendorfera</w:t>
      </w:r>
      <w:proofErr w:type="spellEnd"/>
    </w:p>
    <w:p w14:paraId="663D3DA7" w14:textId="5118AF95" w:rsidR="00A6445E" w:rsidRPr="0061459D" w:rsidRDefault="00A6445E" w:rsidP="00417C84">
      <w:pPr>
        <w:ind w:right="252"/>
        <w:rPr>
          <w:b/>
          <w:sz w:val="22"/>
          <w:szCs w:val="22"/>
        </w:rPr>
      </w:pPr>
      <w:r w:rsidRPr="0061459D">
        <w:rPr>
          <w:b/>
          <w:sz w:val="22"/>
          <w:szCs w:val="22"/>
        </w:rPr>
        <w:tab/>
      </w:r>
      <w:r w:rsidRPr="0061459D">
        <w:rPr>
          <w:b/>
          <w:sz w:val="22"/>
          <w:szCs w:val="22"/>
        </w:rPr>
        <w:tab/>
      </w:r>
      <w:r w:rsidRPr="0061459D">
        <w:rPr>
          <w:b/>
          <w:sz w:val="22"/>
          <w:szCs w:val="22"/>
        </w:rPr>
        <w:tab/>
        <w:t>IČO: 042 68 253</w:t>
      </w:r>
    </w:p>
    <w:p w14:paraId="567325C1" w14:textId="77777777" w:rsidR="00A6445E" w:rsidRPr="0061459D" w:rsidRDefault="00A6445E" w:rsidP="00417C84">
      <w:pPr>
        <w:ind w:right="252"/>
        <w:rPr>
          <w:b/>
          <w:sz w:val="22"/>
          <w:szCs w:val="22"/>
        </w:rPr>
      </w:pPr>
      <w:r w:rsidRPr="0061459D">
        <w:rPr>
          <w:b/>
          <w:sz w:val="22"/>
          <w:szCs w:val="22"/>
        </w:rPr>
        <w:tab/>
      </w:r>
      <w:r w:rsidRPr="0061459D">
        <w:rPr>
          <w:b/>
          <w:sz w:val="22"/>
          <w:szCs w:val="22"/>
        </w:rPr>
        <w:tab/>
      </w:r>
      <w:r w:rsidRPr="0061459D">
        <w:rPr>
          <w:b/>
          <w:sz w:val="22"/>
          <w:szCs w:val="22"/>
        </w:rPr>
        <w:tab/>
        <w:t xml:space="preserve">se sídlem </w:t>
      </w:r>
      <w:proofErr w:type="spellStart"/>
      <w:proofErr w:type="gramStart"/>
      <w:r w:rsidRPr="0061459D">
        <w:rPr>
          <w:b/>
          <w:sz w:val="22"/>
          <w:szCs w:val="22"/>
        </w:rPr>
        <w:t>T.G.Masaryka</w:t>
      </w:r>
      <w:proofErr w:type="spellEnd"/>
      <w:proofErr w:type="gramEnd"/>
      <w:r w:rsidRPr="0061459D">
        <w:rPr>
          <w:b/>
          <w:sz w:val="22"/>
          <w:szCs w:val="22"/>
        </w:rPr>
        <w:t xml:space="preserve"> 5/35, Předměstí, 568 02</w:t>
      </w:r>
      <w:r w:rsidR="00626CA0" w:rsidRPr="0061459D">
        <w:rPr>
          <w:b/>
          <w:sz w:val="22"/>
          <w:szCs w:val="22"/>
        </w:rPr>
        <w:t>, Svitavy</w:t>
      </w:r>
    </w:p>
    <w:p w14:paraId="1A7C4125" w14:textId="77777777" w:rsidR="00A6445E" w:rsidRPr="0061459D" w:rsidRDefault="00A6445E" w:rsidP="00417C84">
      <w:pPr>
        <w:ind w:left="2124" w:right="252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zapsaný v nadačním rejstříku vedeném Krajským soudem v Hradci Králové, oddíl N, vložka 400</w:t>
      </w:r>
    </w:p>
    <w:p w14:paraId="2BDBEEBA" w14:textId="497CAAE1" w:rsidR="00A6445E" w:rsidRPr="0061459D" w:rsidRDefault="00A6445E" w:rsidP="00417C84">
      <w:pPr>
        <w:ind w:left="2124" w:right="252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zastoupen</w:t>
      </w:r>
      <w:r w:rsidR="004F393B">
        <w:rPr>
          <w:sz w:val="22"/>
          <w:szCs w:val="22"/>
        </w:rPr>
        <w:t>:</w:t>
      </w:r>
      <w:r w:rsidRPr="0061459D">
        <w:rPr>
          <w:sz w:val="22"/>
          <w:szCs w:val="22"/>
        </w:rPr>
        <w:t xml:space="preserve"> B</w:t>
      </w:r>
      <w:r w:rsidR="004F393B">
        <w:rPr>
          <w:sz w:val="22"/>
          <w:szCs w:val="22"/>
        </w:rPr>
        <w:t>c. Šárkou Řehořovou</w:t>
      </w:r>
      <w:r w:rsidRPr="0061459D">
        <w:rPr>
          <w:sz w:val="22"/>
          <w:szCs w:val="22"/>
        </w:rPr>
        <w:t xml:space="preserve"> a Mgr. Jiří</w:t>
      </w:r>
      <w:r w:rsidR="004F393B">
        <w:rPr>
          <w:sz w:val="22"/>
          <w:szCs w:val="22"/>
        </w:rPr>
        <w:t>m</w:t>
      </w:r>
      <w:r w:rsidRPr="0061459D">
        <w:rPr>
          <w:sz w:val="22"/>
          <w:szCs w:val="22"/>
        </w:rPr>
        <w:t xml:space="preserve"> Petr</w:t>
      </w:r>
      <w:r w:rsidR="004F393B">
        <w:rPr>
          <w:sz w:val="22"/>
          <w:szCs w:val="22"/>
        </w:rPr>
        <w:t>em, členy správní rady</w:t>
      </w:r>
      <w:r w:rsidR="004F393B" w:rsidRPr="0061459D">
        <w:rPr>
          <w:sz w:val="22"/>
          <w:szCs w:val="22"/>
        </w:rPr>
        <w:t xml:space="preserve">  </w:t>
      </w:r>
    </w:p>
    <w:p w14:paraId="2F621795" w14:textId="77777777" w:rsidR="00A6445E" w:rsidRPr="0061459D" w:rsidRDefault="00A6445E" w:rsidP="00C60338">
      <w:pPr>
        <w:spacing w:before="120"/>
        <w:ind w:left="2130" w:right="252"/>
        <w:rPr>
          <w:sz w:val="22"/>
          <w:szCs w:val="22"/>
        </w:rPr>
      </w:pPr>
      <w:r w:rsidRPr="0061459D">
        <w:rPr>
          <w:sz w:val="22"/>
          <w:szCs w:val="22"/>
        </w:rPr>
        <w:t xml:space="preserve">- dále jen </w:t>
      </w:r>
      <w:r w:rsidR="003A3B76" w:rsidRPr="0061459D">
        <w:rPr>
          <w:sz w:val="22"/>
          <w:szCs w:val="22"/>
        </w:rPr>
        <w:t>„</w:t>
      </w:r>
      <w:r w:rsidRPr="0061459D">
        <w:rPr>
          <w:b/>
          <w:sz w:val="22"/>
          <w:szCs w:val="22"/>
        </w:rPr>
        <w:t>obdarovaný</w:t>
      </w:r>
      <w:r w:rsidR="003A3B76" w:rsidRPr="0061459D">
        <w:rPr>
          <w:sz w:val="22"/>
          <w:szCs w:val="22"/>
        </w:rPr>
        <w:t>“</w:t>
      </w:r>
      <w:r w:rsidRPr="0061459D">
        <w:rPr>
          <w:sz w:val="22"/>
          <w:szCs w:val="22"/>
        </w:rPr>
        <w:t xml:space="preserve"> -</w:t>
      </w:r>
    </w:p>
    <w:p w14:paraId="612F89F1" w14:textId="77777777" w:rsidR="00A6445E" w:rsidRPr="0061459D" w:rsidRDefault="00A6445E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77CBC215" w14:textId="77777777" w:rsidR="00A6445E" w:rsidRPr="0061459D" w:rsidRDefault="00A6445E" w:rsidP="007555A4">
      <w:pPr>
        <w:rPr>
          <w:sz w:val="22"/>
          <w:szCs w:val="22"/>
        </w:rPr>
      </w:pPr>
    </w:p>
    <w:p w14:paraId="5EE1902B" w14:textId="77777777" w:rsidR="00A6445E" w:rsidRPr="0061459D" w:rsidRDefault="00A6445E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1459D">
        <w:rPr>
          <w:rFonts w:ascii="Times New Roman" w:hAnsi="Times New Roman" w:cs="Times New Roman"/>
          <w:i w:val="0"/>
          <w:iCs w:val="0"/>
          <w:sz w:val="22"/>
          <w:szCs w:val="22"/>
        </w:rPr>
        <w:t>Preambule</w:t>
      </w:r>
    </w:p>
    <w:p w14:paraId="0E64BB3C" w14:textId="77777777" w:rsidR="00A6445E" w:rsidRPr="0061459D" w:rsidRDefault="00A6445E" w:rsidP="003A1DEA">
      <w:pPr>
        <w:spacing w:before="120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Obdarovaný je nadačním fondem, jehož účelem je:</w:t>
      </w:r>
    </w:p>
    <w:p w14:paraId="496F98B4" w14:textId="77777777" w:rsidR="00A6445E" w:rsidRPr="0061459D" w:rsidRDefault="00A6445E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zajišťování rozvoje a kvality zdravotní péče poskytované na území města Svitavy poskytovatelem zdravotních služeb formou lůžkové péče,</w:t>
      </w:r>
    </w:p>
    <w:p w14:paraId="59421C2A" w14:textId="77777777" w:rsidR="00A6445E" w:rsidRPr="0061459D" w:rsidRDefault="00A6445E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podpora projektů a aktivit v oblasti zlepšování zdravotní péče poskytované na území města Svitavy poskytovateli zdravotních služeb formou lůžkové péče,</w:t>
      </w:r>
    </w:p>
    <w:p w14:paraId="583F4AE0" w14:textId="77777777" w:rsidR="00A6445E" w:rsidRPr="0061459D" w:rsidRDefault="00A6445E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podpora aktivit zaměřených na rozvoj města Svitavy,</w:t>
      </w:r>
    </w:p>
    <w:p w14:paraId="0F28687E" w14:textId="77777777" w:rsidR="00A6445E" w:rsidRPr="0061459D" w:rsidRDefault="00A6445E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podpora subjektů, které působí na území města Svitavy v oblasti sociální, kulturní, sportovní a vzdělávací,</w:t>
      </w:r>
    </w:p>
    <w:p w14:paraId="1C3D5995" w14:textId="05864F37" w:rsidR="00A6445E" w:rsidRPr="0061459D" w:rsidRDefault="00A6445E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individuální přímá podpora zdravotně postižených občanů a/nebo nadaných žáků, jejichž bydliště je v obci, jejíž území je ve správním obvodu města Svitavy jako obce s rozšířenou působností</w:t>
      </w:r>
      <w:r w:rsidR="007606CB">
        <w:rPr>
          <w:sz w:val="22"/>
          <w:szCs w:val="22"/>
        </w:rPr>
        <w:t>,</w:t>
      </w:r>
    </w:p>
    <w:p w14:paraId="78A25841" w14:textId="77777777" w:rsidR="00720A6F" w:rsidRPr="0061459D" w:rsidRDefault="00720A6F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podpora aktivit a subjektů působících na území města Svitavy v oblasti prevence kriminality</w:t>
      </w:r>
      <w:r w:rsidR="00BC04F9" w:rsidRPr="0061459D">
        <w:rPr>
          <w:sz w:val="22"/>
          <w:szCs w:val="22"/>
        </w:rPr>
        <w:t>.</w:t>
      </w:r>
    </w:p>
    <w:p w14:paraId="0720BF7C" w14:textId="77777777" w:rsidR="00A6445E" w:rsidRPr="0061459D" w:rsidRDefault="00A6445E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0E5EB3EB" w14:textId="77777777" w:rsidR="00A6445E" w:rsidRPr="0061459D" w:rsidRDefault="00A6445E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1459D">
        <w:rPr>
          <w:rFonts w:ascii="Times New Roman" w:hAnsi="Times New Roman" w:cs="Times New Roman"/>
          <w:i w:val="0"/>
          <w:iCs w:val="0"/>
          <w:sz w:val="22"/>
          <w:szCs w:val="22"/>
        </w:rPr>
        <w:t>I.</w:t>
      </w:r>
    </w:p>
    <w:p w14:paraId="6228F6DE" w14:textId="341F4971" w:rsidR="00A6445E" w:rsidRPr="0061459D" w:rsidRDefault="00A6445E" w:rsidP="00C60338">
      <w:pPr>
        <w:spacing w:before="120"/>
        <w:jc w:val="both"/>
        <w:rPr>
          <w:sz w:val="22"/>
          <w:szCs w:val="22"/>
        </w:rPr>
      </w:pPr>
      <w:r w:rsidRPr="0061459D">
        <w:rPr>
          <w:sz w:val="22"/>
          <w:szCs w:val="22"/>
        </w:rPr>
        <w:t xml:space="preserve">Dárce se touto smlouvou zavazuje darovat obdarovanému dar, a to peněžitý dar ve výši </w:t>
      </w:r>
      <w:r w:rsidR="00A212DF">
        <w:rPr>
          <w:b/>
          <w:sz w:val="22"/>
          <w:szCs w:val="22"/>
        </w:rPr>
        <w:t>170</w:t>
      </w:r>
      <w:r w:rsidR="00950C59" w:rsidRPr="00950C59">
        <w:rPr>
          <w:b/>
          <w:sz w:val="22"/>
          <w:szCs w:val="22"/>
        </w:rPr>
        <w:t xml:space="preserve">.000,- </w:t>
      </w:r>
      <w:r w:rsidRPr="00950C59">
        <w:rPr>
          <w:b/>
          <w:sz w:val="22"/>
          <w:szCs w:val="22"/>
        </w:rPr>
        <w:t>Kč</w:t>
      </w:r>
      <w:r w:rsidR="00950C59">
        <w:rPr>
          <w:sz w:val="22"/>
          <w:szCs w:val="22"/>
        </w:rPr>
        <w:t xml:space="preserve"> (slovy: </w:t>
      </w:r>
      <w:proofErr w:type="spellStart"/>
      <w:r w:rsidR="009973AD">
        <w:rPr>
          <w:sz w:val="22"/>
          <w:szCs w:val="22"/>
        </w:rPr>
        <w:t>jedno</w:t>
      </w:r>
      <w:bookmarkStart w:id="0" w:name="_GoBack"/>
      <w:bookmarkEnd w:id="0"/>
      <w:r w:rsidR="00A212DF">
        <w:rPr>
          <w:sz w:val="22"/>
          <w:szCs w:val="22"/>
        </w:rPr>
        <w:t>stosedmdesát</w:t>
      </w:r>
      <w:r w:rsidR="005D408C">
        <w:rPr>
          <w:sz w:val="22"/>
          <w:szCs w:val="22"/>
        </w:rPr>
        <w:t>tisíc</w:t>
      </w:r>
      <w:r w:rsidR="00A212DF">
        <w:rPr>
          <w:sz w:val="22"/>
          <w:szCs w:val="22"/>
        </w:rPr>
        <w:t>korunčeských</w:t>
      </w:r>
      <w:proofErr w:type="spellEnd"/>
      <w:r w:rsidRPr="0061459D">
        <w:rPr>
          <w:sz w:val="22"/>
          <w:szCs w:val="22"/>
        </w:rPr>
        <w:t>).</w:t>
      </w:r>
    </w:p>
    <w:p w14:paraId="58937AD6" w14:textId="152AB98D" w:rsidR="00A6445E" w:rsidRPr="0061459D" w:rsidRDefault="00A6445E" w:rsidP="00C60338">
      <w:pPr>
        <w:spacing w:before="120"/>
        <w:jc w:val="both"/>
        <w:rPr>
          <w:sz w:val="22"/>
          <w:szCs w:val="22"/>
        </w:rPr>
      </w:pPr>
      <w:r w:rsidRPr="0061459D">
        <w:rPr>
          <w:sz w:val="22"/>
          <w:szCs w:val="22"/>
        </w:rPr>
        <w:t xml:space="preserve">Obdarovaný </w:t>
      </w:r>
      <w:r w:rsidR="00A212DF">
        <w:rPr>
          <w:sz w:val="22"/>
          <w:szCs w:val="22"/>
        </w:rPr>
        <w:t>tuto nabídku</w:t>
      </w:r>
      <w:r w:rsidR="0027306B" w:rsidRPr="0061459D">
        <w:rPr>
          <w:sz w:val="22"/>
          <w:szCs w:val="22"/>
        </w:rPr>
        <w:t xml:space="preserve"> </w:t>
      </w:r>
      <w:r w:rsidRPr="0061459D">
        <w:rPr>
          <w:sz w:val="22"/>
          <w:szCs w:val="22"/>
        </w:rPr>
        <w:t>dar</w:t>
      </w:r>
      <w:r w:rsidR="00A212DF">
        <w:rPr>
          <w:sz w:val="22"/>
          <w:szCs w:val="22"/>
        </w:rPr>
        <w:t>u</w:t>
      </w:r>
      <w:r w:rsidRPr="0061459D">
        <w:rPr>
          <w:sz w:val="22"/>
          <w:szCs w:val="22"/>
        </w:rPr>
        <w:t xml:space="preserve"> přijímá.</w:t>
      </w:r>
      <w:r w:rsidR="00F9750D" w:rsidRPr="0061459D">
        <w:rPr>
          <w:rFonts w:ascii="Arial" w:hAnsi="Arial" w:cs="Arial"/>
          <w:color w:val="4F575E"/>
          <w:sz w:val="22"/>
          <w:szCs w:val="22"/>
          <w:shd w:val="clear" w:color="auto" w:fill="FFFFFF"/>
        </w:rPr>
        <w:t xml:space="preserve"> </w:t>
      </w:r>
    </w:p>
    <w:p w14:paraId="2CDC5BEE" w14:textId="77777777" w:rsidR="00A6445E" w:rsidRPr="0061459D" w:rsidRDefault="00A6445E" w:rsidP="00C02E8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1CBF7A6D" w14:textId="77777777" w:rsidR="00A6445E" w:rsidRPr="0061459D" w:rsidRDefault="00A6445E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1459D">
        <w:rPr>
          <w:rFonts w:ascii="Times New Roman" w:hAnsi="Times New Roman" w:cs="Times New Roman"/>
          <w:i w:val="0"/>
          <w:iCs w:val="0"/>
          <w:sz w:val="22"/>
          <w:szCs w:val="22"/>
        </w:rPr>
        <w:t>II.</w:t>
      </w:r>
    </w:p>
    <w:p w14:paraId="78C86D94" w14:textId="76808805" w:rsidR="00A6445E" w:rsidRPr="0061459D" w:rsidRDefault="00A6445E" w:rsidP="00C60338">
      <w:pPr>
        <w:spacing w:before="120"/>
        <w:jc w:val="both"/>
        <w:rPr>
          <w:color w:val="0070C0"/>
          <w:sz w:val="22"/>
          <w:szCs w:val="22"/>
        </w:rPr>
      </w:pPr>
      <w:r w:rsidRPr="0061459D">
        <w:rPr>
          <w:sz w:val="22"/>
          <w:szCs w:val="22"/>
        </w:rPr>
        <w:t xml:space="preserve">Dárce se zavazuje poskytnout částku peněžitého daru tak, že tuto částku uhradí na účet obdarovaného číslo </w:t>
      </w:r>
      <w:proofErr w:type="spellStart"/>
      <w:r w:rsidR="00966BA8">
        <w:rPr>
          <w:sz w:val="22"/>
          <w:szCs w:val="22"/>
        </w:rPr>
        <w:t>xxxxxxxxxxxx</w:t>
      </w:r>
      <w:proofErr w:type="spellEnd"/>
      <w:r w:rsidRPr="0061459D">
        <w:rPr>
          <w:sz w:val="22"/>
          <w:szCs w:val="22"/>
        </w:rPr>
        <w:t xml:space="preserve"> vedený u </w:t>
      </w:r>
      <w:proofErr w:type="spellStart"/>
      <w:r w:rsidR="00966BA8">
        <w:rPr>
          <w:sz w:val="22"/>
          <w:szCs w:val="22"/>
        </w:rPr>
        <w:t>xxxxxxxxxxxx</w:t>
      </w:r>
      <w:proofErr w:type="spellEnd"/>
      <w:r w:rsidRPr="00B409D6">
        <w:rPr>
          <w:sz w:val="22"/>
          <w:szCs w:val="22"/>
        </w:rPr>
        <w:t xml:space="preserve"> do 10 dnů ode dne podpisu</w:t>
      </w:r>
      <w:r w:rsidRPr="0061459D">
        <w:rPr>
          <w:sz w:val="22"/>
          <w:szCs w:val="22"/>
        </w:rPr>
        <w:t xml:space="preserve"> této smlouvy oběma stranami.</w:t>
      </w:r>
    </w:p>
    <w:p w14:paraId="3C20B9A2" w14:textId="77777777" w:rsidR="00A6445E" w:rsidRPr="0061459D" w:rsidRDefault="00A6445E" w:rsidP="00C60338">
      <w:pPr>
        <w:jc w:val="both"/>
        <w:rPr>
          <w:sz w:val="22"/>
          <w:szCs w:val="22"/>
        </w:rPr>
      </w:pPr>
    </w:p>
    <w:p w14:paraId="4E7E40DC" w14:textId="77777777" w:rsidR="00A6445E" w:rsidRPr="0061459D" w:rsidRDefault="00A6445E" w:rsidP="00C60338">
      <w:pPr>
        <w:jc w:val="center"/>
        <w:rPr>
          <w:b/>
          <w:bCs/>
          <w:sz w:val="22"/>
          <w:szCs w:val="22"/>
        </w:rPr>
      </w:pPr>
      <w:r w:rsidRPr="0061459D">
        <w:rPr>
          <w:b/>
          <w:bCs/>
          <w:sz w:val="22"/>
          <w:szCs w:val="22"/>
        </w:rPr>
        <w:t>III.</w:t>
      </w:r>
    </w:p>
    <w:p w14:paraId="30D102FD" w14:textId="552351A9" w:rsidR="00B02140" w:rsidRDefault="00A6445E" w:rsidP="00C60338">
      <w:pPr>
        <w:spacing w:before="120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V souladu s účelem obdarovaného</w:t>
      </w:r>
      <w:r w:rsidR="00832413" w:rsidRPr="0061459D">
        <w:rPr>
          <w:sz w:val="22"/>
          <w:szCs w:val="22"/>
        </w:rPr>
        <w:t xml:space="preserve"> </w:t>
      </w:r>
      <w:r w:rsidR="00A212DF">
        <w:rPr>
          <w:sz w:val="22"/>
          <w:szCs w:val="22"/>
        </w:rPr>
        <w:t xml:space="preserve">žádá dárce, aby byl </w:t>
      </w:r>
      <w:r w:rsidRPr="0061459D">
        <w:rPr>
          <w:sz w:val="22"/>
          <w:szCs w:val="22"/>
        </w:rPr>
        <w:t>dar</w:t>
      </w:r>
      <w:r w:rsidR="00451A5F">
        <w:rPr>
          <w:sz w:val="22"/>
          <w:szCs w:val="22"/>
        </w:rPr>
        <w:t xml:space="preserve"> formou nadačního </w:t>
      </w:r>
      <w:proofErr w:type="gramStart"/>
      <w:r w:rsidR="00451A5F">
        <w:rPr>
          <w:sz w:val="22"/>
          <w:szCs w:val="22"/>
        </w:rPr>
        <w:t xml:space="preserve">příspěvku </w:t>
      </w:r>
      <w:r w:rsidR="005A1CCE" w:rsidRPr="0061459D">
        <w:rPr>
          <w:sz w:val="22"/>
          <w:szCs w:val="22"/>
        </w:rPr>
        <w:t xml:space="preserve"> </w:t>
      </w:r>
      <w:r w:rsidR="00A212DF">
        <w:rPr>
          <w:sz w:val="22"/>
          <w:szCs w:val="22"/>
        </w:rPr>
        <w:t>použit</w:t>
      </w:r>
      <w:proofErr w:type="gramEnd"/>
      <w:r w:rsidR="00A212DF">
        <w:rPr>
          <w:sz w:val="22"/>
          <w:szCs w:val="22"/>
        </w:rPr>
        <w:t xml:space="preserve"> </w:t>
      </w:r>
      <w:r w:rsidRPr="0061459D">
        <w:rPr>
          <w:sz w:val="22"/>
          <w:szCs w:val="22"/>
        </w:rPr>
        <w:t xml:space="preserve"> na </w:t>
      </w:r>
      <w:r w:rsidR="00720A6F" w:rsidRPr="0061459D">
        <w:rPr>
          <w:sz w:val="22"/>
          <w:szCs w:val="22"/>
        </w:rPr>
        <w:t xml:space="preserve">podporu aktivit a subjektů působících na území </w:t>
      </w:r>
      <w:r w:rsidRPr="0061459D">
        <w:rPr>
          <w:sz w:val="22"/>
          <w:szCs w:val="22"/>
        </w:rPr>
        <w:t>města Svitavy</w:t>
      </w:r>
      <w:r w:rsidR="00720A6F" w:rsidRPr="0061459D">
        <w:rPr>
          <w:sz w:val="22"/>
          <w:szCs w:val="22"/>
        </w:rPr>
        <w:t xml:space="preserve"> v oblasti prevence kriminality,</w:t>
      </w:r>
      <w:r w:rsidR="005A1CCE" w:rsidRPr="0061459D">
        <w:rPr>
          <w:sz w:val="22"/>
          <w:szCs w:val="22"/>
        </w:rPr>
        <w:t xml:space="preserve"> </w:t>
      </w:r>
      <w:r w:rsidR="00A212DF">
        <w:rPr>
          <w:sz w:val="22"/>
          <w:szCs w:val="22"/>
        </w:rPr>
        <w:t>konkrétně</w:t>
      </w:r>
      <w:r w:rsidR="005A1CCE" w:rsidRPr="0061459D">
        <w:rPr>
          <w:sz w:val="22"/>
          <w:szCs w:val="22"/>
        </w:rPr>
        <w:t xml:space="preserve"> </w:t>
      </w:r>
      <w:r w:rsidR="00720A6F" w:rsidRPr="0061459D">
        <w:rPr>
          <w:sz w:val="22"/>
          <w:szCs w:val="22"/>
        </w:rPr>
        <w:t>výstavbu nové střelnice</w:t>
      </w:r>
      <w:r w:rsidR="00A212DF">
        <w:rPr>
          <w:sz w:val="22"/>
          <w:szCs w:val="22"/>
        </w:rPr>
        <w:t>.</w:t>
      </w:r>
    </w:p>
    <w:p w14:paraId="2AE1D705" w14:textId="77777777" w:rsidR="00A212DF" w:rsidRPr="0061459D" w:rsidRDefault="00A212DF" w:rsidP="00C60338">
      <w:pPr>
        <w:spacing w:before="120"/>
        <w:jc w:val="both"/>
        <w:rPr>
          <w:sz w:val="22"/>
          <w:szCs w:val="22"/>
        </w:rPr>
      </w:pPr>
    </w:p>
    <w:p w14:paraId="5B7F1B7B" w14:textId="6FD96EE3" w:rsidR="00D57BA5" w:rsidRPr="0061459D" w:rsidRDefault="00B02140" w:rsidP="00A212DF">
      <w:pPr>
        <w:spacing w:before="120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Obdarovaný se zavazuje</w:t>
      </w:r>
      <w:r w:rsidR="00A212DF">
        <w:rPr>
          <w:sz w:val="22"/>
          <w:szCs w:val="22"/>
        </w:rPr>
        <w:t xml:space="preserve"> použít peněžní dar pouze na účel uvedený v této smlouvě.</w:t>
      </w:r>
      <w:r w:rsidR="00832413" w:rsidRPr="0061459D">
        <w:rPr>
          <w:sz w:val="22"/>
          <w:szCs w:val="22"/>
        </w:rPr>
        <w:t xml:space="preserve"> </w:t>
      </w:r>
    </w:p>
    <w:p w14:paraId="7DE89A9E" w14:textId="77777777" w:rsidR="00A6445E" w:rsidRPr="0061459D" w:rsidRDefault="00A6445E" w:rsidP="00C60338">
      <w:pPr>
        <w:spacing w:before="120"/>
        <w:jc w:val="both"/>
        <w:rPr>
          <w:sz w:val="22"/>
          <w:szCs w:val="22"/>
        </w:rPr>
      </w:pPr>
      <w:r w:rsidRPr="0061459D">
        <w:rPr>
          <w:sz w:val="22"/>
          <w:szCs w:val="22"/>
        </w:rPr>
        <w:lastRenderedPageBreak/>
        <w:t>Dárce souhlasí s tím, aby byl jako dárce uveden ve výroční zprávě obdarovaného.</w:t>
      </w:r>
    </w:p>
    <w:p w14:paraId="5F809DE0" w14:textId="77777777" w:rsidR="00A6445E" w:rsidRPr="0061459D" w:rsidRDefault="00A6445E" w:rsidP="00AF2242">
      <w:pPr>
        <w:jc w:val="both"/>
        <w:rPr>
          <w:sz w:val="22"/>
          <w:szCs w:val="22"/>
        </w:rPr>
      </w:pPr>
    </w:p>
    <w:p w14:paraId="64358B97" w14:textId="77777777" w:rsidR="00A6445E" w:rsidRPr="0061459D" w:rsidRDefault="00A6445E" w:rsidP="00AF2242">
      <w:pPr>
        <w:jc w:val="center"/>
        <w:rPr>
          <w:b/>
          <w:bCs/>
          <w:sz w:val="22"/>
          <w:szCs w:val="22"/>
        </w:rPr>
      </w:pPr>
      <w:r w:rsidRPr="0061459D">
        <w:rPr>
          <w:b/>
          <w:bCs/>
          <w:sz w:val="22"/>
          <w:szCs w:val="22"/>
        </w:rPr>
        <w:t>IV.</w:t>
      </w:r>
    </w:p>
    <w:p w14:paraId="75390B4D" w14:textId="77777777" w:rsidR="00A6445E" w:rsidRPr="0061459D" w:rsidRDefault="00A6445E" w:rsidP="00C60338">
      <w:pPr>
        <w:spacing w:before="120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Smlouva je vyhotovena ve 2 vyhotoveních, každá strana obdrží 1 vyhotovení.</w:t>
      </w:r>
    </w:p>
    <w:p w14:paraId="287374F2" w14:textId="0AF5C10F" w:rsidR="00A6445E" w:rsidRPr="0061459D" w:rsidRDefault="00A6445E" w:rsidP="00AF2242">
      <w:pPr>
        <w:spacing w:before="120"/>
        <w:jc w:val="both"/>
        <w:rPr>
          <w:sz w:val="22"/>
          <w:szCs w:val="22"/>
        </w:rPr>
      </w:pPr>
      <w:r w:rsidRPr="0061459D">
        <w:rPr>
          <w:sz w:val="22"/>
          <w:szCs w:val="22"/>
        </w:rPr>
        <w:t>Tato smlouva může být měněna nebo doplňována pouze písemnými dodatky podepsanými oběma smluvními stranami</w:t>
      </w:r>
      <w:r w:rsidR="00A212DF">
        <w:rPr>
          <w:sz w:val="22"/>
          <w:szCs w:val="22"/>
        </w:rPr>
        <w:t xml:space="preserve">. </w:t>
      </w:r>
      <w:r w:rsidRPr="0061459D">
        <w:rPr>
          <w:sz w:val="22"/>
          <w:szCs w:val="22"/>
        </w:rPr>
        <w:t>Tuto smlouvu lze zrušit pouze písemně</w:t>
      </w:r>
      <w:r w:rsidR="00A212DF">
        <w:rPr>
          <w:sz w:val="22"/>
          <w:szCs w:val="22"/>
        </w:rPr>
        <w:t>.</w:t>
      </w:r>
    </w:p>
    <w:p w14:paraId="037AE4A0" w14:textId="616EF447" w:rsidR="00A6445E" w:rsidRDefault="00A6445E" w:rsidP="00AF2242">
      <w:pPr>
        <w:spacing w:before="120"/>
        <w:jc w:val="both"/>
        <w:rPr>
          <w:sz w:val="22"/>
          <w:szCs w:val="22"/>
        </w:rPr>
      </w:pPr>
      <w:r w:rsidRPr="0061459D">
        <w:rPr>
          <w:sz w:val="22"/>
          <w:szCs w:val="22"/>
        </w:rPr>
        <w:t xml:space="preserve">Přijetí nadačního daru schválila správní rada Nadačního fondu Valentina Oswalda </w:t>
      </w:r>
      <w:proofErr w:type="spellStart"/>
      <w:r w:rsidRPr="0061459D">
        <w:rPr>
          <w:sz w:val="22"/>
          <w:szCs w:val="22"/>
        </w:rPr>
        <w:t>Ottendorfera</w:t>
      </w:r>
      <w:proofErr w:type="spellEnd"/>
      <w:r w:rsidRPr="0061459D">
        <w:rPr>
          <w:sz w:val="22"/>
          <w:szCs w:val="22"/>
        </w:rPr>
        <w:t xml:space="preserve"> dne </w:t>
      </w:r>
      <w:proofErr w:type="gramStart"/>
      <w:r w:rsidR="00A212DF">
        <w:rPr>
          <w:sz w:val="22"/>
          <w:szCs w:val="22"/>
        </w:rPr>
        <w:t>08.06.2018</w:t>
      </w:r>
      <w:proofErr w:type="gramEnd"/>
      <w:r w:rsidR="00A212DF">
        <w:rPr>
          <w:sz w:val="22"/>
          <w:szCs w:val="22"/>
        </w:rPr>
        <w:t>.</w:t>
      </w:r>
    </w:p>
    <w:p w14:paraId="33B92937" w14:textId="77777777" w:rsidR="00A212DF" w:rsidRPr="0061459D" w:rsidRDefault="00A212DF" w:rsidP="00AF2242">
      <w:pPr>
        <w:spacing w:before="120"/>
        <w:jc w:val="both"/>
        <w:rPr>
          <w:sz w:val="22"/>
          <w:szCs w:val="22"/>
        </w:rPr>
      </w:pPr>
    </w:p>
    <w:p w14:paraId="1CA19203" w14:textId="77777777" w:rsidR="00A6445E" w:rsidRPr="0061459D" w:rsidRDefault="00A6445E" w:rsidP="007555A4">
      <w:pPr>
        <w:jc w:val="both"/>
        <w:rPr>
          <w:sz w:val="22"/>
          <w:szCs w:val="22"/>
        </w:rPr>
      </w:pPr>
    </w:p>
    <w:p w14:paraId="7D6B464B" w14:textId="65F2F038" w:rsidR="00A6445E" w:rsidRPr="0061459D" w:rsidRDefault="00A212DF" w:rsidP="00AB70E8">
      <w:pPr>
        <w:ind w:left="4248" w:hanging="4248"/>
        <w:rPr>
          <w:sz w:val="22"/>
          <w:szCs w:val="22"/>
        </w:rPr>
      </w:pPr>
      <w:r>
        <w:rPr>
          <w:sz w:val="22"/>
          <w:szCs w:val="22"/>
        </w:rPr>
        <w:t xml:space="preserve">Ve Svitavách </w:t>
      </w:r>
      <w:r w:rsidR="009B786B" w:rsidRPr="0061459D">
        <w:rPr>
          <w:sz w:val="22"/>
          <w:szCs w:val="22"/>
        </w:rPr>
        <w:t xml:space="preserve"> </w:t>
      </w:r>
      <w:r w:rsidR="007F5F46" w:rsidRPr="0061459D">
        <w:rPr>
          <w:sz w:val="22"/>
          <w:szCs w:val="22"/>
        </w:rPr>
        <w:t>d</w:t>
      </w:r>
      <w:r w:rsidR="00A6445E" w:rsidRPr="0061459D">
        <w:rPr>
          <w:sz w:val="22"/>
          <w:szCs w:val="22"/>
        </w:rPr>
        <w:t>ne</w:t>
      </w:r>
      <w:r w:rsidR="00950C59">
        <w:rPr>
          <w:sz w:val="22"/>
          <w:szCs w:val="22"/>
        </w:rPr>
        <w:t xml:space="preserve">  </w:t>
      </w:r>
      <w:r w:rsidR="00950C59" w:rsidRPr="0061459D">
        <w:rPr>
          <w:sz w:val="22"/>
          <w:szCs w:val="22"/>
        </w:rPr>
        <w:t>…………</w:t>
      </w:r>
      <w:proofErr w:type="gramStart"/>
      <w:r w:rsidR="00950C59" w:rsidRPr="0061459D">
        <w:rPr>
          <w:sz w:val="22"/>
          <w:szCs w:val="22"/>
        </w:rPr>
        <w:t>…..</w:t>
      </w:r>
      <w:r w:rsidR="00950C59" w:rsidRPr="0061459D">
        <w:rPr>
          <w:sz w:val="22"/>
          <w:szCs w:val="22"/>
        </w:rPr>
        <w:tab/>
      </w:r>
      <w:r w:rsidR="00950C59">
        <w:rPr>
          <w:sz w:val="22"/>
          <w:szCs w:val="22"/>
        </w:rPr>
        <w:tab/>
      </w:r>
      <w:r w:rsidR="00A6445E" w:rsidRPr="0061459D">
        <w:rPr>
          <w:sz w:val="22"/>
          <w:szCs w:val="22"/>
        </w:rPr>
        <w:t>Ve</w:t>
      </w:r>
      <w:proofErr w:type="gramEnd"/>
      <w:r w:rsidR="00A6445E" w:rsidRPr="0061459D">
        <w:rPr>
          <w:sz w:val="22"/>
          <w:szCs w:val="22"/>
        </w:rPr>
        <w:t xml:space="preserve"> Svitavách dne ……………..</w:t>
      </w:r>
      <w:r w:rsidR="00A6445E" w:rsidRPr="0061459D">
        <w:rPr>
          <w:sz w:val="22"/>
          <w:szCs w:val="22"/>
        </w:rPr>
        <w:tab/>
      </w:r>
      <w:r w:rsidR="00A6445E" w:rsidRPr="0061459D">
        <w:rPr>
          <w:sz w:val="22"/>
          <w:szCs w:val="22"/>
        </w:rPr>
        <w:tab/>
      </w:r>
    </w:p>
    <w:p w14:paraId="177496D9" w14:textId="77777777" w:rsidR="00A6445E" w:rsidRPr="0061459D" w:rsidRDefault="00A6445E" w:rsidP="007555A4">
      <w:pPr>
        <w:rPr>
          <w:sz w:val="22"/>
          <w:szCs w:val="22"/>
        </w:rPr>
      </w:pPr>
    </w:p>
    <w:p w14:paraId="6ECBB003" w14:textId="675B7E9B" w:rsidR="00A6445E" w:rsidRPr="0061459D" w:rsidRDefault="00A6445E" w:rsidP="00AF2242">
      <w:pPr>
        <w:tabs>
          <w:tab w:val="left" w:pos="4962"/>
        </w:tabs>
        <w:rPr>
          <w:sz w:val="22"/>
          <w:szCs w:val="22"/>
        </w:rPr>
      </w:pPr>
    </w:p>
    <w:p w14:paraId="08ADF1DB" w14:textId="77777777" w:rsidR="00A6445E" w:rsidRPr="0061459D" w:rsidRDefault="00A6445E" w:rsidP="007555A4">
      <w:pPr>
        <w:rPr>
          <w:sz w:val="22"/>
          <w:szCs w:val="22"/>
        </w:rPr>
      </w:pPr>
    </w:p>
    <w:p w14:paraId="142416FC" w14:textId="77777777" w:rsidR="00A6445E" w:rsidRPr="0061459D" w:rsidRDefault="00A6445E" w:rsidP="007555A4">
      <w:pPr>
        <w:rPr>
          <w:sz w:val="22"/>
          <w:szCs w:val="22"/>
        </w:rPr>
      </w:pPr>
    </w:p>
    <w:p w14:paraId="47926C68" w14:textId="77777777" w:rsidR="00A6445E" w:rsidRPr="0061459D" w:rsidRDefault="00A6445E" w:rsidP="007555A4">
      <w:pPr>
        <w:rPr>
          <w:sz w:val="22"/>
          <w:szCs w:val="22"/>
        </w:rPr>
      </w:pPr>
    </w:p>
    <w:p w14:paraId="5755A7B9" w14:textId="77777777" w:rsidR="00A6445E" w:rsidRPr="0061459D" w:rsidRDefault="00A6445E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1459D">
        <w:rPr>
          <w:color w:val="000000"/>
          <w:sz w:val="22"/>
          <w:szCs w:val="22"/>
        </w:rPr>
        <w:tab/>
        <w:t>………………………………………….</w:t>
      </w:r>
      <w:r w:rsidRPr="0061459D">
        <w:rPr>
          <w:color w:val="000000"/>
          <w:sz w:val="22"/>
          <w:szCs w:val="22"/>
        </w:rPr>
        <w:tab/>
        <w:t>………………………………………………</w:t>
      </w:r>
    </w:p>
    <w:p w14:paraId="7D851081" w14:textId="3AB6A840" w:rsidR="003E44ED" w:rsidRPr="0061459D" w:rsidRDefault="00950C59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7606CB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</w:t>
      </w:r>
      <w:r w:rsidR="00A212DF">
        <w:rPr>
          <w:b/>
          <w:sz w:val="22"/>
          <w:szCs w:val="22"/>
        </w:rPr>
        <w:t>Dostál Lubomír, Brokl Radim</w:t>
      </w:r>
      <w:r w:rsidR="00821318" w:rsidRPr="0061459D">
        <w:rPr>
          <w:color w:val="000000"/>
          <w:sz w:val="22"/>
          <w:szCs w:val="22"/>
        </w:rPr>
        <w:tab/>
      </w:r>
      <w:r w:rsidR="003E44ED" w:rsidRPr="0061459D">
        <w:rPr>
          <w:b/>
          <w:sz w:val="22"/>
          <w:szCs w:val="22"/>
        </w:rPr>
        <w:t xml:space="preserve">Nadační fond Valentina Oswalda </w:t>
      </w:r>
      <w:proofErr w:type="spellStart"/>
      <w:r w:rsidR="003E44ED" w:rsidRPr="0061459D">
        <w:rPr>
          <w:b/>
          <w:sz w:val="22"/>
          <w:szCs w:val="22"/>
        </w:rPr>
        <w:t>Ottendorfera</w:t>
      </w:r>
      <w:proofErr w:type="spellEnd"/>
    </w:p>
    <w:p w14:paraId="1061DFCA" w14:textId="0FB79854" w:rsidR="003E44ED" w:rsidRPr="0061459D" w:rsidRDefault="00A6445E" w:rsidP="003E44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1459D">
        <w:rPr>
          <w:color w:val="000000"/>
          <w:sz w:val="22"/>
          <w:szCs w:val="22"/>
        </w:rPr>
        <w:t xml:space="preserve"> </w:t>
      </w:r>
      <w:r w:rsidR="00821318" w:rsidRPr="0061459D">
        <w:rPr>
          <w:color w:val="000000"/>
          <w:sz w:val="22"/>
          <w:szCs w:val="22"/>
        </w:rPr>
        <w:t xml:space="preserve">         </w:t>
      </w:r>
      <w:r w:rsidR="007606CB">
        <w:rPr>
          <w:color w:val="000000"/>
          <w:sz w:val="22"/>
          <w:szCs w:val="22"/>
        </w:rPr>
        <w:t xml:space="preserve">     </w:t>
      </w:r>
      <w:r w:rsidRPr="0061459D">
        <w:rPr>
          <w:color w:val="000000"/>
          <w:sz w:val="22"/>
          <w:szCs w:val="22"/>
        </w:rPr>
        <w:t xml:space="preserve">  </w:t>
      </w:r>
      <w:r w:rsidR="00A212DF">
        <w:rPr>
          <w:sz w:val="22"/>
          <w:szCs w:val="22"/>
        </w:rPr>
        <w:t>Předseda a místopředseda ZO</w:t>
      </w:r>
      <w:r w:rsidRPr="0061459D">
        <w:rPr>
          <w:color w:val="000000"/>
          <w:sz w:val="22"/>
          <w:szCs w:val="22"/>
        </w:rPr>
        <w:t xml:space="preserve">    </w:t>
      </w:r>
      <w:r w:rsidR="00CE3DAB" w:rsidRPr="0061459D">
        <w:rPr>
          <w:color w:val="000000"/>
          <w:sz w:val="22"/>
          <w:szCs w:val="22"/>
        </w:rPr>
        <w:tab/>
      </w:r>
      <w:r w:rsidR="003E44ED" w:rsidRPr="0061459D">
        <w:rPr>
          <w:color w:val="000000"/>
          <w:sz w:val="22"/>
          <w:szCs w:val="22"/>
        </w:rPr>
        <w:t>Bc. Šárka Řehořová</w:t>
      </w:r>
    </w:p>
    <w:p w14:paraId="0B301C4E" w14:textId="677AEA2F" w:rsidR="003E44ED" w:rsidRPr="0061459D" w:rsidRDefault="003E44ED" w:rsidP="003E44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1459D">
        <w:rPr>
          <w:color w:val="000000"/>
          <w:sz w:val="22"/>
          <w:szCs w:val="22"/>
        </w:rPr>
        <w:t xml:space="preserve">     </w:t>
      </w:r>
      <w:r w:rsidR="007606CB">
        <w:rPr>
          <w:color w:val="000000"/>
          <w:sz w:val="22"/>
          <w:szCs w:val="22"/>
        </w:rPr>
        <w:t xml:space="preserve">      </w:t>
      </w:r>
      <w:r w:rsidRPr="0061459D">
        <w:rPr>
          <w:color w:val="000000"/>
          <w:sz w:val="22"/>
          <w:szCs w:val="22"/>
        </w:rPr>
        <w:t xml:space="preserve">       </w:t>
      </w:r>
      <w:r w:rsidR="00451A5F">
        <w:rPr>
          <w:color w:val="000000"/>
          <w:sz w:val="22"/>
          <w:szCs w:val="22"/>
        </w:rPr>
        <w:t xml:space="preserve">       </w:t>
      </w:r>
      <w:r w:rsidR="00A212DF">
        <w:rPr>
          <w:color w:val="000000"/>
          <w:sz w:val="22"/>
          <w:szCs w:val="22"/>
        </w:rPr>
        <w:t xml:space="preserve">SBTS Alfa Svitavy </w:t>
      </w:r>
      <w:proofErr w:type="spellStart"/>
      <w:r w:rsidR="00A212DF">
        <w:rPr>
          <w:color w:val="000000"/>
          <w:sz w:val="22"/>
          <w:szCs w:val="22"/>
        </w:rPr>
        <w:t>p.s.</w:t>
      </w:r>
      <w:proofErr w:type="spellEnd"/>
      <w:r w:rsidR="00821318" w:rsidRPr="0061459D">
        <w:rPr>
          <w:color w:val="000000"/>
          <w:sz w:val="22"/>
          <w:szCs w:val="22"/>
        </w:rPr>
        <w:t xml:space="preserve">               </w:t>
      </w:r>
      <w:r w:rsidR="00A6445E" w:rsidRPr="0061459D">
        <w:rPr>
          <w:color w:val="000000"/>
          <w:sz w:val="22"/>
          <w:szCs w:val="22"/>
        </w:rPr>
        <w:tab/>
      </w:r>
      <w:r w:rsidRPr="0061459D">
        <w:rPr>
          <w:color w:val="000000"/>
          <w:sz w:val="22"/>
          <w:szCs w:val="22"/>
        </w:rPr>
        <w:t xml:space="preserve"> </w:t>
      </w:r>
      <w:r w:rsidR="00821318" w:rsidRPr="0061459D">
        <w:rPr>
          <w:color w:val="000000"/>
          <w:sz w:val="22"/>
          <w:szCs w:val="22"/>
        </w:rPr>
        <w:t xml:space="preserve"> </w:t>
      </w:r>
      <w:r w:rsidRPr="0061459D">
        <w:rPr>
          <w:color w:val="000000"/>
          <w:sz w:val="22"/>
          <w:szCs w:val="22"/>
        </w:rPr>
        <w:t>člen správní rady</w:t>
      </w:r>
    </w:p>
    <w:p w14:paraId="72010411" w14:textId="1CDBD488" w:rsidR="00A6445E" w:rsidRPr="0061459D" w:rsidRDefault="0061459D" w:rsidP="0061459D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2C05F2BE" w14:textId="77777777" w:rsidR="00A6445E" w:rsidRPr="0061459D" w:rsidRDefault="00A6445E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B3E3285" w14:textId="77777777" w:rsidR="00A6445E" w:rsidRPr="0061459D" w:rsidRDefault="00A6445E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C250DCE" w14:textId="77777777" w:rsidR="00A6445E" w:rsidRPr="0061459D" w:rsidRDefault="00A6445E" w:rsidP="00AF2242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1459D">
        <w:rPr>
          <w:color w:val="000000"/>
          <w:sz w:val="22"/>
          <w:szCs w:val="22"/>
        </w:rPr>
        <w:tab/>
      </w:r>
      <w:r w:rsidRPr="0061459D">
        <w:rPr>
          <w:color w:val="000000"/>
          <w:sz w:val="22"/>
          <w:szCs w:val="22"/>
        </w:rPr>
        <w:tab/>
        <w:t>………………………………………………</w:t>
      </w:r>
    </w:p>
    <w:p w14:paraId="01D9543F" w14:textId="1C656AC0" w:rsidR="003E44ED" w:rsidRPr="0061459D" w:rsidRDefault="00A6445E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1459D">
        <w:rPr>
          <w:color w:val="000000"/>
          <w:sz w:val="22"/>
          <w:szCs w:val="22"/>
        </w:rPr>
        <w:tab/>
      </w:r>
      <w:r w:rsidRPr="0061459D">
        <w:rPr>
          <w:color w:val="000000"/>
          <w:sz w:val="22"/>
          <w:szCs w:val="22"/>
        </w:rPr>
        <w:tab/>
      </w:r>
      <w:r w:rsidR="003E44ED" w:rsidRPr="0061459D">
        <w:rPr>
          <w:b/>
          <w:sz w:val="22"/>
          <w:szCs w:val="22"/>
        </w:rPr>
        <w:t xml:space="preserve">Nadační fond Valentina Oswalda </w:t>
      </w:r>
      <w:proofErr w:type="spellStart"/>
      <w:r w:rsidR="003E44ED" w:rsidRPr="0061459D">
        <w:rPr>
          <w:b/>
          <w:sz w:val="22"/>
          <w:szCs w:val="22"/>
        </w:rPr>
        <w:t>Ottendorfera</w:t>
      </w:r>
      <w:proofErr w:type="spellEnd"/>
    </w:p>
    <w:p w14:paraId="548F6A7B" w14:textId="178D2231" w:rsidR="00A6445E" w:rsidRPr="0061459D" w:rsidRDefault="003E44ED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1459D">
        <w:rPr>
          <w:color w:val="000000"/>
          <w:sz w:val="22"/>
          <w:szCs w:val="22"/>
        </w:rPr>
        <w:tab/>
      </w:r>
      <w:r w:rsidRPr="0061459D">
        <w:rPr>
          <w:color w:val="000000"/>
          <w:sz w:val="22"/>
          <w:szCs w:val="22"/>
        </w:rPr>
        <w:tab/>
      </w:r>
      <w:r w:rsidR="009460D6" w:rsidRPr="0061459D">
        <w:rPr>
          <w:color w:val="000000"/>
          <w:sz w:val="22"/>
          <w:szCs w:val="22"/>
        </w:rPr>
        <w:t>Mgr. Jiří Petr</w:t>
      </w:r>
    </w:p>
    <w:p w14:paraId="27FBF484" w14:textId="0F0E5A1B" w:rsidR="00A6445E" w:rsidRPr="0061459D" w:rsidRDefault="00A6445E" w:rsidP="0061459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1459D">
        <w:rPr>
          <w:color w:val="000000"/>
          <w:sz w:val="22"/>
          <w:szCs w:val="22"/>
        </w:rPr>
        <w:tab/>
      </w:r>
      <w:r w:rsidRPr="0061459D">
        <w:rPr>
          <w:color w:val="000000"/>
          <w:sz w:val="22"/>
          <w:szCs w:val="22"/>
        </w:rPr>
        <w:tab/>
        <w:t>člen správní rady</w:t>
      </w:r>
    </w:p>
    <w:sectPr w:rsidR="00A6445E" w:rsidRPr="0061459D" w:rsidSect="007555A4">
      <w:footerReference w:type="default" r:id="rId9"/>
      <w:pgSz w:w="11906" w:h="16838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7B8F" w14:textId="77777777" w:rsidR="00E75360" w:rsidRDefault="00E75360" w:rsidP="006F780A">
      <w:r>
        <w:separator/>
      </w:r>
    </w:p>
  </w:endnote>
  <w:endnote w:type="continuationSeparator" w:id="0">
    <w:p w14:paraId="229B6CD6" w14:textId="77777777" w:rsidR="00E75360" w:rsidRDefault="00E75360" w:rsidP="006F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666357"/>
      <w:docPartObj>
        <w:docPartGallery w:val="Page Numbers (Bottom of Page)"/>
        <w:docPartUnique/>
      </w:docPartObj>
    </w:sdtPr>
    <w:sdtEndPr/>
    <w:sdtContent>
      <w:p w14:paraId="695ABB06" w14:textId="360E3F81" w:rsidR="00B409D6" w:rsidRDefault="00B409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AD">
          <w:rPr>
            <w:noProof/>
          </w:rPr>
          <w:t>2</w:t>
        </w:r>
        <w:r>
          <w:fldChar w:fldCharType="end"/>
        </w:r>
      </w:p>
    </w:sdtContent>
  </w:sdt>
  <w:p w14:paraId="463002CF" w14:textId="77777777" w:rsidR="00B409D6" w:rsidRDefault="00B409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268C3" w14:textId="77777777" w:rsidR="00E75360" w:rsidRDefault="00E75360" w:rsidP="006F780A">
      <w:r>
        <w:separator/>
      </w:r>
    </w:p>
  </w:footnote>
  <w:footnote w:type="continuationSeparator" w:id="0">
    <w:p w14:paraId="367FA5F1" w14:textId="77777777" w:rsidR="00E75360" w:rsidRDefault="00E75360" w:rsidP="006F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0CF3"/>
    <w:multiLevelType w:val="hybridMultilevel"/>
    <w:tmpl w:val="ECB80092"/>
    <w:lvl w:ilvl="0" w:tplc="C5F4C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45652"/>
    <w:multiLevelType w:val="hybridMultilevel"/>
    <w:tmpl w:val="6264F536"/>
    <w:lvl w:ilvl="0" w:tplc="5AA86B28">
      <w:start w:val="1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F554A7"/>
    <w:multiLevelType w:val="hybridMultilevel"/>
    <w:tmpl w:val="A63E2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25"/>
    <w:rsid w:val="00020E00"/>
    <w:rsid w:val="00024F3D"/>
    <w:rsid w:val="00027FEF"/>
    <w:rsid w:val="000308E1"/>
    <w:rsid w:val="00030C42"/>
    <w:rsid w:val="00032869"/>
    <w:rsid w:val="00040942"/>
    <w:rsid w:val="00042BA2"/>
    <w:rsid w:val="00043462"/>
    <w:rsid w:val="00054277"/>
    <w:rsid w:val="0006619E"/>
    <w:rsid w:val="000B276A"/>
    <w:rsid w:val="000D1F7F"/>
    <w:rsid w:val="000D3E58"/>
    <w:rsid w:val="00100FD0"/>
    <w:rsid w:val="00114242"/>
    <w:rsid w:val="00122AA6"/>
    <w:rsid w:val="00154ECF"/>
    <w:rsid w:val="00180957"/>
    <w:rsid w:val="00182480"/>
    <w:rsid w:val="00187F0E"/>
    <w:rsid w:val="001A16E2"/>
    <w:rsid w:val="001B05B4"/>
    <w:rsid w:val="001C3193"/>
    <w:rsid w:val="0021322D"/>
    <w:rsid w:val="00244592"/>
    <w:rsid w:val="0025426D"/>
    <w:rsid w:val="002548FD"/>
    <w:rsid w:val="0027306B"/>
    <w:rsid w:val="00280A01"/>
    <w:rsid w:val="00284F72"/>
    <w:rsid w:val="002C339A"/>
    <w:rsid w:val="002C3725"/>
    <w:rsid w:val="002D409A"/>
    <w:rsid w:val="002E089F"/>
    <w:rsid w:val="00346014"/>
    <w:rsid w:val="0035667D"/>
    <w:rsid w:val="003A1DEA"/>
    <w:rsid w:val="003A349D"/>
    <w:rsid w:val="003A3B76"/>
    <w:rsid w:val="003C2D36"/>
    <w:rsid w:val="003E44ED"/>
    <w:rsid w:val="003F153F"/>
    <w:rsid w:val="003F311E"/>
    <w:rsid w:val="004023F2"/>
    <w:rsid w:val="00413B28"/>
    <w:rsid w:val="00417C84"/>
    <w:rsid w:val="004376E6"/>
    <w:rsid w:val="00442DEA"/>
    <w:rsid w:val="00451A5F"/>
    <w:rsid w:val="004658FA"/>
    <w:rsid w:val="00477825"/>
    <w:rsid w:val="00484441"/>
    <w:rsid w:val="004A60CA"/>
    <w:rsid w:val="004B2241"/>
    <w:rsid w:val="004C21EA"/>
    <w:rsid w:val="004D174F"/>
    <w:rsid w:val="004D36AE"/>
    <w:rsid w:val="004E144F"/>
    <w:rsid w:val="004E34FC"/>
    <w:rsid w:val="004F393B"/>
    <w:rsid w:val="005060A6"/>
    <w:rsid w:val="00516B86"/>
    <w:rsid w:val="00580E3C"/>
    <w:rsid w:val="005842AF"/>
    <w:rsid w:val="00587EE7"/>
    <w:rsid w:val="005A1CCE"/>
    <w:rsid w:val="005D408C"/>
    <w:rsid w:val="005D6E5F"/>
    <w:rsid w:val="00602D7B"/>
    <w:rsid w:val="0061459D"/>
    <w:rsid w:val="00626CA0"/>
    <w:rsid w:val="006625C2"/>
    <w:rsid w:val="0066779A"/>
    <w:rsid w:val="006B3A31"/>
    <w:rsid w:val="006D581D"/>
    <w:rsid w:val="006D729F"/>
    <w:rsid w:val="006E0822"/>
    <w:rsid w:val="006F780A"/>
    <w:rsid w:val="00705046"/>
    <w:rsid w:val="00720A6F"/>
    <w:rsid w:val="007555A4"/>
    <w:rsid w:val="007606CB"/>
    <w:rsid w:val="00791FC4"/>
    <w:rsid w:val="007C4135"/>
    <w:rsid w:val="007F57C6"/>
    <w:rsid w:val="007F5F46"/>
    <w:rsid w:val="00811655"/>
    <w:rsid w:val="008122AC"/>
    <w:rsid w:val="00814878"/>
    <w:rsid w:val="00821318"/>
    <w:rsid w:val="00832413"/>
    <w:rsid w:val="00832F3A"/>
    <w:rsid w:val="00855549"/>
    <w:rsid w:val="0089008C"/>
    <w:rsid w:val="008A1FF0"/>
    <w:rsid w:val="008A237D"/>
    <w:rsid w:val="008A7432"/>
    <w:rsid w:val="008B1EA3"/>
    <w:rsid w:val="008C4722"/>
    <w:rsid w:val="008F5351"/>
    <w:rsid w:val="00907E8D"/>
    <w:rsid w:val="00917F15"/>
    <w:rsid w:val="0092714D"/>
    <w:rsid w:val="00941BD3"/>
    <w:rsid w:val="009460D6"/>
    <w:rsid w:val="00950C59"/>
    <w:rsid w:val="00966BA8"/>
    <w:rsid w:val="009973AD"/>
    <w:rsid w:val="009A1DA8"/>
    <w:rsid w:val="009B778A"/>
    <w:rsid w:val="009B786B"/>
    <w:rsid w:val="009D664D"/>
    <w:rsid w:val="009F18B2"/>
    <w:rsid w:val="009F2CB3"/>
    <w:rsid w:val="00A13EA6"/>
    <w:rsid w:val="00A212DF"/>
    <w:rsid w:val="00A229C4"/>
    <w:rsid w:val="00A6445E"/>
    <w:rsid w:val="00A8126F"/>
    <w:rsid w:val="00A9545C"/>
    <w:rsid w:val="00AB5FD8"/>
    <w:rsid w:val="00AB70E8"/>
    <w:rsid w:val="00AC445B"/>
    <w:rsid w:val="00AE0D87"/>
    <w:rsid w:val="00AF2242"/>
    <w:rsid w:val="00AF33EB"/>
    <w:rsid w:val="00B02140"/>
    <w:rsid w:val="00B1414E"/>
    <w:rsid w:val="00B409D6"/>
    <w:rsid w:val="00B41144"/>
    <w:rsid w:val="00B576D2"/>
    <w:rsid w:val="00BA64CA"/>
    <w:rsid w:val="00BC04F9"/>
    <w:rsid w:val="00BE386D"/>
    <w:rsid w:val="00BE585E"/>
    <w:rsid w:val="00C02E8F"/>
    <w:rsid w:val="00C13FB1"/>
    <w:rsid w:val="00C2599F"/>
    <w:rsid w:val="00C57E18"/>
    <w:rsid w:val="00C60338"/>
    <w:rsid w:val="00C86455"/>
    <w:rsid w:val="00CA3D6F"/>
    <w:rsid w:val="00CE3DAB"/>
    <w:rsid w:val="00CF7EC1"/>
    <w:rsid w:val="00D02DFE"/>
    <w:rsid w:val="00D2546B"/>
    <w:rsid w:val="00D42AD3"/>
    <w:rsid w:val="00D45866"/>
    <w:rsid w:val="00D5480A"/>
    <w:rsid w:val="00D57BA5"/>
    <w:rsid w:val="00D849EF"/>
    <w:rsid w:val="00D874FD"/>
    <w:rsid w:val="00D96A6B"/>
    <w:rsid w:val="00DB22AA"/>
    <w:rsid w:val="00DC1341"/>
    <w:rsid w:val="00DF731A"/>
    <w:rsid w:val="00E04F01"/>
    <w:rsid w:val="00E0690F"/>
    <w:rsid w:val="00E6000A"/>
    <w:rsid w:val="00E70284"/>
    <w:rsid w:val="00E75360"/>
    <w:rsid w:val="00E760AC"/>
    <w:rsid w:val="00ED1F72"/>
    <w:rsid w:val="00EF5613"/>
    <w:rsid w:val="00F14DC3"/>
    <w:rsid w:val="00F206DB"/>
    <w:rsid w:val="00F37DE7"/>
    <w:rsid w:val="00F4349A"/>
    <w:rsid w:val="00F55885"/>
    <w:rsid w:val="00F63A07"/>
    <w:rsid w:val="00F72102"/>
    <w:rsid w:val="00F82572"/>
    <w:rsid w:val="00F9388F"/>
    <w:rsid w:val="00F9750D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A5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2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D7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D7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D729F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D729F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F7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F780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F7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780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1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244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44592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376E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80E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E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E3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E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E3C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2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D7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D7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D729F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D729F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F7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F780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F7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780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1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244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44592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376E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80E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E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E3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E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E3C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-2\AppData\Roaming\Microsoft\&#352;ablony\Dar%20-%20finan&#269;n&#23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532F-530B-4FA4-890A-26CEFE92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 - finanční</Template>
  <TotalTime>96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Český červený kříž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PC-2</dc:creator>
  <cp:lastModifiedBy>Jitka Vodvárková</cp:lastModifiedBy>
  <cp:revision>18</cp:revision>
  <cp:lastPrinted>2019-07-03T09:16:00Z</cp:lastPrinted>
  <dcterms:created xsi:type="dcterms:W3CDTF">2018-04-04T15:28:00Z</dcterms:created>
  <dcterms:modified xsi:type="dcterms:W3CDTF">2019-07-04T07:58:00Z</dcterms:modified>
</cp:coreProperties>
</file>