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1320"/>
        <w:gridCol w:w="1360"/>
        <w:gridCol w:w="1687"/>
        <w:gridCol w:w="1020"/>
      </w:tblGrid>
      <w:tr w:rsidR="00555944" w:rsidRPr="00555944" w:rsidTr="00555944">
        <w:trPr>
          <w:trHeight w:val="285"/>
        </w:trPr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HANKER BOHEMIA s.r.o.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Ing. </w:t>
            </w:r>
            <w:r w:rsidR="008D39E2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U Čápova dvora 3036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390 05 Tábor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IČO: 25175513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tel: </w:t>
            </w:r>
            <w:r w:rsidR="008D39E2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DIČ: CZ25175513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e-mail:</w:t>
            </w:r>
            <w:r w:rsidR="008D39E2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 xxx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85"/>
        </w:trPr>
        <w:tc>
          <w:tcPr>
            <w:tcW w:w="500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http://www.hanker.cz                                                                                                                                                      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vyhotovil: </w:t>
            </w:r>
            <w:r w:rsidR="008D39E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55944" w:rsidRPr="00555944" w:rsidTr="00555944">
        <w:trPr>
          <w:trHeight w:val="315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VOŠ a SPŠ elektrotechnická Františka Křižíka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31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Ing. </w:t>
            </w:r>
            <w:r w:rsidR="008D3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31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Příkopě 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31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110 00 Praha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tel: 224210585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8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5594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e-mail: </w:t>
            </w:r>
            <w:r w:rsidR="008D39E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Táboře 2.7.2019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330"/>
        </w:trPr>
        <w:tc>
          <w:tcPr>
            <w:tcW w:w="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Rekonstrukce učebny dílen 2019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 základě Vaší poptávky zasílám ocenění prací</w:t>
            </w:r>
          </w:p>
        </w:tc>
      </w:tr>
      <w:tr w:rsidR="00555944" w:rsidRPr="00555944" w:rsidTr="0055594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Rekapitulace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Práce dle SOD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901 414,05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Práce dle dodatku č.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200 186,89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Práce dle dodatku č.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326 026,61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5944" w:rsidRPr="00555944" w:rsidTr="00555944">
        <w:trPr>
          <w:trHeight w:val="25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55944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1 427 627,55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44" w:rsidRPr="00555944" w:rsidRDefault="00555944" w:rsidP="005559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534913" w:rsidRPr="00534913" w:rsidRDefault="00534913" w:rsidP="00534913"/>
    <w:sectPr w:rsidR="00534913" w:rsidRPr="0053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93"/>
    <w:rsid w:val="00051F8E"/>
    <w:rsid w:val="002F5093"/>
    <w:rsid w:val="00534913"/>
    <w:rsid w:val="00555944"/>
    <w:rsid w:val="008D39E2"/>
    <w:rsid w:val="00B81680"/>
    <w:rsid w:val="00C75D9B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FFA"/>
  <w15:chartTrackingRefBased/>
  <w15:docId w15:val="{73C9FB8E-0B10-4B47-B658-D88AADA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Homes\olga.rousova\Desktop\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Roušová</dc:creator>
  <cp:keywords/>
  <dc:description/>
  <cp:lastModifiedBy>Olga Roušová</cp:lastModifiedBy>
  <cp:revision>3</cp:revision>
  <cp:lastPrinted>2018-08-22T08:11:00Z</cp:lastPrinted>
  <dcterms:created xsi:type="dcterms:W3CDTF">2019-07-04T06:08:00Z</dcterms:created>
  <dcterms:modified xsi:type="dcterms:W3CDTF">2019-07-04T06:10:00Z</dcterms:modified>
</cp:coreProperties>
</file>