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2"/>
        <w:gridCol w:w="1052"/>
        <w:gridCol w:w="196"/>
        <w:gridCol w:w="1193"/>
        <w:gridCol w:w="1276"/>
        <w:gridCol w:w="1314"/>
        <w:gridCol w:w="1623"/>
        <w:gridCol w:w="986"/>
      </w:tblGrid>
      <w:tr w:rsidR="00F9138A" w:rsidRPr="00F9138A" w:rsidTr="00F9138A">
        <w:trPr>
          <w:trHeight w:val="285"/>
        </w:trPr>
        <w:tc>
          <w:tcPr>
            <w:tcW w:w="38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80"/>
                <w:lang w:eastAsia="cs-CZ"/>
              </w:rPr>
            </w:pPr>
            <w:r w:rsidRPr="00F9138A">
              <w:rPr>
                <w:rFonts w:ascii="Times New Roman" w:eastAsia="Times New Roman" w:hAnsi="Times New Roman" w:cs="Times New Roman"/>
                <w:b/>
                <w:bCs/>
                <w:color w:val="000080"/>
                <w:lang w:eastAsia="cs-CZ"/>
              </w:rPr>
              <w:t>HANKER BOHEMIA s.r.o.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80"/>
                <w:lang w:eastAsia="cs-CZ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9138A" w:rsidRPr="00F9138A" w:rsidTr="00F9138A">
        <w:trPr>
          <w:trHeight w:val="285"/>
        </w:trPr>
        <w:tc>
          <w:tcPr>
            <w:tcW w:w="26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B32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80"/>
                <w:lang w:eastAsia="cs-CZ"/>
              </w:rPr>
            </w:pPr>
            <w:r w:rsidRPr="00F9138A">
              <w:rPr>
                <w:rFonts w:ascii="Times New Roman" w:eastAsia="Times New Roman" w:hAnsi="Times New Roman" w:cs="Times New Roman"/>
                <w:b/>
                <w:bCs/>
                <w:color w:val="000080"/>
                <w:lang w:eastAsia="cs-CZ"/>
              </w:rPr>
              <w:t xml:space="preserve">Ing. </w:t>
            </w:r>
            <w:r w:rsidR="00B32EFC">
              <w:rPr>
                <w:rFonts w:ascii="Times New Roman" w:eastAsia="Times New Roman" w:hAnsi="Times New Roman" w:cs="Times New Roman"/>
                <w:b/>
                <w:bCs/>
                <w:color w:val="000080"/>
                <w:lang w:eastAsia="cs-CZ"/>
              </w:rPr>
              <w:t>xxx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80"/>
                <w:lang w:eastAsia="cs-CZ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9138A" w:rsidRPr="00F9138A" w:rsidTr="00F9138A">
        <w:trPr>
          <w:trHeight w:val="285"/>
        </w:trPr>
        <w:tc>
          <w:tcPr>
            <w:tcW w:w="26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80"/>
                <w:lang w:eastAsia="cs-CZ"/>
              </w:rPr>
            </w:pPr>
            <w:r w:rsidRPr="00F9138A">
              <w:rPr>
                <w:rFonts w:ascii="Times New Roman" w:eastAsia="Times New Roman" w:hAnsi="Times New Roman" w:cs="Times New Roman"/>
                <w:b/>
                <w:bCs/>
                <w:color w:val="000080"/>
                <w:lang w:eastAsia="cs-CZ"/>
              </w:rPr>
              <w:t>U Čápova dvora 3036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80"/>
                <w:lang w:eastAsia="cs-CZ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9138A" w:rsidRPr="00F9138A" w:rsidTr="00F9138A">
        <w:trPr>
          <w:trHeight w:val="285"/>
        </w:trPr>
        <w:tc>
          <w:tcPr>
            <w:tcW w:w="2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80"/>
                <w:lang w:eastAsia="cs-CZ"/>
              </w:rPr>
            </w:pPr>
            <w:r w:rsidRPr="00F9138A">
              <w:rPr>
                <w:rFonts w:ascii="Times New Roman" w:eastAsia="Times New Roman" w:hAnsi="Times New Roman" w:cs="Times New Roman"/>
                <w:b/>
                <w:bCs/>
                <w:color w:val="000080"/>
                <w:lang w:eastAsia="cs-CZ"/>
              </w:rPr>
              <w:t>390 05 Tábor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8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80"/>
                <w:lang w:eastAsia="cs-CZ"/>
              </w:rPr>
            </w:pPr>
            <w:r w:rsidRPr="00F9138A">
              <w:rPr>
                <w:rFonts w:ascii="Times New Roman" w:eastAsia="Times New Roman" w:hAnsi="Times New Roman" w:cs="Times New Roman"/>
                <w:b/>
                <w:bCs/>
                <w:color w:val="000080"/>
                <w:lang w:eastAsia="cs-CZ"/>
              </w:rPr>
              <w:t>IČO: 25175513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80"/>
                <w:lang w:eastAsia="cs-CZ"/>
              </w:rPr>
            </w:pPr>
          </w:p>
        </w:tc>
      </w:tr>
      <w:tr w:rsidR="00F9138A" w:rsidRPr="00F9138A" w:rsidTr="00F9138A">
        <w:trPr>
          <w:trHeight w:val="285"/>
        </w:trPr>
        <w:tc>
          <w:tcPr>
            <w:tcW w:w="51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B32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80"/>
                <w:lang w:eastAsia="cs-CZ"/>
              </w:rPr>
            </w:pPr>
            <w:r w:rsidRPr="00F9138A">
              <w:rPr>
                <w:rFonts w:ascii="Times New Roman" w:eastAsia="Times New Roman" w:hAnsi="Times New Roman" w:cs="Times New Roman"/>
                <w:b/>
                <w:bCs/>
                <w:color w:val="000080"/>
                <w:lang w:eastAsia="cs-CZ"/>
              </w:rPr>
              <w:t xml:space="preserve">tel: </w:t>
            </w:r>
            <w:r w:rsidR="00B32EFC">
              <w:rPr>
                <w:rFonts w:ascii="Times New Roman" w:eastAsia="Times New Roman" w:hAnsi="Times New Roman" w:cs="Times New Roman"/>
                <w:b/>
                <w:bCs/>
                <w:color w:val="000080"/>
                <w:lang w:eastAsia="cs-CZ"/>
              </w:rPr>
              <w:t>xxx</w:t>
            </w:r>
          </w:p>
        </w:tc>
        <w:tc>
          <w:tcPr>
            <w:tcW w:w="2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80"/>
                <w:lang w:eastAsia="cs-CZ"/>
              </w:rPr>
            </w:pPr>
            <w:r w:rsidRPr="00F9138A">
              <w:rPr>
                <w:rFonts w:ascii="Times New Roman" w:eastAsia="Times New Roman" w:hAnsi="Times New Roman" w:cs="Times New Roman"/>
                <w:b/>
                <w:bCs/>
                <w:color w:val="000080"/>
                <w:lang w:eastAsia="cs-CZ"/>
              </w:rPr>
              <w:t>DIČ: CZ25175513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80"/>
                <w:lang w:eastAsia="cs-CZ"/>
              </w:rPr>
            </w:pPr>
          </w:p>
        </w:tc>
      </w:tr>
      <w:tr w:rsidR="00F9138A" w:rsidRPr="00F9138A" w:rsidTr="00F9138A">
        <w:trPr>
          <w:trHeight w:val="285"/>
        </w:trPr>
        <w:tc>
          <w:tcPr>
            <w:tcW w:w="26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B32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80"/>
                <w:lang w:eastAsia="cs-CZ"/>
              </w:rPr>
            </w:pPr>
            <w:r w:rsidRPr="00F9138A">
              <w:rPr>
                <w:rFonts w:ascii="Times New Roman" w:eastAsia="Times New Roman" w:hAnsi="Times New Roman" w:cs="Times New Roman"/>
                <w:b/>
                <w:bCs/>
                <w:color w:val="000080"/>
                <w:lang w:eastAsia="cs-CZ"/>
              </w:rPr>
              <w:t>e-mail:</w:t>
            </w:r>
            <w:r w:rsidR="00B32EFC">
              <w:rPr>
                <w:rFonts w:ascii="Times New Roman" w:eastAsia="Times New Roman" w:hAnsi="Times New Roman" w:cs="Times New Roman"/>
                <w:b/>
                <w:bCs/>
                <w:color w:val="000080"/>
                <w:lang w:eastAsia="cs-CZ"/>
              </w:rPr>
              <w:t xml:space="preserve"> xxx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80"/>
                <w:lang w:eastAsia="cs-CZ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9138A" w:rsidRPr="00F9138A" w:rsidTr="00F9138A">
        <w:trPr>
          <w:trHeight w:val="285"/>
        </w:trPr>
        <w:tc>
          <w:tcPr>
            <w:tcW w:w="5125" w:type="dxa"/>
            <w:gridSpan w:val="5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80"/>
                <w:lang w:eastAsia="cs-CZ"/>
              </w:rPr>
            </w:pPr>
            <w:r w:rsidRPr="00F9138A">
              <w:rPr>
                <w:rFonts w:ascii="Times New Roman" w:eastAsia="Times New Roman" w:hAnsi="Times New Roman" w:cs="Times New Roman"/>
                <w:b/>
                <w:bCs/>
                <w:color w:val="000080"/>
                <w:lang w:eastAsia="cs-CZ"/>
              </w:rPr>
              <w:t xml:space="preserve">http://www.hanker.cz                                                                                                                                                      </w:t>
            </w:r>
          </w:p>
        </w:tc>
        <w:tc>
          <w:tcPr>
            <w:tcW w:w="2955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B32EF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vyhotovil: </w:t>
            </w:r>
            <w:r w:rsidR="00B32E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xxxxx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F9138A" w:rsidRPr="00F9138A" w:rsidTr="00F9138A">
        <w:trPr>
          <w:trHeight w:val="315"/>
        </w:trPr>
        <w:tc>
          <w:tcPr>
            <w:tcW w:w="51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F913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VOŠ a SPŠ elektrotechnická Františka Křižíka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9138A" w:rsidRPr="00F9138A" w:rsidTr="00F9138A">
        <w:trPr>
          <w:trHeight w:val="315"/>
        </w:trPr>
        <w:tc>
          <w:tcPr>
            <w:tcW w:w="26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B32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F913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Ing. </w:t>
            </w:r>
            <w:r w:rsidR="00B32E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xxx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9138A" w:rsidRPr="00F9138A" w:rsidTr="00F9138A">
        <w:trPr>
          <w:trHeight w:val="315"/>
        </w:trPr>
        <w:tc>
          <w:tcPr>
            <w:tcW w:w="2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F913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Na Příkopě 16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9138A" w:rsidRPr="00F9138A" w:rsidTr="00F9138A">
        <w:trPr>
          <w:trHeight w:val="315"/>
        </w:trPr>
        <w:tc>
          <w:tcPr>
            <w:tcW w:w="2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cs-CZ"/>
              </w:rPr>
            </w:pPr>
            <w:r w:rsidRPr="00F913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cs-CZ"/>
              </w:rPr>
              <w:t>110 00 Praha 1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9138A" w:rsidRPr="00F9138A" w:rsidTr="00F9138A">
        <w:trPr>
          <w:trHeight w:val="255"/>
        </w:trPr>
        <w:tc>
          <w:tcPr>
            <w:tcW w:w="2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F9138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tel: 224210585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9138A" w:rsidRPr="00F9138A" w:rsidTr="00F9138A">
        <w:trPr>
          <w:trHeight w:val="255"/>
        </w:trPr>
        <w:tc>
          <w:tcPr>
            <w:tcW w:w="38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B32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F9138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e-mail: </w:t>
            </w:r>
            <w:r w:rsidR="00B32EFC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xxx</w:t>
            </w:r>
            <w:bookmarkStart w:id="0" w:name="_GoBack"/>
            <w:bookmarkEnd w:id="0"/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 Táboře 29.5.2019</w:t>
            </w:r>
          </w:p>
        </w:tc>
      </w:tr>
      <w:tr w:rsidR="00F9138A" w:rsidRPr="00F9138A" w:rsidTr="00F9138A">
        <w:trPr>
          <w:trHeight w:val="255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9138A" w:rsidRPr="00F9138A" w:rsidTr="00F9138A">
        <w:trPr>
          <w:trHeight w:val="330"/>
        </w:trPr>
        <w:tc>
          <w:tcPr>
            <w:tcW w:w="51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FF0000"/>
                <w:sz w:val="24"/>
                <w:szCs w:val="24"/>
                <w:u w:val="single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b/>
                <w:bCs/>
                <w:color w:val="FF0000"/>
                <w:sz w:val="24"/>
                <w:szCs w:val="24"/>
                <w:u w:val="single"/>
                <w:lang w:eastAsia="cs-CZ"/>
              </w:rPr>
              <w:t>Rekonstrukce učebny dílen 2019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FF0000"/>
                <w:sz w:val="24"/>
                <w:szCs w:val="24"/>
                <w:u w:val="single"/>
                <w:lang w:eastAsia="cs-CZ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9138A" w:rsidRPr="00F9138A" w:rsidTr="00F9138A">
        <w:trPr>
          <w:trHeight w:val="255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9138A" w:rsidRPr="00F9138A" w:rsidTr="00F9138A">
        <w:trPr>
          <w:trHeight w:val="255"/>
        </w:trPr>
        <w:tc>
          <w:tcPr>
            <w:tcW w:w="907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Na základě Vaší poptávky zasílám ocenění prací</w:t>
            </w:r>
          </w:p>
        </w:tc>
      </w:tr>
      <w:tr w:rsidR="00F9138A" w:rsidRPr="00F9138A" w:rsidTr="00F9138A">
        <w:trPr>
          <w:trHeight w:val="255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9138A" w:rsidRPr="00F9138A" w:rsidTr="00F9138A">
        <w:trPr>
          <w:trHeight w:val="255"/>
        </w:trPr>
        <w:tc>
          <w:tcPr>
            <w:tcW w:w="2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FF000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b/>
                <w:bCs/>
                <w:color w:val="FF0000"/>
                <w:lang w:eastAsia="cs-CZ"/>
              </w:rPr>
              <w:t>Učebna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FF000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9138A" w:rsidRPr="00F9138A" w:rsidTr="00F9138A">
        <w:trPr>
          <w:trHeight w:val="255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9138A" w:rsidRPr="00F9138A" w:rsidTr="00F9138A">
        <w:trPr>
          <w:trHeight w:val="255"/>
        </w:trPr>
        <w:tc>
          <w:tcPr>
            <w:tcW w:w="51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1. Stavební úpravy včetně úprav v prostoru šatny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9138A" w:rsidRPr="00F9138A" w:rsidTr="00F9138A">
        <w:trPr>
          <w:trHeight w:val="255"/>
        </w:trPr>
        <w:tc>
          <w:tcPr>
            <w:tcW w:w="907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- oškrábání maleb, rozmytí maleb (učebna bez stropu, chodbička před učebnou celá, skládek elektro celý)</w:t>
            </w:r>
          </w:p>
        </w:tc>
      </w:tr>
      <w:tr w:rsidR="00F9138A" w:rsidRPr="00F9138A" w:rsidTr="00F9138A">
        <w:trPr>
          <w:trHeight w:val="255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132,00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á m2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106,60 Kč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=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14 071,20 Kč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9138A" w:rsidRPr="00F9138A" w:rsidTr="00F9138A">
        <w:trPr>
          <w:trHeight w:val="255"/>
        </w:trPr>
        <w:tc>
          <w:tcPr>
            <w:tcW w:w="26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- vybourání zárubní ocelových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9138A" w:rsidRPr="00F9138A" w:rsidTr="00F9138A">
        <w:trPr>
          <w:trHeight w:val="255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4,00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á ks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410,80 Kč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=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1 643,20 Kč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9138A" w:rsidRPr="00F9138A" w:rsidTr="00F9138A">
        <w:trPr>
          <w:trHeight w:val="255"/>
        </w:trPr>
        <w:tc>
          <w:tcPr>
            <w:tcW w:w="26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- vybourání ocelových mříží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9138A" w:rsidRPr="00F9138A" w:rsidTr="00F9138A">
        <w:trPr>
          <w:trHeight w:val="255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kpl.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á kpl.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1 604,20 Kč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=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1 604,20 Kč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9138A" w:rsidRPr="00F9138A" w:rsidTr="00F9138A">
        <w:trPr>
          <w:trHeight w:val="255"/>
        </w:trPr>
        <w:tc>
          <w:tcPr>
            <w:tcW w:w="38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- bourání příček cihelných tl. 100mm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9138A" w:rsidRPr="00F9138A" w:rsidTr="00F9138A">
        <w:trPr>
          <w:trHeight w:val="255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66,13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á m2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248,30 Kč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=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16 420,08 Kč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9138A" w:rsidRPr="00F9138A" w:rsidTr="00F9138A">
        <w:trPr>
          <w:trHeight w:val="255"/>
        </w:trPr>
        <w:tc>
          <w:tcPr>
            <w:tcW w:w="51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- otlučení omítek, očištění, vyškrabání spár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9138A" w:rsidRPr="00F9138A" w:rsidTr="00F9138A">
        <w:trPr>
          <w:trHeight w:val="255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4,26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á m2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240,50 Kč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=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1 024,53 Kč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9138A" w:rsidRPr="00F9138A" w:rsidTr="00F9138A">
        <w:trPr>
          <w:trHeight w:val="255"/>
        </w:trPr>
        <w:tc>
          <w:tcPr>
            <w:tcW w:w="2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- otlučení obkladů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9138A" w:rsidRPr="00F9138A" w:rsidTr="00F9138A">
        <w:trPr>
          <w:trHeight w:val="255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2,15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á m2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178,10 Kč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=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382,92 Kč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9138A" w:rsidRPr="00F9138A" w:rsidTr="00F9138A">
        <w:trPr>
          <w:trHeight w:val="255"/>
        </w:trPr>
        <w:tc>
          <w:tcPr>
            <w:tcW w:w="38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- naložení suti na dopravní prostředek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9138A" w:rsidRPr="00F9138A" w:rsidTr="00F9138A">
        <w:trPr>
          <w:trHeight w:val="255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kpl.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á kpl.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12 350,00 Kč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=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12 350,00 Kč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9138A" w:rsidRPr="00F9138A" w:rsidTr="00F9138A">
        <w:trPr>
          <w:trHeight w:val="255"/>
        </w:trPr>
        <w:tc>
          <w:tcPr>
            <w:tcW w:w="26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- opravy omítek štukových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9138A" w:rsidRPr="00F9138A" w:rsidTr="00F9138A">
        <w:trPr>
          <w:trHeight w:val="255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30,00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á m2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539,50 Kč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=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16 185,00 Kč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9138A" w:rsidRPr="00F9138A" w:rsidTr="00F9138A">
        <w:trPr>
          <w:trHeight w:val="255"/>
        </w:trPr>
        <w:tc>
          <w:tcPr>
            <w:tcW w:w="26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- štukové omítky nového zdiva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9138A" w:rsidRPr="00F9138A" w:rsidTr="00F9138A">
        <w:trPr>
          <w:trHeight w:val="255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5,50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á m2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444,60 Kč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=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2 445,30 Kč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9138A" w:rsidRPr="00F9138A" w:rsidTr="00F9138A">
        <w:trPr>
          <w:trHeight w:val="255"/>
        </w:trPr>
        <w:tc>
          <w:tcPr>
            <w:tcW w:w="2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- sanační omítka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9138A" w:rsidRPr="00F9138A" w:rsidTr="00F9138A">
        <w:trPr>
          <w:trHeight w:val="255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4,26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á m2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1 153,10 Kč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=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4 912,21 Kč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9138A" w:rsidRPr="00F9138A" w:rsidTr="00F9138A">
        <w:trPr>
          <w:trHeight w:val="255"/>
        </w:trPr>
        <w:tc>
          <w:tcPr>
            <w:tcW w:w="51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- dodávka a osazení zárubně ocelové 800/1970 L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9138A" w:rsidRPr="00F9138A" w:rsidTr="00F9138A">
        <w:trPr>
          <w:trHeight w:val="255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á ks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2 366,00 Kč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=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2 366,00 Kč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9138A" w:rsidRPr="00F9138A" w:rsidTr="00F9138A">
        <w:trPr>
          <w:trHeight w:val="255"/>
        </w:trPr>
        <w:tc>
          <w:tcPr>
            <w:tcW w:w="26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- zdivo příček z tvárnic Ytong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9138A" w:rsidRPr="00F9138A" w:rsidTr="00F9138A">
        <w:trPr>
          <w:trHeight w:val="255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2,70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á m2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1 238,90 Kč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=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3 345,03 Kč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9138A" w:rsidRPr="00F9138A" w:rsidTr="00F9138A">
        <w:trPr>
          <w:trHeight w:val="255"/>
        </w:trPr>
        <w:tc>
          <w:tcPr>
            <w:tcW w:w="80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- štukování svislých ploch včetně penetrace 45% plochy =59 m2 + chodbičky 17,8 m2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9138A" w:rsidRPr="00F9138A" w:rsidTr="00F9138A">
        <w:trPr>
          <w:trHeight w:val="255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76,80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á m2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219,70 Kč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=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16 872,96 Kč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9138A" w:rsidRPr="00F9138A" w:rsidTr="00F9138A">
        <w:trPr>
          <w:trHeight w:val="255"/>
        </w:trPr>
        <w:tc>
          <w:tcPr>
            <w:tcW w:w="2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- úprava potrubí ZTI 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9138A" w:rsidRPr="00F9138A" w:rsidTr="00F9138A">
        <w:trPr>
          <w:trHeight w:val="255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lastRenderedPageBreak/>
              <w:t>1,00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kpl.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á kpl.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6 760,00 Kč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=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6 760,00 Kč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9138A" w:rsidRPr="00F9138A" w:rsidTr="00F9138A">
        <w:trPr>
          <w:trHeight w:val="255"/>
        </w:trPr>
        <w:tc>
          <w:tcPr>
            <w:tcW w:w="80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- odstranění vodovodního ventilu a propojení potrubí včetně bouracích prací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9138A" w:rsidRPr="00F9138A" w:rsidTr="00F9138A">
        <w:trPr>
          <w:trHeight w:val="255"/>
        </w:trPr>
        <w:tc>
          <w:tcPr>
            <w:tcW w:w="80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 (zhotovitel vyúčtuje skutečně provedené práce, které doloží před zakrytím)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9138A" w:rsidRPr="00F9138A" w:rsidTr="00F9138A">
        <w:trPr>
          <w:trHeight w:val="255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kpl.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á kpl.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12 000,00 Kč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=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12 000,00 Kč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9138A" w:rsidRPr="00F9138A" w:rsidTr="00F9138A">
        <w:trPr>
          <w:trHeight w:val="255"/>
        </w:trPr>
        <w:tc>
          <w:tcPr>
            <w:tcW w:w="64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- začištění omítek po vysekání a odstraněnní drobných předmětů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9138A" w:rsidRPr="00F9138A" w:rsidTr="00F9138A">
        <w:trPr>
          <w:trHeight w:val="255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16,00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hod.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á hod.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422,50 Kč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=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6 760,00 Kč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9138A" w:rsidRPr="00F9138A" w:rsidTr="00F9138A">
        <w:trPr>
          <w:trHeight w:val="255"/>
        </w:trPr>
        <w:tc>
          <w:tcPr>
            <w:tcW w:w="26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- protiprašná zástěna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9138A" w:rsidRPr="00F9138A" w:rsidTr="00F9138A">
        <w:trPr>
          <w:trHeight w:val="255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2,00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kpl.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á kpl.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6 500,00 Kč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=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13 000,00 Kč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9138A" w:rsidRPr="00F9138A" w:rsidTr="00F9138A">
        <w:trPr>
          <w:trHeight w:val="255"/>
        </w:trPr>
        <w:tc>
          <w:tcPr>
            <w:tcW w:w="51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- oprava podlahy po příčce v učebně a v šatně - betonem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9138A" w:rsidRPr="00F9138A" w:rsidTr="00F9138A">
        <w:trPr>
          <w:trHeight w:val="255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15,49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á m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496,60 Kč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=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7 692,33 Kč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9138A" w:rsidRPr="00F9138A" w:rsidTr="00F9138A">
        <w:trPr>
          <w:trHeight w:val="255"/>
        </w:trPr>
        <w:tc>
          <w:tcPr>
            <w:tcW w:w="2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- pomocné lešení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9138A" w:rsidRPr="00F9138A" w:rsidTr="00F9138A">
        <w:trPr>
          <w:trHeight w:val="255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130,00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á m2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88,40 Kč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=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11 492,00 Kč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9138A" w:rsidRPr="00F9138A" w:rsidTr="00F9138A">
        <w:trPr>
          <w:trHeight w:val="255"/>
        </w:trPr>
        <w:tc>
          <w:tcPr>
            <w:tcW w:w="38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- oblepení a zakrytí topení, oken...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9138A" w:rsidRPr="00F9138A" w:rsidTr="00F9138A">
        <w:trPr>
          <w:trHeight w:val="255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kpl.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á kpl.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6 240,00 Kč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=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6 240,00 Kč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9138A" w:rsidRPr="00F9138A" w:rsidTr="00F9138A">
        <w:trPr>
          <w:trHeight w:val="255"/>
        </w:trPr>
        <w:tc>
          <w:tcPr>
            <w:tcW w:w="38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- odvoz suti a odpadů na skládku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9138A" w:rsidRPr="00F9138A" w:rsidTr="00F9138A">
        <w:trPr>
          <w:trHeight w:val="255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kpl.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á kpl.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14 300,00 Kč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=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14 300,00 Kč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9138A" w:rsidRPr="00F9138A" w:rsidTr="00F9138A">
        <w:trPr>
          <w:trHeight w:val="255"/>
        </w:trPr>
        <w:tc>
          <w:tcPr>
            <w:tcW w:w="2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- zakrytí podlahy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9138A" w:rsidRPr="00F9138A" w:rsidTr="00F9138A">
        <w:trPr>
          <w:trHeight w:val="255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50,00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á m2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200,20 Kč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=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10 010,00 Kč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9138A" w:rsidRPr="00F9138A" w:rsidTr="00F9138A">
        <w:trPr>
          <w:trHeight w:val="255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- úklidy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9138A" w:rsidRPr="00F9138A" w:rsidTr="00F9138A">
        <w:trPr>
          <w:trHeight w:val="255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kpl.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á kpl.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12 000,00 Kč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=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12 000,00 Kč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9138A" w:rsidRPr="00F9138A" w:rsidTr="00F9138A">
        <w:trPr>
          <w:trHeight w:val="255"/>
        </w:trPr>
        <w:tc>
          <w:tcPr>
            <w:tcW w:w="26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- přesun hmot a doprava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9138A" w:rsidRPr="00F9138A" w:rsidTr="00F9138A">
        <w:trPr>
          <w:trHeight w:val="255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kpl.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á kpl.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18 225,00 Kč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=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18 225,00 Kč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9138A" w:rsidRPr="00F9138A" w:rsidTr="00F9138A">
        <w:trPr>
          <w:trHeight w:val="255"/>
        </w:trPr>
        <w:tc>
          <w:tcPr>
            <w:tcW w:w="2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- odstranění PVC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9138A" w:rsidRPr="00F9138A" w:rsidTr="00F9138A">
        <w:trPr>
          <w:trHeight w:val="255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81,90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á m2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96,00 Kč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=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7 862,40 Kč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9138A" w:rsidRPr="00F9138A" w:rsidTr="00F9138A">
        <w:trPr>
          <w:trHeight w:val="255"/>
        </w:trPr>
        <w:tc>
          <w:tcPr>
            <w:tcW w:w="26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- odstranění DT desek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9138A" w:rsidRPr="00F9138A" w:rsidTr="00F9138A">
        <w:trPr>
          <w:trHeight w:val="255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76,05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á m2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165,60 Kč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=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12 593,88 Kč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9138A" w:rsidRPr="00F9138A" w:rsidTr="00F9138A">
        <w:trPr>
          <w:trHeight w:val="255"/>
        </w:trPr>
        <w:tc>
          <w:tcPr>
            <w:tcW w:w="38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- naložení odpadů na dopravní prostředek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9138A" w:rsidRPr="00F9138A" w:rsidTr="00F9138A">
        <w:trPr>
          <w:trHeight w:val="255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kpl.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á kpl.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9 576,00 Kč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=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9 576,00 Kč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9138A" w:rsidRPr="00F9138A" w:rsidTr="00F9138A">
        <w:trPr>
          <w:trHeight w:val="255"/>
        </w:trPr>
        <w:tc>
          <w:tcPr>
            <w:tcW w:w="51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- odvoz odpadů z podlahy a uložení na skládku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9138A" w:rsidRPr="00F9138A" w:rsidTr="00F9138A">
        <w:trPr>
          <w:trHeight w:val="255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kpl.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á kpl.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12 000,00 Kč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=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12 000,00 Kč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9138A" w:rsidRPr="00F9138A" w:rsidTr="00F9138A">
        <w:trPr>
          <w:trHeight w:val="255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9138A" w:rsidRPr="00F9138A" w:rsidTr="00F9138A">
        <w:trPr>
          <w:trHeight w:val="255"/>
        </w:trPr>
        <w:tc>
          <w:tcPr>
            <w:tcW w:w="80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2. Rekonstrukce elektroinstalace učebny včetně dodávek materiálů a montáže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9138A" w:rsidRPr="00F9138A" w:rsidTr="00F9138A">
        <w:trPr>
          <w:trHeight w:val="255"/>
        </w:trPr>
        <w:tc>
          <w:tcPr>
            <w:tcW w:w="26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- kabel CYKY 3J,O, x1,5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9138A" w:rsidRPr="00F9138A" w:rsidTr="00F9138A">
        <w:trPr>
          <w:trHeight w:val="255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250,00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á m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43,20 Kč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=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10 800,00 Kč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9138A" w:rsidRPr="00F9138A" w:rsidTr="00F9138A">
        <w:trPr>
          <w:trHeight w:val="255"/>
        </w:trPr>
        <w:tc>
          <w:tcPr>
            <w:tcW w:w="26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- kabel CYKY 5Jx1,5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9138A" w:rsidRPr="00F9138A" w:rsidTr="00F9138A">
        <w:trPr>
          <w:trHeight w:val="255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80,00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á m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51,60 Kč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=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4 128,00 Kč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9138A" w:rsidRPr="00F9138A" w:rsidTr="00F9138A">
        <w:trPr>
          <w:trHeight w:val="255"/>
        </w:trPr>
        <w:tc>
          <w:tcPr>
            <w:tcW w:w="26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- kabel CYKY 3Jx2,5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9138A" w:rsidRPr="00F9138A" w:rsidTr="00F9138A">
        <w:trPr>
          <w:trHeight w:val="255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280,00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á m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51,36 Kč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=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14 380,80 Kč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9138A" w:rsidRPr="00F9138A" w:rsidTr="00F9138A">
        <w:trPr>
          <w:trHeight w:val="255"/>
        </w:trPr>
        <w:tc>
          <w:tcPr>
            <w:tcW w:w="26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- kabel CYKY 5Jx2,5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9138A" w:rsidRPr="00F9138A" w:rsidTr="00F9138A">
        <w:trPr>
          <w:trHeight w:val="255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90,00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á m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65,16 Kč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=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5 864,40 Kč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9138A" w:rsidRPr="00F9138A" w:rsidTr="00F9138A">
        <w:trPr>
          <w:trHeight w:val="255"/>
        </w:trPr>
        <w:tc>
          <w:tcPr>
            <w:tcW w:w="26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- kabel CYKY 4Bx16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9138A" w:rsidRPr="00F9138A" w:rsidTr="00F9138A">
        <w:trPr>
          <w:trHeight w:val="255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16,00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á m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111,00 Kč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=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1 776,00 Kč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9138A" w:rsidRPr="00F9138A" w:rsidTr="00F9138A">
        <w:trPr>
          <w:trHeight w:val="255"/>
        </w:trPr>
        <w:tc>
          <w:tcPr>
            <w:tcW w:w="2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- kabel JYTY 4x1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9138A" w:rsidRPr="00F9138A" w:rsidTr="00F9138A">
        <w:trPr>
          <w:trHeight w:val="255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70,00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á m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45,00 Kč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=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3 150,00 Kč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9138A" w:rsidRPr="00F9138A" w:rsidTr="00F9138A">
        <w:trPr>
          <w:trHeight w:val="255"/>
        </w:trPr>
        <w:tc>
          <w:tcPr>
            <w:tcW w:w="2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- vodič CY6 zž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9138A" w:rsidRPr="00F9138A" w:rsidTr="00F9138A">
        <w:trPr>
          <w:trHeight w:val="255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60,00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á m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37,80 Kč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=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2 268,00 Kč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9138A" w:rsidRPr="00F9138A" w:rsidTr="00F9138A">
        <w:trPr>
          <w:trHeight w:val="255"/>
        </w:trPr>
        <w:tc>
          <w:tcPr>
            <w:tcW w:w="2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- vodič CY 16 zž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9138A" w:rsidRPr="00F9138A" w:rsidTr="00F9138A">
        <w:trPr>
          <w:trHeight w:val="255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15,00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á m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73,20 Kč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=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1 098,00 Kč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9138A" w:rsidRPr="00F9138A" w:rsidTr="00F9138A">
        <w:trPr>
          <w:trHeight w:val="255"/>
        </w:trPr>
        <w:tc>
          <w:tcPr>
            <w:tcW w:w="38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- drátěný žlab 50x50 včetně podpěr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9138A" w:rsidRPr="00F9138A" w:rsidTr="00F9138A">
        <w:trPr>
          <w:trHeight w:val="255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40,00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á m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248,40 Kč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=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9 936,00 Kč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9138A" w:rsidRPr="00F9138A" w:rsidTr="00F9138A">
        <w:trPr>
          <w:trHeight w:val="255"/>
        </w:trPr>
        <w:tc>
          <w:tcPr>
            <w:tcW w:w="2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lastRenderedPageBreak/>
              <w:t>- kabel UTP CAT 6e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9138A" w:rsidRPr="00F9138A" w:rsidTr="00F9138A">
        <w:trPr>
          <w:trHeight w:val="255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240,00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á m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29,76 Kč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=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7 142,40 Kč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9138A" w:rsidRPr="00F9138A" w:rsidTr="00F9138A">
        <w:trPr>
          <w:trHeight w:val="255"/>
        </w:trPr>
        <w:tc>
          <w:tcPr>
            <w:tcW w:w="26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- krabice KU 67/2 do rám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9138A" w:rsidRPr="00F9138A" w:rsidTr="00F9138A">
        <w:trPr>
          <w:trHeight w:val="255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56,00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á ks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36,00 Kč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=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2 016,00 Kč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9138A" w:rsidRPr="00F9138A" w:rsidTr="00F9138A">
        <w:trPr>
          <w:trHeight w:val="255"/>
        </w:trPr>
        <w:tc>
          <w:tcPr>
            <w:tcW w:w="26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- krabice KO68 s věnečkem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9138A" w:rsidRPr="00F9138A" w:rsidTr="00F9138A">
        <w:trPr>
          <w:trHeight w:val="255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6,00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á ks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78,96 Kč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=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473,76 Kč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9138A" w:rsidRPr="00F9138A" w:rsidTr="00F9138A">
        <w:trPr>
          <w:trHeight w:val="255"/>
        </w:trPr>
        <w:tc>
          <w:tcPr>
            <w:tcW w:w="2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- krabice KO 97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9138A" w:rsidRPr="00F9138A" w:rsidTr="00F9138A">
        <w:trPr>
          <w:trHeight w:val="255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5,00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á ks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169,80 Kč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=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849,00 Kč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9138A" w:rsidRPr="00F9138A" w:rsidTr="00F9138A">
        <w:trPr>
          <w:trHeight w:val="255"/>
        </w:trPr>
        <w:tc>
          <w:tcPr>
            <w:tcW w:w="26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- kabel koax CB110F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9138A" w:rsidRPr="00F9138A" w:rsidTr="00F9138A">
        <w:trPr>
          <w:trHeight w:val="255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20,00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á m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36,96 Kč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=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739,20 Kč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9138A" w:rsidRPr="00F9138A" w:rsidTr="00F9138A">
        <w:trPr>
          <w:trHeight w:val="255"/>
        </w:trPr>
        <w:tc>
          <w:tcPr>
            <w:tcW w:w="2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- termostat REGO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9138A" w:rsidRPr="00F9138A" w:rsidTr="00F9138A">
        <w:trPr>
          <w:trHeight w:val="255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á ks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1 078,80 Kč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=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1 078,80 Kč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9138A" w:rsidRPr="00F9138A" w:rsidTr="00F9138A">
        <w:trPr>
          <w:trHeight w:val="255"/>
        </w:trPr>
        <w:tc>
          <w:tcPr>
            <w:tcW w:w="26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- přepínač č. 5 Tango KPL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9138A" w:rsidRPr="00F9138A" w:rsidTr="00F9138A">
        <w:trPr>
          <w:trHeight w:val="255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2,00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á ks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283,68 Kč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=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567,36 Kč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9138A" w:rsidRPr="00F9138A" w:rsidTr="00F9138A">
        <w:trPr>
          <w:trHeight w:val="255"/>
        </w:trPr>
        <w:tc>
          <w:tcPr>
            <w:tcW w:w="26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- zásuvka Tango po 230V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9138A" w:rsidRPr="00F9138A" w:rsidTr="00F9138A">
        <w:trPr>
          <w:trHeight w:val="255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37,00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á ks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223,20 Kč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=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8 258,40 Kč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9138A" w:rsidRPr="00F9138A" w:rsidTr="00F9138A">
        <w:trPr>
          <w:trHeight w:val="255"/>
        </w:trPr>
        <w:tc>
          <w:tcPr>
            <w:tcW w:w="26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- zásuvka 400V/16A/5P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9138A" w:rsidRPr="00F9138A" w:rsidTr="00F9138A">
        <w:trPr>
          <w:trHeight w:val="255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2,00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á ks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332,40 Kč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=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664,80 Kč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9138A" w:rsidRPr="00F9138A" w:rsidTr="00F9138A">
        <w:trPr>
          <w:trHeight w:val="255"/>
        </w:trPr>
        <w:tc>
          <w:tcPr>
            <w:tcW w:w="26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- zásuvka 2x RJ45-8 cat 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9138A" w:rsidRPr="00F9138A" w:rsidTr="00F9138A">
        <w:trPr>
          <w:trHeight w:val="255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7,00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á ks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794,40 Kč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=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5 560,80 Kč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9138A" w:rsidRPr="00F9138A" w:rsidTr="00F9138A">
        <w:trPr>
          <w:trHeight w:val="255"/>
        </w:trPr>
        <w:tc>
          <w:tcPr>
            <w:tcW w:w="2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- zásuvka TV+SAT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9138A" w:rsidRPr="00F9138A" w:rsidTr="00F9138A">
        <w:trPr>
          <w:trHeight w:val="255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á ks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333,60 Kč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=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333,60 Kč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9138A" w:rsidRPr="00F9138A" w:rsidTr="00F9138A">
        <w:trPr>
          <w:trHeight w:val="255"/>
        </w:trPr>
        <w:tc>
          <w:tcPr>
            <w:tcW w:w="26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- krabice na LV rozvod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9138A" w:rsidRPr="00F9138A" w:rsidTr="00F9138A">
        <w:trPr>
          <w:trHeight w:val="255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10,00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á ks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85,68 Kč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=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856,80 Kč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9138A" w:rsidRPr="00F9138A" w:rsidTr="00F9138A">
        <w:trPr>
          <w:trHeight w:val="255"/>
        </w:trPr>
        <w:tc>
          <w:tcPr>
            <w:tcW w:w="2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- trubka LPE o16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9138A" w:rsidRPr="00F9138A" w:rsidTr="00F9138A">
        <w:trPr>
          <w:trHeight w:val="255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25,00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á m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28,80 Kč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=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720,00 Kč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9138A" w:rsidRPr="00F9138A" w:rsidTr="00F9138A">
        <w:trPr>
          <w:trHeight w:val="255"/>
        </w:trPr>
        <w:tc>
          <w:tcPr>
            <w:tcW w:w="2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- trubka Rahau 50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9138A" w:rsidRPr="00F9138A" w:rsidTr="00F9138A">
        <w:trPr>
          <w:trHeight w:val="255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10,00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á m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50,40 Kč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=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504,00 Kč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9138A" w:rsidRPr="00F9138A" w:rsidTr="00F9138A">
        <w:trPr>
          <w:trHeight w:val="255"/>
        </w:trPr>
        <w:tc>
          <w:tcPr>
            <w:tcW w:w="2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- trubka LPE o23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9138A" w:rsidRPr="00F9138A" w:rsidTr="00F9138A">
        <w:trPr>
          <w:trHeight w:val="255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15,00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á m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40,80 Kč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=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612,00 Kč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9138A" w:rsidRPr="00F9138A" w:rsidTr="00F9138A">
        <w:trPr>
          <w:trHeight w:val="255"/>
        </w:trPr>
        <w:tc>
          <w:tcPr>
            <w:tcW w:w="38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- centrální STOP tlačítko s krytem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9138A" w:rsidRPr="00F9138A" w:rsidTr="00F9138A">
        <w:trPr>
          <w:trHeight w:val="255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2,00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á ks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1 272,00 Kč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=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2 544,00 Kč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9138A" w:rsidRPr="00F9138A" w:rsidTr="00F9138A">
        <w:trPr>
          <w:trHeight w:val="255"/>
        </w:trPr>
        <w:tc>
          <w:tcPr>
            <w:tcW w:w="38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- zapínací a vypínací dvojtlačítko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9138A" w:rsidRPr="00F9138A" w:rsidTr="00F9138A">
        <w:trPr>
          <w:trHeight w:val="255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á ks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984,00 Kč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=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984,00 Kč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9138A" w:rsidRPr="00F9138A" w:rsidTr="00F9138A">
        <w:trPr>
          <w:trHeight w:val="255"/>
        </w:trPr>
        <w:tc>
          <w:tcPr>
            <w:tcW w:w="51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- svítidlo LED 40W (UGR&lt;19) do podhledu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9138A" w:rsidRPr="00F9138A" w:rsidTr="00F9138A">
        <w:trPr>
          <w:trHeight w:val="255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13,00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á ks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1 266,00 Kč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=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16 458,00 Kč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9138A" w:rsidRPr="00F9138A" w:rsidTr="00F9138A">
        <w:trPr>
          <w:trHeight w:val="255"/>
        </w:trPr>
        <w:tc>
          <w:tcPr>
            <w:tcW w:w="51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- svítidlo LED 40W (UGR&lt;19) do podhledu vč. NO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9138A" w:rsidRPr="00F9138A" w:rsidTr="00F9138A">
        <w:trPr>
          <w:trHeight w:val="255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á ks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2 154,00 Kč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=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2 154,00 Kč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9138A" w:rsidRPr="00F9138A" w:rsidTr="00F9138A">
        <w:trPr>
          <w:trHeight w:val="255"/>
        </w:trPr>
        <w:tc>
          <w:tcPr>
            <w:tcW w:w="26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- svítidlo NO přisazené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9138A" w:rsidRPr="00F9138A" w:rsidTr="00F9138A">
        <w:trPr>
          <w:trHeight w:val="255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á ks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876,00 Kč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=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876,00 Kč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9138A" w:rsidRPr="00F9138A" w:rsidTr="00F9138A">
        <w:trPr>
          <w:trHeight w:val="255"/>
        </w:trPr>
        <w:tc>
          <w:tcPr>
            <w:tcW w:w="38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- podhled minerál 600x600 vč. prořezu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9138A" w:rsidRPr="00F9138A" w:rsidTr="00F9138A">
        <w:trPr>
          <w:trHeight w:val="255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88,00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á m2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954,00 Kč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=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83 952,00 Kč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9138A" w:rsidRPr="00F9138A" w:rsidTr="00F9138A">
        <w:trPr>
          <w:trHeight w:val="255"/>
        </w:trPr>
        <w:tc>
          <w:tcPr>
            <w:tcW w:w="51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- ukončení vodičů v rozvaděči, popsání vývodů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9138A" w:rsidRPr="00F9138A" w:rsidTr="00F9138A">
        <w:trPr>
          <w:trHeight w:val="255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soubor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á soubor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5 376,00 Kč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=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5 376,00 Kč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9138A" w:rsidRPr="00F9138A" w:rsidTr="00F9138A">
        <w:trPr>
          <w:trHeight w:val="255"/>
        </w:trPr>
        <w:tc>
          <w:tcPr>
            <w:tcW w:w="26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- připojení hran pospojování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9138A" w:rsidRPr="00F9138A" w:rsidTr="00F9138A">
        <w:trPr>
          <w:trHeight w:val="255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soubor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á soubor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1 524,00 Kč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=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1 524,00 Kč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9138A" w:rsidRPr="00F9138A" w:rsidTr="00F9138A">
        <w:trPr>
          <w:trHeight w:val="255"/>
        </w:trPr>
        <w:tc>
          <w:tcPr>
            <w:tcW w:w="51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- připojení akumulačních kamen vč. pohybl. přívodu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9138A" w:rsidRPr="00F9138A" w:rsidTr="00F9138A">
        <w:trPr>
          <w:trHeight w:val="255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3,00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á ks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744,00 Kč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=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2 232,00 Kč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9138A" w:rsidRPr="00F9138A" w:rsidTr="00F9138A">
        <w:trPr>
          <w:trHeight w:val="255"/>
        </w:trPr>
        <w:tc>
          <w:tcPr>
            <w:tcW w:w="64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- doplnění jištění ve stáv rozvaděči na chodbě vč. úpravy zapojení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9138A" w:rsidRPr="00F9138A" w:rsidTr="00F9138A">
        <w:trPr>
          <w:trHeight w:val="255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soubor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á soubor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4 620,00 Kč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=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4 620,00 Kč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9138A" w:rsidRPr="00F9138A" w:rsidTr="00F9138A">
        <w:trPr>
          <w:trHeight w:val="255"/>
        </w:trPr>
        <w:tc>
          <w:tcPr>
            <w:tcW w:w="2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- podružný materiál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9138A" w:rsidRPr="00F9138A" w:rsidTr="00F9138A">
        <w:trPr>
          <w:trHeight w:val="255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3,00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%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=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6 134,94 Kč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9138A" w:rsidRPr="00F9138A" w:rsidTr="00F9138A">
        <w:trPr>
          <w:trHeight w:val="255"/>
        </w:trPr>
        <w:tc>
          <w:tcPr>
            <w:tcW w:w="80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- podíl přidružených výkonů (sekání drážek, trubkovody v podlaze, vrtání obvorů, hmoždinky,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9138A" w:rsidRPr="00F9138A" w:rsidTr="00F9138A">
        <w:trPr>
          <w:trHeight w:val="255"/>
        </w:trPr>
        <w:tc>
          <w:tcPr>
            <w:tcW w:w="26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 sekání pro krabice)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9138A" w:rsidRPr="00F9138A" w:rsidTr="00F9138A">
        <w:trPr>
          <w:trHeight w:val="255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lastRenderedPageBreak/>
              <w:t>6,00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%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=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12 269,89 Kč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9138A" w:rsidRPr="00F9138A" w:rsidTr="00F9138A">
        <w:trPr>
          <w:trHeight w:val="255"/>
        </w:trPr>
        <w:tc>
          <w:tcPr>
            <w:tcW w:w="38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- výchozí revize, protokoly atesty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9138A" w:rsidRPr="00F9138A" w:rsidTr="00F9138A">
        <w:trPr>
          <w:trHeight w:val="255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kpl.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á kpl.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5 040,00 Kč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=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5 040,00 Kč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9138A" w:rsidRPr="00F9138A" w:rsidTr="00F9138A">
        <w:trPr>
          <w:trHeight w:val="255"/>
        </w:trPr>
        <w:tc>
          <w:tcPr>
            <w:tcW w:w="64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- dodávky - nový rozvaděč RP učebna do zdiva dle požadavku investora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9138A" w:rsidRPr="00F9138A" w:rsidTr="00F9138A">
        <w:trPr>
          <w:trHeight w:val="255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á ks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53 376,00 Kč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=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53 376,00 Kč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9138A" w:rsidRPr="00F9138A" w:rsidTr="00F9138A">
        <w:trPr>
          <w:trHeight w:val="255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9138A" w:rsidRPr="00F9138A" w:rsidTr="00F9138A">
        <w:trPr>
          <w:trHeight w:val="255"/>
        </w:trPr>
        <w:tc>
          <w:tcPr>
            <w:tcW w:w="26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3. Truhlářská repase oken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9138A" w:rsidRPr="00F9138A" w:rsidTr="00F9138A">
        <w:trPr>
          <w:trHeight w:val="255"/>
        </w:trPr>
        <w:tc>
          <w:tcPr>
            <w:tcW w:w="2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- kličky nové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9138A" w:rsidRPr="00F9138A" w:rsidTr="00F9138A">
        <w:trPr>
          <w:trHeight w:val="255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12,00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á ks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360,00 Kč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=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4 320,00 Kč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9138A" w:rsidRPr="00F9138A" w:rsidTr="00F9138A">
        <w:trPr>
          <w:trHeight w:val="255"/>
        </w:trPr>
        <w:tc>
          <w:tcPr>
            <w:tcW w:w="51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- rozvora nová, dráty, nová klapačka vč. montáže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9138A" w:rsidRPr="00F9138A" w:rsidTr="00F9138A">
        <w:trPr>
          <w:trHeight w:val="255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kpl.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á kpl.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5 390,00 Kč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=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5 390,00 Kč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9138A" w:rsidRPr="00F9138A" w:rsidTr="00F9138A">
        <w:trPr>
          <w:trHeight w:val="255"/>
        </w:trPr>
        <w:tc>
          <w:tcPr>
            <w:tcW w:w="2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- oprava oken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9138A" w:rsidRPr="00F9138A" w:rsidTr="00F9138A">
        <w:trPr>
          <w:trHeight w:val="255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kpl.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á kpl.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7 440,00 Kč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=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7 440,00 Kč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9138A" w:rsidRPr="00F9138A" w:rsidTr="00F9138A">
        <w:trPr>
          <w:trHeight w:val="255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- doprava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9138A" w:rsidRPr="00F9138A" w:rsidTr="00F9138A">
        <w:trPr>
          <w:trHeight w:val="255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kpl.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á kpl.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1 810,00 Kč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=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1 810,00 Kč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9138A" w:rsidRPr="00F9138A" w:rsidTr="00F9138A">
        <w:trPr>
          <w:trHeight w:val="255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9138A" w:rsidRPr="00F9138A" w:rsidTr="00F9138A">
        <w:trPr>
          <w:trHeight w:val="255"/>
        </w:trPr>
        <w:tc>
          <w:tcPr>
            <w:tcW w:w="38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4. Malířské a natěračské práce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9138A" w:rsidRPr="00F9138A" w:rsidTr="00F9138A">
        <w:trPr>
          <w:trHeight w:val="255"/>
        </w:trPr>
        <w:tc>
          <w:tcPr>
            <w:tcW w:w="64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4.1 Vymalování učebny, chodby a kanceláře vedoucí dílny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9138A" w:rsidRPr="00F9138A" w:rsidTr="00F9138A">
        <w:trPr>
          <w:trHeight w:val="255"/>
        </w:trPr>
        <w:tc>
          <w:tcPr>
            <w:tcW w:w="26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- obroušení nových omítek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9138A" w:rsidRPr="00F9138A" w:rsidTr="00F9138A">
        <w:trPr>
          <w:trHeight w:val="255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112,30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á m2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15,00 Kč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=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1 684,50 Kč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9138A" w:rsidRPr="00F9138A" w:rsidTr="00F9138A">
        <w:trPr>
          <w:trHeight w:val="255"/>
        </w:trPr>
        <w:tc>
          <w:tcPr>
            <w:tcW w:w="51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- penetrace hloubková akrylátová Primalex jednonásobná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9138A" w:rsidRPr="00F9138A" w:rsidTr="00F9138A">
        <w:trPr>
          <w:trHeight w:val="255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189,80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á m2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18,50 Kč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=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3 511,30 Kč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9138A" w:rsidRPr="00F9138A" w:rsidTr="00F9138A">
        <w:trPr>
          <w:trHeight w:val="255"/>
        </w:trPr>
        <w:tc>
          <w:tcPr>
            <w:tcW w:w="38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- štěrkování omítek a obroušení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9138A" w:rsidRPr="00F9138A" w:rsidTr="00F9138A">
        <w:trPr>
          <w:trHeight w:val="255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56,94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á m2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140,00 Kč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=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7 971,60 Kč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9138A" w:rsidRPr="00F9138A" w:rsidTr="00F9138A">
        <w:trPr>
          <w:trHeight w:val="255"/>
        </w:trPr>
        <w:tc>
          <w:tcPr>
            <w:tcW w:w="64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- malba Primalex Plus dvojnásobná bělost do 90% BaSO4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9138A" w:rsidRPr="00F9138A" w:rsidTr="00F9138A">
        <w:trPr>
          <w:trHeight w:val="255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189,80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á m2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45,50 Kč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=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8 635,90 Kč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9138A" w:rsidRPr="00F9138A" w:rsidTr="00F9138A">
        <w:trPr>
          <w:trHeight w:val="255"/>
        </w:trPr>
        <w:tc>
          <w:tcPr>
            <w:tcW w:w="26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4.2 Opálení soklu na chodbě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9138A" w:rsidRPr="00F9138A" w:rsidTr="00F9138A">
        <w:trPr>
          <w:trHeight w:val="255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18,60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á m2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385,00 Kč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=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7 161,00 Kč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9138A" w:rsidRPr="00F9138A" w:rsidTr="00F9138A">
        <w:trPr>
          <w:trHeight w:val="255"/>
        </w:trPr>
        <w:tc>
          <w:tcPr>
            <w:tcW w:w="51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4.3 Syntetický nátěr čelního pohledu 6  ks oken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9138A" w:rsidRPr="00F9138A" w:rsidTr="00F9138A">
        <w:trPr>
          <w:trHeight w:val="255"/>
        </w:trPr>
        <w:tc>
          <w:tcPr>
            <w:tcW w:w="51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- zakrytí a oblepení ovládacího ústrojí žaluzií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9138A" w:rsidRPr="00F9138A" w:rsidTr="00F9138A">
        <w:trPr>
          <w:trHeight w:val="255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kpl.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á kpl.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986,00 Kč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=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986,00 Kč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9138A" w:rsidRPr="00F9138A" w:rsidTr="00F9138A">
        <w:trPr>
          <w:trHeight w:val="255"/>
        </w:trPr>
        <w:tc>
          <w:tcPr>
            <w:tcW w:w="907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- obroušení a oprášení, odmaštění chemickými rozpouštědly, 1x základ, 2x email - odstín bílý</w:t>
            </w:r>
          </w:p>
        </w:tc>
      </w:tr>
      <w:tr w:rsidR="00F9138A" w:rsidRPr="00F9138A" w:rsidTr="00F9138A">
        <w:trPr>
          <w:trHeight w:val="255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20,16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á m2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525,00 Kč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=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10 584,00 Kč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9138A" w:rsidRPr="00F9138A" w:rsidTr="00F9138A">
        <w:trPr>
          <w:trHeight w:val="255"/>
        </w:trPr>
        <w:tc>
          <w:tcPr>
            <w:tcW w:w="38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- vyvěšení a zavěšení okenních křídel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9138A" w:rsidRPr="00F9138A" w:rsidTr="00F9138A">
        <w:trPr>
          <w:trHeight w:val="255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20,16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á m2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22,00 Kč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=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443,52 Kč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9138A" w:rsidRPr="00F9138A" w:rsidTr="00F9138A">
        <w:trPr>
          <w:trHeight w:val="255"/>
        </w:trPr>
        <w:tc>
          <w:tcPr>
            <w:tcW w:w="51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- přenesení okenní křídel do vzdálenosti 50 m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9138A" w:rsidRPr="00F9138A" w:rsidTr="00F9138A">
        <w:trPr>
          <w:trHeight w:val="255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24,00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á ks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50,00 Kč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=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1 200,00 Kč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9138A" w:rsidRPr="00F9138A" w:rsidTr="00F9138A">
        <w:trPr>
          <w:trHeight w:val="255"/>
        </w:trPr>
        <w:tc>
          <w:tcPr>
            <w:tcW w:w="51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4.4 Syntetický nátěr 6 ks dřevěných parapetů 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9138A" w:rsidRPr="00F9138A" w:rsidTr="00F9138A">
        <w:trPr>
          <w:trHeight w:val="255"/>
        </w:trPr>
        <w:tc>
          <w:tcPr>
            <w:tcW w:w="907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- obroušení a oprášení, odmaštění chemickými rozpouštědly, 1x základ, 2x email - odstín bílý</w:t>
            </w:r>
          </w:p>
        </w:tc>
      </w:tr>
      <w:tr w:rsidR="00F9138A" w:rsidRPr="00F9138A" w:rsidTr="00F9138A">
        <w:trPr>
          <w:trHeight w:val="255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9,60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bm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á bm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195,00 Kč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=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1 872,00 Kč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9138A" w:rsidRPr="00F9138A" w:rsidTr="00F9138A">
        <w:trPr>
          <w:trHeight w:val="255"/>
        </w:trPr>
        <w:tc>
          <w:tcPr>
            <w:tcW w:w="64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4.5 Náklady na přikrytí, oblepení, hrubý úklid a likvidaci odpadu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9138A" w:rsidRPr="00F9138A" w:rsidTr="00F9138A">
        <w:trPr>
          <w:trHeight w:val="255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kpl.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á kpl.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5 210,00 Kč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=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5 210,00 Kč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9138A" w:rsidRPr="00F9138A" w:rsidTr="00F9138A">
        <w:trPr>
          <w:trHeight w:val="255"/>
        </w:trPr>
        <w:tc>
          <w:tcPr>
            <w:tcW w:w="51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4.6 Doprava pro malířské a natěračské práce, opálení 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9138A" w:rsidRPr="00F9138A" w:rsidTr="00F9138A">
        <w:trPr>
          <w:trHeight w:val="255"/>
        </w:trPr>
        <w:tc>
          <w:tcPr>
            <w:tcW w:w="2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     soklů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=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11 400,00 Kč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9138A" w:rsidRPr="00F9138A" w:rsidTr="00F9138A">
        <w:trPr>
          <w:trHeight w:val="255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9138A" w:rsidRPr="00F9138A" w:rsidTr="00F9138A">
        <w:trPr>
          <w:trHeight w:val="255"/>
        </w:trPr>
        <w:tc>
          <w:tcPr>
            <w:tcW w:w="2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5. Průběžný úklid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=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9 500,00 Kč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9138A" w:rsidRPr="00F9138A" w:rsidTr="00F9138A">
        <w:trPr>
          <w:trHeight w:val="255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9138A" w:rsidRPr="00F9138A" w:rsidTr="00F9138A">
        <w:trPr>
          <w:trHeight w:val="255"/>
        </w:trPr>
        <w:tc>
          <w:tcPr>
            <w:tcW w:w="51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6. Závěrečný úklid po ukončení řemeslných prací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9138A" w:rsidRPr="00F9138A" w:rsidTr="00F9138A">
        <w:trPr>
          <w:trHeight w:val="255"/>
        </w:trPr>
        <w:tc>
          <w:tcPr>
            <w:tcW w:w="51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6.1 Umytí podlahy v učebně, na chodbě a v kanceláři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9138A" w:rsidRPr="00F9138A" w:rsidTr="00F9138A">
        <w:trPr>
          <w:trHeight w:val="255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92,98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á m2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25,00 Kč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=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2 324,50 Kč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9138A" w:rsidRPr="00F9138A" w:rsidTr="00F9138A">
        <w:trPr>
          <w:trHeight w:val="255"/>
        </w:trPr>
        <w:tc>
          <w:tcPr>
            <w:tcW w:w="51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6.2 Umytí 2 ks ocelových zárubní šíře 90 cm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9138A" w:rsidRPr="00F9138A" w:rsidTr="00F9138A">
        <w:trPr>
          <w:trHeight w:val="255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lastRenderedPageBreak/>
              <w:t>2,00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á ks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120,00 Kč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=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240,00 Kč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9138A" w:rsidRPr="00F9138A" w:rsidTr="00F9138A">
        <w:trPr>
          <w:trHeight w:val="255"/>
        </w:trPr>
        <w:tc>
          <w:tcPr>
            <w:tcW w:w="51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6.3 Umytí 2 ks dřevěných dveří 90 cm oboustranně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9138A" w:rsidRPr="00F9138A" w:rsidTr="00F9138A">
        <w:trPr>
          <w:trHeight w:val="255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2,00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á ks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200,00 Kč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=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400,00 Kč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9138A" w:rsidRPr="00F9138A" w:rsidTr="00F9138A">
        <w:trPr>
          <w:trHeight w:val="255"/>
        </w:trPr>
        <w:tc>
          <w:tcPr>
            <w:tcW w:w="80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6.4 Umytí 6 ks okenních křídel špaletových oken 1,6 x 2,15 m – 4x strana – 24 křídel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9138A" w:rsidRPr="00F9138A" w:rsidTr="00F9138A">
        <w:trPr>
          <w:trHeight w:val="255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82,56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á m2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25,00 Kč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=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2 064,00 Kč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9138A" w:rsidRPr="00F9138A" w:rsidTr="00F9138A">
        <w:trPr>
          <w:trHeight w:val="255"/>
        </w:trPr>
        <w:tc>
          <w:tcPr>
            <w:tcW w:w="26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6.5 Umytí špalety 6 ks oken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9138A" w:rsidRPr="00F9138A" w:rsidTr="00F9138A">
        <w:trPr>
          <w:trHeight w:val="255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7,65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á m2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23,00 Kč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=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175,95 Kč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9138A" w:rsidRPr="00F9138A" w:rsidTr="00F9138A">
        <w:trPr>
          <w:trHeight w:val="255"/>
        </w:trPr>
        <w:tc>
          <w:tcPr>
            <w:tcW w:w="38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6.6 Umytí parapetů u 6 ks oken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9138A" w:rsidRPr="00F9138A" w:rsidTr="00F9138A">
        <w:trPr>
          <w:trHeight w:val="255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1,82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á m2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50,00 Kč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=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91,20 Kč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9138A" w:rsidRPr="00F9138A" w:rsidTr="00F9138A">
        <w:trPr>
          <w:trHeight w:val="255"/>
        </w:trPr>
        <w:tc>
          <w:tcPr>
            <w:tcW w:w="80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6.7 Umytí schodiště, zábradlí, dřevěné stěny, rozvaděče, vypínačů, zásuvek a topení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9138A" w:rsidRPr="00F9138A" w:rsidTr="00F9138A">
        <w:trPr>
          <w:trHeight w:val="255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kpl.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á kpl.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1 860,00 Kč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=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1 860,00 Kč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9138A" w:rsidRPr="00F9138A" w:rsidTr="00F9138A">
        <w:trPr>
          <w:trHeight w:val="255"/>
        </w:trPr>
        <w:tc>
          <w:tcPr>
            <w:tcW w:w="907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6.8 Rezerva na úklid ostatních prostor po rekonstrukci (skládek, chodba 1. patro, schodiště na půdu)</w:t>
            </w:r>
          </w:p>
        </w:tc>
      </w:tr>
      <w:tr w:rsidR="00F9138A" w:rsidRPr="00F9138A" w:rsidTr="00F9138A">
        <w:trPr>
          <w:trHeight w:val="255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kpl.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á kpl.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1 500,00 Kč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=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1 500,00 Kč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9138A" w:rsidRPr="00F9138A" w:rsidTr="00F9138A">
        <w:trPr>
          <w:trHeight w:val="255"/>
        </w:trPr>
        <w:tc>
          <w:tcPr>
            <w:tcW w:w="26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6.9 Doprava pro úklidové práce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=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950,00 Kč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9138A" w:rsidRPr="00F9138A" w:rsidTr="00F9138A">
        <w:trPr>
          <w:trHeight w:val="255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9138A" w:rsidRPr="00F9138A" w:rsidTr="00F9138A">
        <w:trPr>
          <w:trHeight w:val="255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7. VRN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=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63 417,87 Kč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9138A" w:rsidRPr="00F9138A" w:rsidTr="00F9138A">
        <w:trPr>
          <w:trHeight w:val="255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9138A" w:rsidRPr="00F9138A" w:rsidTr="00F9138A">
        <w:trPr>
          <w:trHeight w:val="255"/>
        </w:trPr>
        <w:tc>
          <w:tcPr>
            <w:tcW w:w="2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b/>
                <w:bCs/>
                <w:color w:val="FF0000"/>
                <w:sz w:val="20"/>
                <w:szCs w:val="20"/>
                <w:lang w:eastAsia="cs-CZ"/>
              </w:rPr>
              <w:t>Učebna bez DPH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FF0000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b/>
                <w:bCs/>
                <w:color w:val="FF0000"/>
                <w:sz w:val="20"/>
                <w:szCs w:val="20"/>
                <w:lang w:eastAsia="cs-CZ"/>
              </w:rPr>
              <w:t>=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b/>
                <w:bCs/>
                <w:color w:val="FF0000"/>
                <w:sz w:val="20"/>
                <w:szCs w:val="20"/>
                <w:lang w:eastAsia="cs-CZ"/>
              </w:rPr>
              <w:t>697 596,52 Kč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FF0000"/>
                <w:sz w:val="20"/>
                <w:szCs w:val="20"/>
                <w:lang w:eastAsia="cs-CZ"/>
              </w:rPr>
            </w:pPr>
          </w:p>
        </w:tc>
      </w:tr>
      <w:tr w:rsidR="00F9138A" w:rsidRPr="00F9138A" w:rsidTr="00F9138A">
        <w:trPr>
          <w:trHeight w:val="255"/>
        </w:trPr>
        <w:tc>
          <w:tcPr>
            <w:tcW w:w="24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b/>
                <w:bCs/>
                <w:color w:val="FF0000"/>
                <w:sz w:val="20"/>
                <w:szCs w:val="20"/>
                <w:lang w:eastAsia="cs-CZ"/>
              </w:rPr>
              <w:t>DPH 21%</w:t>
            </w:r>
          </w:p>
        </w:tc>
        <w:tc>
          <w:tcPr>
            <w:tcW w:w="1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b/>
                <w:bCs/>
                <w:color w:val="FF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b/>
                <w:bCs/>
                <w:color w:val="FF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b/>
                <w:bCs/>
                <w:color w:val="FF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b/>
                <w:bCs/>
                <w:color w:val="FF0000"/>
                <w:sz w:val="20"/>
                <w:szCs w:val="20"/>
                <w:lang w:eastAsia="cs-CZ"/>
              </w:rPr>
              <w:t>=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b/>
                <w:bCs/>
                <w:color w:val="FF0000"/>
                <w:sz w:val="20"/>
                <w:szCs w:val="20"/>
                <w:lang w:eastAsia="cs-CZ"/>
              </w:rPr>
              <w:t>146 495,27 Kč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FF0000"/>
                <w:sz w:val="20"/>
                <w:szCs w:val="20"/>
                <w:lang w:eastAsia="cs-CZ"/>
              </w:rPr>
            </w:pPr>
          </w:p>
        </w:tc>
      </w:tr>
      <w:tr w:rsidR="00F9138A" w:rsidRPr="00F9138A" w:rsidTr="00F9138A">
        <w:trPr>
          <w:trHeight w:val="255"/>
        </w:trPr>
        <w:tc>
          <w:tcPr>
            <w:tcW w:w="26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b/>
                <w:bCs/>
                <w:color w:val="FF0000"/>
                <w:sz w:val="20"/>
                <w:szCs w:val="20"/>
                <w:lang w:eastAsia="cs-CZ"/>
              </w:rPr>
              <w:t>Učebna včetně DPH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FF0000"/>
                <w:sz w:val="20"/>
                <w:szCs w:val="20"/>
                <w:lang w:eastAsia="cs-CZ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b/>
                <w:bCs/>
                <w:color w:val="FF0000"/>
                <w:sz w:val="20"/>
                <w:szCs w:val="20"/>
                <w:lang w:eastAsia="cs-CZ"/>
              </w:rPr>
              <w:t>=</w:t>
            </w:r>
          </w:p>
        </w:tc>
        <w:tc>
          <w:tcPr>
            <w:tcW w:w="163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b/>
                <w:bCs/>
                <w:color w:val="FF0000"/>
                <w:sz w:val="20"/>
                <w:szCs w:val="20"/>
                <w:lang w:eastAsia="cs-CZ"/>
              </w:rPr>
              <w:t>844 091,79 Kč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FF0000"/>
                <w:sz w:val="20"/>
                <w:szCs w:val="20"/>
                <w:lang w:eastAsia="cs-CZ"/>
              </w:rPr>
            </w:pPr>
          </w:p>
        </w:tc>
      </w:tr>
      <w:tr w:rsidR="00F9138A" w:rsidRPr="00F9138A" w:rsidTr="00F9138A">
        <w:trPr>
          <w:trHeight w:val="255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9138A" w:rsidRPr="00F9138A" w:rsidTr="00F9138A">
        <w:trPr>
          <w:trHeight w:val="255"/>
        </w:trPr>
        <w:tc>
          <w:tcPr>
            <w:tcW w:w="38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FF000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b/>
                <w:bCs/>
                <w:color w:val="FF0000"/>
                <w:lang w:eastAsia="cs-CZ"/>
              </w:rPr>
              <w:t>Šatna a skládek elektroinstalace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FF0000"/>
                <w:lang w:eastAsia="cs-CZ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9138A" w:rsidRPr="00F9138A" w:rsidTr="00F9138A">
        <w:trPr>
          <w:trHeight w:val="255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9138A" w:rsidRPr="00F9138A" w:rsidTr="00F9138A">
        <w:trPr>
          <w:trHeight w:val="255"/>
        </w:trPr>
        <w:tc>
          <w:tcPr>
            <w:tcW w:w="26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1. Šatna malířské práce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9138A" w:rsidRPr="00F9138A" w:rsidTr="00F9138A">
        <w:trPr>
          <w:trHeight w:val="255"/>
        </w:trPr>
        <w:tc>
          <w:tcPr>
            <w:tcW w:w="80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- akrylátování vlásečnic - protažení drážky, vyplnění akrylátem, přesádrování, přebroušení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9138A" w:rsidRPr="00F9138A" w:rsidTr="00F9138A">
        <w:trPr>
          <w:trHeight w:val="255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2,60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bm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á bm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75,00 Kč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=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195,00 Kč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9138A" w:rsidRPr="00F9138A" w:rsidTr="00F9138A">
        <w:trPr>
          <w:trHeight w:val="255"/>
        </w:trPr>
        <w:tc>
          <w:tcPr>
            <w:tcW w:w="51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- penetrace hloubková akrylátová Primalex jednonásobná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9138A" w:rsidRPr="00F9138A" w:rsidTr="00F9138A">
        <w:trPr>
          <w:trHeight w:val="255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116,00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á m2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18,50 Kč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=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2 146,00 Kč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9138A" w:rsidRPr="00F9138A" w:rsidTr="00F9138A">
        <w:trPr>
          <w:trHeight w:val="255"/>
        </w:trPr>
        <w:tc>
          <w:tcPr>
            <w:tcW w:w="38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- vyhlazení malířskou masou do 20%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9138A" w:rsidRPr="00F9138A" w:rsidTr="00F9138A">
        <w:trPr>
          <w:trHeight w:val="255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23,20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á m2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57,50 Kč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=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1 334,00 Kč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9138A" w:rsidRPr="00F9138A" w:rsidTr="00F9138A">
        <w:trPr>
          <w:trHeight w:val="255"/>
        </w:trPr>
        <w:tc>
          <w:tcPr>
            <w:tcW w:w="64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- malba Primalex Plus dvojnásobná bělost do 90% BaSO4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9138A" w:rsidRPr="00F9138A" w:rsidTr="00F9138A">
        <w:trPr>
          <w:trHeight w:val="255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116,00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á m2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45,50 Kč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=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5 278,00 Kč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9138A" w:rsidRPr="00F9138A" w:rsidTr="00F9138A">
        <w:trPr>
          <w:trHeight w:val="255"/>
        </w:trPr>
        <w:tc>
          <w:tcPr>
            <w:tcW w:w="64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- náklady na přikrytí, oblepení, hrubý úklid a likvidaci odpadu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9138A" w:rsidRPr="00F9138A" w:rsidTr="00F9138A">
        <w:trPr>
          <w:trHeight w:val="255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kpl.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á kpl.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2 900,00 Kč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=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2 900,00 Kč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9138A" w:rsidRPr="00F9138A" w:rsidTr="00F9138A">
        <w:trPr>
          <w:trHeight w:val="255"/>
        </w:trPr>
        <w:tc>
          <w:tcPr>
            <w:tcW w:w="26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- doprava pro malířské práce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=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2 850,00 Kč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9138A" w:rsidRPr="00F9138A" w:rsidTr="00F9138A">
        <w:trPr>
          <w:trHeight w:val="255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9138A" w:rsidRPr="00F9138A" w:rsidTr="00F9138A">
        <w:trPr>
          <w:trHeight w:val="255"/>
        </w:trPr>
        <w:tc>
          <w:tcPr>
            <w:tcW w:w="26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2. Skládek elektroinstalace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9138A" w:rsidRPr="00F9138A" w:rsidTr="00F9138A">
        <w:trPr>
          <w:trHeight w:val="255"/>
        </w:trPr>
        <w:tc>
          <w:tcPr>
            <w:tcW w:w="51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- penetrace hloubková akrylátová Primalex jednonásobná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9138A" w:rsidRPr="00F9138A" w:rsidTr="00F9138A">
        <w:trPr>
          <w:trHeight w:val="255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26,92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á m2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18,50 Kč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=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498,02 Kč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9138A" w:rsidRPr="00F9138A" w:rsidTr="00F9138A">
        <w:trPr>
          <w:trHeight w:val="255"/>
        </w:trPr>
        <w:tc>
          <w:tcPr>
            <w:tcW w:w="80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- akrylátování vlásečnic - protažení drážky, vyplnění akrylátem, přesádrování, přebroušení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9138A" w:rsidRPr="00F9138A" w:rsidTr="00F9138A">
        <w:trPr>
          <w:trHeight w:val="255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2,56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bm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á bm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75,00 Kč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=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192,00 Kč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9138A" w:rsidRPr="00F9138A" w:rsidTr="00F9138A">
        <w:trPr>
          <w:trHeight w:val="255"/>
        </w:trPr>
        <w:tc>
          <w:tcPr>
            <w:tcW w:w="26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- izolace stěn Jupol Block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9138A" w:rsidRPr="00F9138A" w:rsidTr="00F9138A">
        <w:trPr>
          <w:trHeight w:val="255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26,92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á m2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85,00 Kč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=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2 288,20 Kč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9138A" w:rsidRPr="00F9138A" w:rsidTr="00F9138A">
        <w:trPr>
          <w:trHeight w:val="255"/>
        </w:trPr>
        <w:tc>
          <w:tcPr>
            <w:tcW w:w="38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- vyhlazení malířskou masou do 20%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9138A" w:rsidRPr="00F9138A" w:rsidTr="00F9138A">
        <w:trPr>
          <w:trHeight w:val="255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5,38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á m2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57,50 Kč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=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309,58 Kč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9138A" w:rsidRPr="00F9138A" w:rsidTr="00F9138A">
        <w:trPr>
          <w:trHeight w:val="255"/>
        </w:trPr>
        <w:tc>
          <w:tcPr>
            <w:tcW w:w="64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- malba Primalex Plus dvojnásobná bělost do 90% BaSO4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9138A" w:rsidRPr="00F9138A" w:rsidTr="00F9138A">
        <w:trPr>
          <w:trHeight w:val="255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26,92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á m2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45,50 Kč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=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1 224,86 Kč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9138A" w:rsidRPr="00F9138A" w:rsidTr="00F9138A">
        <w:trPr>
          <w:trHeight w:val="255"/>
        </w:trPr>
        <w:tc>
          <w:tcPr>
            <w:tcW w:w="51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- penetrace a 2x nátěr silikátovou barvou - odstín bílý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9138A" w:rsidRPr="00F9138A" w:rsidTr="00F9138A">
        <w:trPr>
          <w:trHeight w:val="255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4,28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á m2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450,00 Kč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=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1 926,00 Kč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9138A" w:rsidRPr="00F9138A" w:rsidTr="00F9138A">
        <w:trPr>
          <w:trHeight w:val="255"/>
        </w:trPr>
        <w:tc>
          <w:tcPr>
            <w:tcW w:w="64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lastRenderedPageBreak/>
              <w:t>- náklady na přikrytí, oblepení, hrubý úklid a likvidaci odpadu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9138A" w:rsidRPr="00F9138A" w:rsidTr="00F9138A">
        <w:trPr>
          <w:trHeight w:val="255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kpl.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á kpl.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673,00 Kč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=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673,00 Kč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9138A" w:rsidRPr="00F9138A" w:rsidTr="00F9138A">
        <w:trPr>
          <w:trHeight w:val="255"/>
        </w:trPr>
        <w:tc>
          <w:tcPr>
            <w:tcW w:w="26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- doprava pro malířské práce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=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1 900,00 Kč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9138A" w:rsidRPr="00F9138A" w:rsidTr="00F9138A">
        <w:trPr>
          <w:trHeight w:val="255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9138A" w:rsidRPr="00F9138A" w:rsidTr="00F9138A">
        <w:trPr>
          <w:trHeight w:val="255"/>
        </w:trPr>
        <w:tc>
          <w:tcPr>
            <w:tcW w:w="2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2. Průběžný úklid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=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2 400,00 Kč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9138A" w:rsidRPr="00F9138A" w:rsidTr="00F9138A">
        <w:trPr>
          <w:trHeight w:val="255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9138A" w:rsidRPr="00F9138A" w:rsidTr="00F9138A">
        <w:trPr>
          <w:trHeight w:val="255"/>
        </w:trPr>
        <w:tc>
          <w:tcPr>
            <w:tcW w:w="51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3. Závěrečný úklid po ukončení řemeslných prací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9138A" w:rsidRPr="00F9138A" w:rsidTr="00F9138A">
        <w:trPr>
          <w:trHeight w:val="255"/>
        </w:trPr>
        <w:tc>
          <w:tcPr>
            <w:tcW w:w="907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- mytí 2 ks špaletových oken, 2 ks akumulačních kamen, mytí podlahy, dveří, zárubní, obkladů</w:t>
            </w:r>
          </w:p>
        </w:tc>
      </w:tr>
      <w:tr w:rsidR="00F9138A" w:rsidRPr="00F9138A" w:rsidTr="00F9138A">
        <w:trPr>
          <w:trHeight w:val="255"/>
        </w:trPr>
        <w:tc>
          <w:tcPr>
            <w:tcW w:w="2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světla a hodin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=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3 360,00 Kč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9138A" w:rsidRPr="00F9138A" w:rsidTr="00F9138A">
        <w:trPr>
          <w:trHeight w:val="255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9138A" w:rsidRPr="00F9138A" w:rsidTr="00F9138A">
        <w:trPr>
          <w:trHeight w:val="255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4. VRN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=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2 947,47 Kč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9138A" w:rsidRPr="00F9138A" w:rsidTr="00F9138A">
        <w:trPr>
          <w:trHeight w:val="255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9138A" w:rsidRPr="00F9138A" w:rsidTr="00F9138A">
        <w:trPr>
          <w:trHeight w:val="255"/>
        </w:trPr>
        <w:tc>
          <w:tcPr>
            <w:tcW w:w="51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b/>
                <w:bCs/>
                <w:color w:val="FF0000"/>
                <w:sz w:val="20"/>
                <w:szCs w:val="20"/>
                <w:lang w:eastAsia="cs-CZ"/>
              </w:rPr>
              <w:t>Šatna a skládek elektroinstalace bez DPH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b/>
                <w:bCs/>
                <w:color w:val="FF0000"/>
                <w:sz w:val="20"/>
                <w:szCs w:val="20"/>
                <w:lang w:eastAsia="cs-CZ"/>
              </w:rPr>
              <w:t>=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b/>
                <w:bCs/>
                <w:color w:val="FF0000"/>
                <w:sz w:val="20"/>
                <w:szCs w:val="20"/>
                <w:lang w:eastAsia="cs-CZ"/>
              </w:rPr>
              <w:t>32 422,13 Kč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FF0000"/>
                <w:sz w:val="20"/>
                <w:szCs w:val="20"/>
                <w:lang w:eastAsia="cs-CZ"/>
              </w:rPr>
            </w:pPr>
          </w:p>
        </w:tc>
      </w:tr>
      <w:tr w:rsidR="00F9138A" w:rsidRPr="00F9138A" w:rsidTr="00F9138A">
        <w:trPr>
          <w:trHeight w:val="255"/>
        </w:trPr>
        <w:tc>
          <w:tcPr>
            <w:tcW w:w="24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b/>
                <w:bCs/>
                <w:color w:val="FF0000"/>
                <w:sz w:val="20"/>
                <w:szCs w:val="20"/>
                <w:lang w:eastAsia="cs-CZ"/>
              </w:rPr>
              <w:t>DPH 21%</w:t>
            </w:r>
          </w:p>
        </w:tc>
        <w:tc>
          <w:tcPr>
            <w:tcW w:w="1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b/>
                <w:bCs/>
                <w:color w:val="FF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b/>
                <w:bCs/>
                <w:color w:val="FF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b/>
                <w:bCs/>
                <w:color w:val="FF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b/>
                <w:bCs/>
                <w:color w:val="FF0000"/>
                <w:sz w:val="20"/>
                <w:szCs w:val="20"/>
                <w:lang w:eastAsia="cs-CZ"/>
              </w:rPr>
              <w:t>=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b/>
                <w:bCs/>
                <w:color w:val="FF0000"/>
                <w:sz w:val="20"/>
                <w:szCs w:val="20"/>
                <w:lang w:eastAsia="cs-CZ"/>
              </w:rPr>
              <w:t>6 808,65 Kč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FF0000"/>
                <w:sz w:val="20"/>
                <w:szCs w:val="20"/>
                <w:lang w:eastAsia="cs-CZ"/>
              </w:rPr>
            </w:pPr>
          </w:p>
        </w:tc>
      </w:tr>
      <w:tr w:rsidR="00F9138A" w:rsidRPr="00F9138A" w:rsidTr="00F9138A">
        <w:trPr>
          <w:trHeight w:val="255"/>
        </w:trPr>
        <w:tc>
          <w:tcPr>
            <w:tcW w:w="51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b/>
                <w:bCs/>
                <w:color w:val="FF0000"/>
                <w:sz w:val="20"/>
                <w:szCs w:val="20"/>
                <w:lang w:eastAsia="cs-CZ"/>
              </w:rPr>
              <w:t>Šatna a skládek elektroinstalace včetně DPH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b/>
                <w:bCs/>
                <w:color w:val="FF0000"/>
                <w:sz w:val="20"/>
                <w:szCs w:val="20"/>
                <w:lang w:eastAsia="cs-CZ"/>
              </w:rPr>
              <w:t>=</w:t>
            </w:r>
          </w:p>
        </w:tc>
        <w:tc>
          <w:tcPr>
            <w:tcW w:w="163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b/>
                <w:bCs/>
                <w:color w:val="FF0000"/>
                <w:sz w:val="20"/>
                <w:szCs w:val="20"/>
                <w:lang w:eastAsia="cs-CZ"/>
              </w:rPr>
              <w:t>39 230,77 Kč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FF0000"/>
                <w:sz w:val="20"/>
                <w:szCs w:val="20"/>
                <w:lang w:eastAsia="cs-CZ"/>
              </w:rPr>
            </w:pPr>
          </w:p>
        </w:tc>
      </w:tr>
      <w:tr w:rsidR="00F9138A" w:rsidRPr="00F9138A" w:rsidTr="00F9138A">
        <w:trPr>
          <w:trHeight w:val="255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b/>
                <w:bCs/>
                <w:color w:val="FF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FF0000"/>
                <w:sz w:val="20"/>
                <w:szCs w:val="20"/>
                <w:lang w:eastAsia="cs-CZ"/>
              </w:rPr>
            </w:pPr>
          </w:p>
        </w:tc>
      </w:tr>
      <w:tr w:rsidR="00F9138A" w:rsidRPr="00F9138A" w:rsidTr="00F9138A">
        <w:trPr>
          <w:trHeight w:val="255"/>
        </w:trPr>
        <w:tc>
          <w:tcPr>
            <w:tcW w:w="26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b/>
                <w:bCs/>
                <w:color w:val="FF0000"/>
                <w:sz w:val="20"/>
                <w:szCs w:val="20"/>
                <w:lang w:eastAsia="cs-CZ"/>
              </w:rPr>
              <w:t>Rekonstrukce podlahy dílny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FF0000"/>
                <w:sz w:val="20"/>
                <w:szCs w:val="20"/>
                <w:lang w:eastAsia="cs-CZ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9138A" w:rsidRPr="00F9138A" w:rsidTr="00F9138A">
        <w:trPr>
          <w:trHeight w:val="255"/>
        </w:trPr>
        <w:tc>
          <w:tcPr>
            <w:tcW w:w="80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Skutečná cena a technologický postup rekonstrukce podlahy bude upřesněn po odkrytí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</w:p>
        </w:tc>
      </w:tr>
      <w:tr w:rsidR="00F9138A" w:rsidRPr="00F9138A" w:rsidTr="00F9138A">
        <w:trPr>
          <w:trHeight w:val="255"/>
        </w:trPr>
        <w:tc>
          <w:tcPr>
            <w:tcW w:w="26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stávajícího PVC a dřevotřísky.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9138A" w:rsidRPr="00F9138A" w:rsidTr="00F9138A">
        <w:trPr>
          <w:trHeight w:val="255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9138A" w:rsidRPr="00F9138A" w:rsidTr="00F9138A">
        <w:trPr>
          <w:trHeight w:val="255"/>
        </w:trPr>
        <w:tc>
          <w:tcPr>
            <w:tcW w:w="64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1. Pokládka nové vinilové podlahy včetně úpravu podkladu stěrkou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9138A" w:rsidRPr="00F9138A" w:rsidTr="00F9138A">
        <w:trPr>
          <w:trHeight w:val="255"/>
        </w:trPr>
        <w:tc>
          <w:tcPr>
            <w:tcW w:w="2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- příprava podkladu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9138A" w:rsidRPr="00F9138A" w:rsidTr="00F9138A">
        <w:trPr>
          <w:trHeight w:val="255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95,00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á m2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24,00 Kč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=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2 280,00 Kč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9138A" w:rsidRPr="00F9138A" w:rsidTr="00F9138A">
        <w:trPr>
          <w:trHeight w:val="255"/>
        </w:trPr>
        <w:tc>
          <w:tcPr>
            <w:tcW w:w="2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- broušení podkladu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9138A" w:rsidRPr="00F9138A" w:rsidTr="00F9138A">
        <w:trPr>
          <w:trHeight w:val="255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95,00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á m2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72,00 Kč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=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6 840,00 Kč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9138A" w:rsidRPr="00F9138A" w:rsidTr="00F9138A">
        <w:trPr>
          <w:trHeight w:val="255"/>
        </w:trPr>
        <w:tc>
          <w:tcPr>
            <w:tcW w:w="38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- dodávka penetrace Uzin PE630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9138A" w:rsidRPr="00F9138A" w:rsidTr="00F9138A">
        <w:trPr>
          <w:trHeight w:val="255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40,00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kg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á kg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228,00 Kč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=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9 120,00 Kč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9138A" w:rsidRPr="00F9138A" w:rsidTr="00F9138A">
        <w:trPr>
          <w:trHeight w:val="255"/>
        </w:trPr>
        <w:tc>
          <w:tcPr>
            <w:tcW w:w="26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- penetrování podkladu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9138A" w:rsidRPr="00F9138A" w:rsidTr="00F9138A">
        <w:trPr>
          <w:trHeight w:val="255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95,00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á m2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48,00 Kč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=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4 560,00 Kč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9138A" w:rsidRPr="00F9138A" w:rsidTr="00F9138A">
        <w:trPr>
          <w:trHeight w:val="255"/>
        </w:trPr>
        <w:tc>
          <w:tcPr>
            <w:tcW w:w="38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- dodání nivelační hmoty Uzin NC 105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9138A" w:rsidRPr="00F9138A" w:rsidTr="00F9138A">
        <w:trPr>
          <w:trHeight w:val="255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1150,00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kg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á kg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31,20 Kč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=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35 880,00 Kč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9138A" w:rsidRPr="00F9138A" w:rsidTr="00F9138A">
        <w:trPr>
          <w:trHeight w:val="255"/>
        </w:trPr>
        <w:tc>
          <w:tcPr>
            <w:tcW w:w="26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- stěrkování nivelační hmotou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9138A" w:rsidRPr="00F9138A" w:rsidTr="00F9138A">
        <w:trPr>
          <w:trHeight w:val="255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95,00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á m2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126,00 Kč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=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11 970,00 Kč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9138A" w:rsidRPr="00F9138A" w:rsidTr="00F9138A">
        <w:trPr>
          <w:trHeight w:val="255"/>
        </w:trPr>
        <w:tc>
          <w:tcPr>
            <w:tcW w:w="51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- dodání vinilové podlahy </w:t>
            </w:r>
            <w:r w:rsidRPr="00F9138A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(</w:t>
            </w: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dle výběru investora</w:t>
            </w:r>
            <w:r w:rsidRPr="00F9138A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9138A" w:rsidRPr="00F9138A" w:rsidTr="00F9138A">
        <w:trPr>
          <w:trHeight w:val="255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106,00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á m2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540,00 Kč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=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57 240,00 Kč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9138A" w:rsidRPr="00F9138A" w:rsidTr="00F9138A">
        <w:trPr>
          <w:trHeight w:val="255"/>
        </w:trPr>
        <w:tc>
          <w:tcPr>
            <w:tcW w:w="26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- montáž podlahy lepením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9138A" w:rsidRPr="00F9138A" w:rsidTr="00F9138A">
        <w:trPr>
          <w:trHeight w:val="255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95,00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á m2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108,00 Kč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=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10 260,00 Kč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9138A" w:rsidRPr="00F9138A" w:rsidTr="00F9138A">
        <w:trPr>
          <w:trHeight w:val="255"/>
        </w:trPr>
        <w:tc>
          <w:tcPr>
            <w:tcW w:w="38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- svařování podlahy vč. svařovacího drátu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9138A" w:rsidRPr="00F9138A" w:rsidTr="00F9138A">
        <w:trPr>
          <w:trHeight w:val="255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50,00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bm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á bm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57,60 Kč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=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2 880,00 Kč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9138A" w:rsidRPr="00F9138A" w:rsidTr="00F9138A">
        <w:trPr>
          <w:trHeight w:val="255"/>
        </w:trPr>
        <w:tc>
          <w:tcPr>
            <w:tcW w:w="51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- dodávka soklových lišt </w:t>
            </w:r>
            <w:r w:rsidRPr="00F9138A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(</w:t>
            </w: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dle výběru investora</w:t>
            </w:r>
            <w:r w:rsidRPr="00F9138A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9138A" w:rsidRPr="00F9138A" w:rsidTr="00F9138A">
        <w:trPr>
          <w:trHeight w:val="255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50,00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bm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á bm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96,00 Kč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=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4 800,00 Kč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9138A" w:rsidRPr="00F9138A" w:rsidTr="00F9138A">
        <w:trPr>
          <w:trHeight w:val="255"/>
        </w:trPr>
        <w:tc>
          <w:tcPr>
            <w:tcW w:w="26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- montáž soklových lišt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9138A" w:rsidRPr="00F9138A" w:rsidTr="00F9138A">
        <w:trPr>
          <w:trHeight w:val="255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47,00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bm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á bm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72,00 Kč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=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3 384,00 Kč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9138A" w:rsidRPr="00F9138A" w:rsidTr="00F9138A">
        <w:trPr>
          <w:trHeight w:val="255"/>
        </w:trPr>
        <w:tc>
          <w:tcPr>
            <w:tcW w:w="38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- doprava materiálu a přesun hmot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=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4 800,00 Kč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9138A" w:rsidRPr="00F9138A" w:rsidTr="00F9138A">
        <w:trPr>
          <w:trHeight w:val="255"/>
        </w:trPr>
        <w:tc>
          <w:tcPr>
            <w:tcW w:w="80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- rezerva - přechodová liště chodbička schodiště - bude vyúčtováno dle skutečnosti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9138A" w:rsidRPr="00F9138A" w:rsidTr="00F9138A">
        <w:trPr>
          <w:trHeight w:val="255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kpl.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á kpl.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1 800,00 Kč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=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1 800,00 Kč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9138A" w:rsidRPr="00F9138A" w:rsidTr="00F9138A">
        <w:trPr>
          <w:trHeight w:val="255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9138A" w:rsidRPr="00F9138A" w:rsidTr="00F9138A">
        <w:trPr>
          <w:trHeight w:val="255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2. VRN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=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15 581,40 Kč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9138A" w:rsidRPr="00F9138A" w:rsidTr="00F9138A">
        <w:trPr>
          <w:trHeight w:val="255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9138A" w:rsidRPr="00F9138A" w:rsidTr="00F9138A">
        <w:trPr>
          <w:trHeight w:val="255"/>
        </w:trPr>
        <w:tc>
          <w:tcPr>
            <w:tcW w:w="38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b/>
                <w:bCs/>
                <w:color w:val="FF0000"/>
                <w:sz w:val="20"/>
                <w:szCs w:val="20"/>
                <w:lang w:eastAsia="cs-CZ"/>
              </w:rPr>
              <w:t>Rekonstrukce podlahy dílny bez DPH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FF0000"/>
                <w:sz w:val="20"/>
                <w:szCs w:val="20"/>
                <w:lang w:eastAsia="cs-CZ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b/>
                <w:bCs/>
                <w:color w:val="FF0000"/>
                <w:sz w:val="20"/>
                <w:szCs w:val="20"/>
                <w:lang w:eastAsia="cs-CZ"/>
              </w:rPr>
              <w:t>=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b/>
                <w:bCs/>
                <w:color w:val="FF0000"/>
                <w:sz w:val="20"/>
                <w:szCs w:val="20"/>
                <w:lang w:eastAsia="cs-CZ"/>
              </w:rPr>
              <w:t>171 395,40 Kč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FF0000"/>
                <w:sz w:val="20"/>
                <w:szCs w:val="20"/>
                <w:lang w:eastAsia="cs-CZ"/>
              </w:rPr>
            </w:pPr>
          </w:p>
        </w:tc>
      </w:tr>
      <w:tr w:rsidR="00F9138A" w:rsidRPr="00F9138A" w:rsidTr="00F9138A">
        <w:trPr>
          <w:trHeight w:val="255"/>
        </w:trPr>
        <w:tc>
          <w:tcPr>
            <w:tcW w:w="24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b/>
                <w:bCs/>
                <w:color w:val="FF0000"/>
                <w:sz w:val="20"/>
                <w:szCs w:val="20"/>
                <w:lang w:eastAsia="cs-CZ"/>
              </w:rPr>
              <w:t>DPH 21%</w:t>
            </w:r>
          </w:p>
        </w:tc>
        <w:tc>
          <w:tcPr>
            <w:tcW w:w="1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b/>
                <w:bCs/>
                <w:color w:val="FF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b/>
                <w:bCs/>
                <w:color w:val="FF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b/>
                <w:bCs/>
                <w:color w:val="FF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b/>
                <w:bCs/>
                <w:color w:val="FF0000"/>
                <w:sz w:val="20"/>
                <w:szCs w:val="20"/>
                <w:lang w:eastAsia="cs-CZ"/>
              </w:rPr>
              <w:t>=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b/>
                <w:bCs/>
                <w:color w:val="FF0000"/>
                <w:sz w:val="20"/>
                <w:szCs w:val="20"/>
                <w:lang w:eastAsia="cs-CZ"/>
              </w:rPr>
              <w:t>35 993,03 Kč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FF0000"/>
                <w:sz w:val="20"/>
                <w:szCs w:val="20"/>
                <w:lang w:eastAsia="cs-CZ"/>
              </w:rPr>
            </w:pPr>
          </w:p>
        </w:tc>
      </w:tr>
      <w:tr w:rsidR="00F9138A" w:rsidRPr="00F9138A" w:rsidTr="00F9138A">
        <w:trPr>
          <w:trHeight w:val="255"/>
        </w:trPr>
        <w:tc>
          <w:tcPr>
            <w:tcW w:w="51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b/>
                <w:bCs/>
                <w:color w:val="FF0000"/>
                <w:sz w:val="20"/>
                <w:szCs w:val="20"/>
                <w:lang w:eastAsia="cs-CZ"/>
              </w:rPr>
              <w:lastRenderedPageBreak/>
              <w:t>Rekonstrukce podlahy dílny včetně DPH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b/>
                <w:bCs/>
                <w:color w:val="FF0000"/>
                <w:sz w:val="20"/>
                <w:szCs w:val="20"/>
                <w:lang w:eastAsia="cs-CZ"/>
              </w:rPr>
              <w:t>=</w:t>
            </w:r>
          </w:p>
        </w:tc>
        <w:tc>
          <w:tcPr>
            <w:tcW w:w="163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b/>
                <w:bCs/>
                <w:color w:val="FF0000"/>
                <w:sz w:val="20"/>
                <w:szCs w:val="20"/>
                <w:lang w:eastAsia="cs-CZ"/>
              </w:rPr>
              <w:t>207 388,43 Kč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FF0000"/>
                <w:sz w:val="20"/>
                <w:szCs w:val="20"/>
                <w:lang w:eastAsia="cs-CZ"/>
              </w:rPr>
            </w:pPr>
          </w:p>
        </w:tc>
      </w:tr>
      <w:tr w:rsidR="00F9138A" w:rsidRPr="00F9138A" w:rsidTr="00F9138A">
        <w:trPr>
          <w:trHeight w:val="255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b/>
                <w:bCs/>
                <w:color w:val="FF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FF0000"/>
                <w:sz w:val="20"/>
                <w:szCs w:val="20"/>
                <w:lang w:eastAsia="cs-CZ"/>
              </w:rPr>
            </w:pPr>
          </w:p>
        </w:tc>
      </w:tr>
      <w:tr w:rsidR="00F9138A" w:rsidRPr="00F9138A" w:rsidTr="00F9138A">
        <w:trPr>
          <w:trHeight w:val="255"/>
        </w:trPr>
        <w:tc>
          <w:tcPr>
            <w:tcW w:w="26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b/>
                <w:bCs/>
                <w:color w:val="FF0000"/>
                <w:sz w:val="20"/>
                <w:szCs w:val="20"/>
                <w:lang w:eastAsia="cs-CZ"/>
              </w:rPr>
              <w:t>Cena celkem bez DPH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FF0000"/>
                <w:sz w:val="20"/>
                <w:szCs w:val="20"/>
                <w:lang w:eastAsia="cs-CZ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b/>
                <w:bCs/>
                <w:color w:val="FF0000"/>
                <w:sz w:val="20"/>
                <w:szCs w:val="20"/>
                <w:lang w:eastAsia="cs-CZ"/>
              </w:rPr>
              <w:t>=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b/>
                <w:bCs/>
                <w:color w:val="FF0000"/>
                <w:sz w:val="20"/>
                <w:szCs w:val="20"/>
                <w:lang w:eastAsia="cs-CZ"/>
              </w:rPr>
              <w:t>901 414,05 Kč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FF0000"/>
                <w:sz w:val="20"/>
                <w:szCs w:val="20"/>
                <w:lang w:eastAsia="cs-CZ"/>
              </w:rPr>
            </w:pPr>
          </w:p>
        </w:tc>
      </w:tr>
      <w:tr w:rsidR="00F9138A" w:rsidRPr="00F9138A" w:rsidTr="00F9138A">
        <w:trPr>
          <w:trHeight w:val="255"/>
        </w:trPr>
        <w:tc>
          <w:tcPr>
            <w:tcW w:w="24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b/>
                <w:bCs/>
                <w:color w:val="FF0000"/>
                <w:sz w:val="20"/>
                <w:szCs w:val="20"/>
                <w:lang w:eastAsia="cs-CZ"/>
              </w:rPr>
              <w:t>DPH 21%</w:t>
            </w:r>
          </w:p>
        </w:tc>
        <w:tc>
          <w:tcPr>
            <w:tcW w:w="1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b/>
                <w:bCs/>
                <w:color w:val="FF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b/>
                <w:bCs/>
                <w:color w:val="FF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b/>
                <w:bCs/>
                <w:color w:val="FF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b/>
                <w:bCs/>
                <w:color w:val="FF0000"/>
                <w:sz w:val="20"/>
                <w:szCs w:val="20"/>
                <w:lang w:eastAsia="cs-CZ"/>
              </w:rPr>
              <w:t>=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b/>
                <w:bCs/>
                <w:color w:val="FF0000"/>
                <w:sz w:val="20"/>
                <w:szCs w:val="20"/>
                <w:lang w:eastAsia="cs-CZ"/>
              </w:rPr>
              <w:t>189 296,95 Kč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FF0000"/>
                <w:sz w:val="20"/>
                <w:szCs w:val="20"/>
                <w:lang w:eastAsia="cs-CZ"/>
              </w:rPr>
            </w:pPr>
          </w:p>
        </w:tc>
      </w:tr>
      <w:tr w:rsidR="00F9138A" w:rsidRPr="00F9138A" w:rsidTr="00F9138A">
        <w:trPr>
          <w:trHeight w:val="255"/>
        </w:trPr>
        <w:tc>
          <w:tcPr>
            <w:tcW w:w="26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b/>
                <w:bCs/>
                <w:color w:val="FF0000"/>
                <w:sz w:val="20"/>
                <w:szCs w:val="20"/>
                <w:lang w:eastAsia="cs-CZ"/>
              </w:rPr>
              <w:t>Cena celkem včetně DPH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FF0000"/>
                <w:sz w:val="20"/>
                <w:szCs w:val="20"/>
                <w:lang w:eastAsia="cs-CZ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b/>
                <w:bCs/>
                <w:color w:val="FF0000"/>
                <w:sz w:val="20"/>
                <w:szCs w:val="20"/>
                <w:lang w:eastAsia="cs-CZ"/>
              </w:rPr>
              <w:t>=</w:t>
            </w:r>
          </w:p>
        </w:tc>
        <w:tc>
          <w:tcPr>
            <w:tcW w:w="163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F9138A">
              <w:rPr>
                <w:rFonts w:ascii="Arial CE" w:eastAsia="Times New Roman" w:hAnsi="Arial CE" w:cs="Arial CE"/>
                <w:b/>
                <w:bCs/>
                <w:color w:val="FF0000"/>
                <w:sz w:val="20"/>
                <w:szCs w:val="20"/>
                <w:lang w:eastAsia="cs-CZ"/>
              </w:rPr>
              <w:t>1 090 711,00 Kč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38A" w:rsidRPr="00F9138A" w:rsidRDefault="00F9138A" w:rsidP="00F913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FF0000"/>
                <w:sz w:val="20"/>
                <w:szCs w:val="20"/>
                <w:lang w:eastAsia="cs-CZ"/>
              </w:rPr>
            </w:pPr>
          </w:p>
        </w:tc>
      </w:tr>
    </w:tbl>
    <w:p w:rsidR="00534913" w:rsidRPr="00534913" w:rsidRDefault="00534913" w:rsidP="00534913"/>
    <w:sectPr w:rsidR="00534913" w:rsidRPr="005349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38A"/>
    <w:rsid w:val="00051F8E"/>
    <w:rsid w:val="00534913"/>
    <w:rsid w:val="00B32EFC"/>
    <w:rsid w:val="00B81680"/>
    <w:rsid w:val="00C75D9B"/>
    <w:rsid w:val="00F9138A"/>
    <w:rsid w:val="00FF5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053D8"/>
  <w15:chartTrackingRefBased/>
  <w15:docId w15:val="{D2E6D848-F6CD-4F16-BEE0-5E2245BF4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816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1680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semiHidden/>
    <w:unhideWhenUsed/>
    <w:rsid w:val="00F9138A"/>
    <w:rPr>
      <w:color w:val="0563C1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F9138A"/>
    <w:rPr>
      <w:color w:val="954F72"/>
      <w:u w:val="single"/>
    </w:rPr>
  </w:style>
  <w:style w:type="paragraph" w:customStyle="1" w:styleId="msonormal0">
    <w:name w:val="msonormal"/>
    <w:basedOn w:val="Normln"/>
    <w:rsid w:val="00F913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ont5">
    <w:name w:val="font5"/>
    <w:basedOn w:val="Normln"/>
    <w:rsid w:val="00F9138A"/>
    <w:pPr>
      <w:spacing w:before="100" w:beforeAutospacing="1" w:after="100" w:afterAutospacing="1" w:line="240" w:lineRule="auto"/>
    </w:pPr>
    <w:rPr>
      <w:rFonts w:ascii="Arial CE" w:eastAsia="Times New Roman" w:hAnsi="Arial CE" w:cs="Arial CE"/>
      <w:sz w:val="20"/>
      <w:szCs w:val="20"/>
      <w:lang w:eastAsia="cs-CZ"/>
    </w:rPr>
  </w:style>
  <w:style w:type="paragraph" w:customStyle="1" w:styleId="font6">
    <w:name w:val="font6"/>
    <w:basedOn w:val="Normln"/>
    <w:rsid w:val="00F9138A"/>
    <w:pPr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sz w:val="20"/>
      <w:szCs w:val="20"/>
      <w:lang w:eastAsia="cs-CZ"/>
    </w:rPr>
  </w:style>
  <w:style w:type="paragraph" w:customStyle="1" w:styleId="xl65">
    <w:name w:val="xl65"/>
    <w:basedOn w:val="Normln"/>
    <w:rsid w:val="00F913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80"/>
      <w:lang w:eastAsia="cs-CZ"/>
    </w:rPr>
  </w:style>
  <w:style w:type="paragraph" w:customStyle="1" w:styleId="xl66">
    <w:name w:val="xl66"/>
    <w:basedOn w:val="Normln"/>
    <w:rsid w:val="00F9138A"/>
    <w:pPr>
      <w:pBdr>
        <w:bottom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80"/>
      <w:lang w:eastAsia="cs-CZ"/>
    </w:rPr>
  </w:style>
  <w:style w:type="paragraph" w:customStyle="1" w:styleId="xl67">
    <w:name w:val="xl67"/>
    <w:basedOn w:val="Normln"/>
    <w:rsid w:val="00F9138A"/>
    <w:pPr>
      <w:pBdr>
        <w:bottom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8">
    <w:name w:val="xl68"/>
    <w:basedOn w:val="Normln"/>
    <w:rsid w:val="00F913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69">
    <w:name w:val="xl69"/>
    <w:basedOn w:val="Normln"/>
    <w:rsid w:val="00F913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paragraph" w:customStyle="1" w:styleId="xl70">
    <w:name w:val="xl70"/>
    <w:basedOn w:val="Normln"/>
    <w:rsid w:val="00F913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1">
    <w:name w:val="xl71"/>
    <w:basedOn w:val="Normln"/>
    <w:rsid w:val="00F913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cs-CZ"/>
    </w:rPr>
  </w:style>
  <w:style w:type="paragraph" w:customStyle="1" w:styleId="xl72">
    <w:name w:val="xl72"/>
    <w:basedOn w:val="Normln"/>
    <w:rsid w:val="00F9138A"/>
    <w:pPr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color w:val="FF0000"/>
      <w:sz w:val="24"/>
      <w:szCs w:val="24"/>
      <w:u w:val="single"/>
      <w:lang w:eastAsia="cs-CZ"/>
    </w:rPr>
  </w:style>
  <w:style w:type="paragraph" w:customStyle="1" w:styleId="xl73">
    <w:name w:val="xl73"/>
    <w:basedOn w:val="Normln"/>
    <w:rsid w:val="00F9138A"/>
    <w:pPr>
      <w:spacing w:before="100" w:beforeAutospacing="1" w:after="100" w:afterAutospacing="1" w:line="240" w:lineRule="auto"/>
    </w:pPr>
    <w:rPr>
      <w:rFonts w:ascii="Arial CE" w:eastAsia="Times New Roman" w:hAnsi="Arial CE" w:cs="Arial CE"/>
      <w:sz w:val="24"/>
      <w:szCs w:val="24"/>
      <w:lang w:eastAsia="cs-CZ"/>
    </w:rPr>
  </w:style>
  <w:style w:type="paragraph" w:customStyle="1" w:styleId="xl74">
    <w:name w:val="xl74"/>
    <w:basedOn w:val="Normln"/>
    <w:rsid w:val="00F9138A"/>
    <w:pPr>
      <w:spacing w:before="100" w:beforeAutospacing="1" w:after="100" w:afterAutospacing="1" w:line="240" w:lineRule="auto"/>
    </w:pPr>
    <w:rPr>
      <w:rFonts w:ascii="Arial CE" w:eastAsia="Times New Roman" w:hAnsi="Arial CE" w:cs="Arial CE"/>
      <w:sz w:val="24"/>
      <w:szCs w:val="24"/>
      <w:lang w:eastAsia="cs-CZ"/>
    </w:rPr>
  </w:style>
  <w:style w:type="paragraph" w:customStyle="1" w:styleId="xl75">
    <w:name w:val="xl75"/>
    <w:basedOn w:val="Normln"/>
    <w:rsid w:val="00F9138A"/>
    <w:pPr>
      <w:spacing w:before="100" w:beforeAutospacing="1" w:after="100" w:afterAutospacing="1" w:line="240" w:lineRule="auto"/>
    </w:pPr>
    <w:rPr>
      <w:rFonts w:ascii="Arial CE" w:eastAsia="Times New Roman" w:hAnsi="Arial CE" w:cs="Arial CE"/>
      <w:sz w:val="24"/>
      <w:szCs w:val="24"/>
      <w:lang w:eastAsia="cs-CZ"/>
    </w:rPr>
  </w:style>
  <w:style w:type="paragraph" w:customStyle="1" w:styleId="xl76">
    <w:name w:val="xl76"/>
    <w:basedOn w:val="Normln"/>
    <w:rsid w:val="00F9138A"/>
    <w:pPr>
      <w:spacing w:before="100" w:beforeAutospacing="1" w:after="100" w:afterAutospacing="1" w:line="240" w:lineRule="auto"/>
      <w:jc w:val="right"/>
    </w:pPr>
    <w:rPr>
      <w:rFonts w:ascii="Arial CE" w:eastAsia="Times New Roman" w:hAnsi="Arial CE" w:cs="Arial CE"/>
      <w:sz w:val="24"/>
      <w:szCs w:val="24"/>
      <w:lang w:eastAsia="cs-CZ"/>
    </w:rPr>
  </w:style>
  <w:style w:type="paragraph" w:customStyle="1" w:styleId="xl77">
    <w:name w:val="xl77"/>
    <w:basedOn w:val="Normln"/>
    <w:rsid w:val="00F9138A"/>
    <w:pPr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color w:val="FF0000"/>
      <w:lang w:eastAsia="cs-CZ"/>
    </w:rPr>
  </w:style>
  <w:style w:type="paragraph" w:customStyle="1" w:styleId="xl78">
    <w:name w:val="xl78"/>
    <w:basedOn w:val="Normln"/>
    <w:rsid w:val="00F913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cs-CZ"/>
    </w:rPr>
  </w:style>
  <w:style w:type="paragraph" w:customStyle="1" w:styleId="xl79">
    <w:name w:val="xl79"/>
    <w:basedOn w:val="Normln"/>
    <w:rsid w:val="00F913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cs-CZ"/>
    </w:rPr>
  </w:style>
  <w:style w:type="paragraph" w:customStyle="1" w:styleId="xl80">
    <w:name w:val="xl80"/>
    <w:basedOn w:val="Normln"/>
    <w:rsid w:val="00F9138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cs-CZ"/>
    </w:rPr>
  </w:style>
  <w:style w:type="paragraph" w:customStyle="1" w:styleId="xl81">
    <w:name w:val="xl81"/>
    <w:basedOn w:val="Normln"/>
    <w:rsid w:val="00F9138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cs-CZ"/>
    </w:rPr>
  </w:style>
  <w:style w:type="paragraph" w:customStyle="1" w:styleId="xl82">
    <w:name w:val="xl82"/>
    <w:basedOn w:val="Normln"/>
    <w:rsid w:val="00F9138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cs-CZ"/>
    </w:rPr>
  </w:style>
  <w:style w:type="paragraph" w:customStyle="1" w:styleId="xl83">
    <w:name w:val="xl83"/>
    <w:basedOn w:val="Normln"/>
    <w:rsid w:val="00F9138A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cs-CZ"/>
    </w:rPr>
  </w:style>
  <w:style w:type="paragraph" w:customStyle="1" w:styleId="xl84">
    <w:name w:val="xl84"/>
    <w:basedOn w:val="Normln"/>
    <w:rsid w:val="00F9138A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cs-CZ"/>
    </w:rPr>
  </w:style>
  <w:style w:type="paragraph" w:customStyle="1" w:styleId="xl85">
    <w:name w:val="xl85"/>
    <w:basedOn w:val="Normln"/>
    <w:rsid w:val="00F9138A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cs-CZ"/>
    </w:rPr>
  </w:style>
  <w:style w:type="paragraph" w:customStyle="1" w:styleId="xl86">
    <w:name w:val="xl86"/>
    <w:basedOn w:val="Normln"/>
    <w:rsid w:val="00F9138A"/>
    <w:pPr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color w:val="FF0000"/>
      <w:sz w:val="24"/>
      <w:szCs w:val="24"/>
      <w:lang w:eastAsia="cs-CZ"/>
    </w:rPr>
  </w:style>
  <w:style w:type="paragraph" w:customStyle="1" w:styleId="xl87">
    <w:name w:val="xl87"/>
    <w:basedOn w:val="Normln"/>
    <w:rsid w:val="00F9138A"/>
    <w:pPr>
      <w:spacing w:before="100" w:beforeAutospacing="1" w:after="100" w:afterAutospacing="1" w:line="240" w:lineRule="auto"/>
    </w:pPr>
    <w:rPr>
      <w:rFonts w:ascii="Arial CE" w:eastAsia="Times New Roman" w:hAnsi="Arial CE" w:cs="Arial CE"/>
      <w:color w:val="000000"/>
      <w:sz w:val="24"/>
      <w:szCs w:val="24"/>
      <w:lang w:eastAsia="cs-CZ"/>
    </w:rPr>
  </w:style>
  <w:style w:type="paragraph" w:customStyle="1" w:styleId="xl88">
    <w:name w:val="xl88"/>
    <w:basedOn w:val="Normln"/>
    <w:rsid w:val="00F9138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80"/>
      <w:lang w:eastAsia="cs-CZ"/>
    </w:rPr>
  </w:style>
  <w:style w:type="paragraph" w:customStyle="1" w:styleId="xl89">
    <w:name w:val="xl89"/>
    <w:basedOn w:val="Normln"/>
    <w:rsid w:val="00F9138A"/>
    <w:pPr>
      <w:pBdr>
        <w:bottom w:val="double" w:sz="6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0">
    <w:name w:val="xl90"/>
    <w:basedOn w:val="Normln"/>
    <w:rsid w:val="00F9138A"/>
    <w:pPr>
      <w:spacing w:before="100" w:beforeAutospacing="1" w:after="100" w:afterAutospacing="1" w:line="240" w:lineRule="auto"/>
    </w:pPr>
    <w:rPr>
      <w:rFonts w:ascii="Arial CE" w:eastAsia="Times New Roman" w:hAnsi="Arial CE" w:cs="Arial CE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21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PDC\Homes\olga.rousova\Desktop\blank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blank.dotx</Template>
  <TotalTime>2</TotalTime>
  <Pages>7</Pages>
  <Words>1815</Words>
  <Characters>10713</Characters>
  <Application>Microsoft Office Word</Application>
  <DocSecurity>0</DocSecurity>
  <Lines>89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Roušová</dc:creator>
  <cp:keywords/>
  <dc:description/>
  <cp:lastModifiedBy>Olga Roušová</cp:lastModifiedBy>
  <cp:revision>2</cp:revision>
  <cp:lastPrinted>2018-08-22T08:11:00Z</cp:lastPrinted>
  <dcterms:created xsi:type="dcterms:W3CDTF">2019-07-04T06:12:00Z</dcterms:created>
  <dcterms:modified xsi:type="dcterms:W3CDTF">2019-07-04T06:14:00Z</dcterms:modified>
</cp:coreProperties>
</file>