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560C38">
        <w:rPr>
          <w:rFonts w:ascii="Arial" w:hAnsi="Arial" w:cs="Arial"/>
          <w:b/>
          <w:sz w:val="36"/>
          <w:szCs w:val="36"/>
        </w:rPr>
        <w:t>4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846E2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Povinné vybavení</w:t>
      </w:r>
      <w:r w:rsidR="0042287A" w:rsidRPr="00230A16">
        <w:rPr>
          <w:rFonts w:ascii="Tahoma" w:hAnsi="Tahoma" w:cs="Tahoma"/>
          <w:sz w:val="20"/>
          <w:szCs w:val="20"/>
        </w:rPr>
        <w:t>:</w:t>
      </w:r>
    </w:p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Pr="00230A16" w:rsidRDefault="00AD0129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 w:rsidP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Přepážka Partnera - sklo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k přepážce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Skříňka pod kopírku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5868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Panel s vitrínou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Klaprám na zeď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Psací pult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868C0" w:rsidRDefault="00AD0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Židle pro veřejnost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1222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29" w:rsidRDefault="00AD0129" w:rsidP="008272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923C32">
        <w:tc>
          <w:tcPr>
            <w:tcW w:w="236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7E14D3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Bezpečností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1B32C7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Time trezor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39148F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Tísňový systém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9B20E6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AD0129" w:rsidRPr="00230A16" w:rsidTr="008272F3">
        <w:tc>
          <w:tcPr>
            <w:tcW w:w="236" w:type="dxa"/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D012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AD0129" w:rsidRPr="007C3509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C92D11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Okresní razítko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Plombovací kleště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UV lampa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8272F3">
        <w:tc>
          <w:tcPr>
            <w:tcW w:w="236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AD0129" w:rsidRPr="009D4274" w:rsidRDefault="00AD0129" w:rsidP="008272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68C0" w:rsidRDefault="005868C0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4104"/>
        <w:gridCol w:w="283"/>
        <w:gridCol w:w="3969"/>
        <w:gridCol w:w="284"/>
      </w:tblGrid>
      <w:tr w:rsidR="00260DEB" w:rsidRPr="00230A16" w:rsidTr="00923C32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F36690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426D1C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Tiskopisy dle platné Technologické příručky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A06D7D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6E145A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1317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01317" w:rsidRPr="009D4274" w:rsidRDefault="00B01317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0129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AD0129" w:rsidRPr="009D4274" w:rsidRDefault="00AD012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68C0" w:rsidRPr="00230A16" w:rsidTr="000B5C29">
        <w:tc>
          <w:tcPr>
            <w:tcW w:w="236" w:type="dxa"/>
            <w:tcBorders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5868C0" w:rsidRPr="009D4274" w:rsidRDefault="005868C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923C32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260DEB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F6" w:rsidRDefault="005E04F6" w:rsidP="00E26E3A">
      <w:pPr>
        <w:spacing w:line="240" w:lineRule="auto"/>
      </w:pPr>
      <w:r>
        <w:separator/>
      </w:r>
    </w:p>
  </w:endnote>
  <w:endnote w:type="continuationSeparator" w:id="0">
    <w:p w:rsidR="005E04F6" w:rsidRDefault="005E04F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79381A">
      <w:rPr>
        <w:noProof/>
      </w:rPr>
      <w:t>2</w:t>
    </w:r>
    <w:r w:rsidR="00263DDE">
      <w:rPr>
        <w:noProof/>
      </w:rPr>
      <w:fldChar w:fldCharType="end"/>
    </w:r>
    <w:r>
      <w:t>/</w:t>
    </w:r>
    <w:fldSimple w:instr=" NUMPAGES  \* Arabic  \* MERGEFORMAT ">
      <w:r w:rsidR="0079381A">
        <w:rPr>
          <w:noProof/>
        </w:rPr>
        <w:t>2</w:t>
      </w:r>
    </w:fldSimple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F6" w:rsidRDefault="005E04F6" w:rsidP="00E26E3A">
      <w:pPr>
        <w:spacing w:line="240" w:lineRule="auto"/>
      </w:pPr>
      <w:r>
        <w:separator/>
      </w:r>
    </w:p>
  </w:footnote>
  <w:footnote w:type="continuationSeparator" w:id="0">
    <w:p w:rsidR="005E04F6" w:rsidRDefault="005E04F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69D3E75" wp14:editId="4971CD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F4974B" wp14:editId="1B5CEE9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738EDBE" wp14:editId="3E056D4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560C38">
      <w:rPr>
        <w:color w:val="002776"/>
      </w:rPr>
      <w:t>4</w:t>
    </w:r>
  </w:p>
  <w:p w:rsidR="00657D7A" w:rsidRPr="00230A16" w:rsidRDefault="004846E2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569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65AB2"/>
    <w:rsid w:val="00371064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160C9"/>
    <w:rsid w:val="0042287A"/>
    <w:rsid w:val="00425B2F"/>
    <w:rsid w:val="00425F5F"/>
    <w:rsid w:val="00426D1C"/>
    <w:rsid w:val="00430B2B"/>
    <w:rsid w:val="00431598"/>
    <w:rsid w:val="00445A9E"/>
    <w:rsid w:val="004515F0"/>
    <w:rsid w:val="00455283"/>
    <w:rsid w:val="00473186"/>
    <w:rsid w:val="004764ED"/>
    <w:rsid w:val="0048424B"/>
    <w:rsid w:val="004846E2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B1137"/>
    <w:rsid w:val="005B1149"/>
    <w:rsid w:val="005B69D1"/>
    <w:rsid w:val="005D3B75"/>
    <w:rsid w:val="005D418C"/>
    <w:rsid w:val="005D4E0E"/>
    <w:rsid w:val="005E04F6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9381A"/>
    <w:rsid w:val="007A01B3"/>
    <w:rsid w:val="007B38FB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3C32"/>
    <w:rsid w:val="0092519F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A14A3"/>
    <w:rsid w:val="009C0A02"/>
    <w:rsid w:val="009D33E2"/>
    <w:rsid w:val="009D4274"/>
    <w:rsid w:val="009D473C"/>
    <w:rsid w:val="009E1270"/>
    <w:rsid w:val="009F1841"/>
    <w:rsid w:val="009F3F2C"/>
    <w:rsid w:val="009F4989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AD0129"/>
    <w:rsid w:val="00B01317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77D3-6CEA-4C3F-8262-1AD55AB4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2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Novotná Jana</cp:lastModifiedBy>
  <cp:revision>2</cp:revision>
  <cp:lastPrinted>2016-12-04T17:30:00Z</cp:lastPrinted>
  <dcterms:created xsi:type="dcterms:W3CDTF">2016-12-19T19:28:00Z</dcterms:created>
  <dcterms:modified xsi:type="dcterms:W3CDTF">2016-12-19T19:28:00Z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