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5640D" w:rsidP="0075640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>říjem a výdej Obyčejných psaní, příjem a výdej Obyčejných zásilek do/ze zahraničí, příjem a výdej Obyčejných slepeckých zásilek vnitrostátních a do/ze zahraničí, příjem a výdej Tiskovinových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>říjem a výdej Doporučených psaní, příjem a výdej Doporučených zásilek do/ze zahraničí, příjem a výdej Doporučených balíčků, příjem a výdej Doporučených slepeckých zásilek vnitrostátních a do/ze zahraničí, příjem a výdej Tiskovinových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Maxkartou/platební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A2D1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A2D1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A2D14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A2D14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7A2D14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5A0A75" w:rsidRDefault="005A0A7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7039A1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7A2D14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7A2D1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15666">
              <w:rPr>
                <w:rFonts w:asciiTheme="minorHAnsi" w:hAnsiTheme="minorHAnsi"/>
                <w:b/>
              </w:rPr>
            </w:r>
            <w:r w:rsidR="008156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4E7183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7183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4E7183" w:rsidRDefault="007A2D1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4E7183">
              <w:rPr>
                <w:rFonts w:asciiTheme="minorHAnsi" w:hAnsiTheme="minorHAnsi"/>
                <w:b/>
              </w:rPr>
              <w:t>2000</w:t>
            </w:r>
            <w:r w:rsidR="00105134" w:rsidRPr="004E7183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66" w:rsidRDefault="00815666" w:rsidP="00E26E3A">
      <w:pPr>
        <w:spacing w:line="240" w:lineRule="auto"/>
      </w:pPr>
      <w:r>
        <w:separator/>
      </w:r>
    </w:p>
  </w:endnote>
  <w:endnote w:type="continuationSeparator" w:id="0">
    <w:p w:rsidR="00815666" w:rsidRDefault="0081566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3201B6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815666">
      <w:fldChar w:fldCharType="begin"/>
    </w:r>
    <w:r w:rsidR="00815666">
      <w:instrText xml:space="preserve"> NUMPAGES  \* Arabic  \* MERGEFORMAT </w:instrText>
    </w:r>
    <w:r w:rsidR="00815666">
      <w:fldChar w:fldCharType="separate"/>
    </w:r>
    <w:r w:rsidR="003201B6">
      <w:rPr>
        <w:noProof/>
      </w:rPr>
      <w:t>4</w:t>
    </w:r>
    <w:r w:rsidR="0081566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66" w:rsidRDefault="00815666" w:rsidP="00E26E3A">
      <w:pPr>
        <w:spacing w:line="240" w:lineRule="auto"/>
      </w:pPr>
      <w:r>
        <w:separator/>
      </w:r>
    </w:p>
  </w:footnote>
  <w:footnote w:type="continuationSeparator" w:id="0">
    <w:p w:rsidR="00815666" w:rsidRDefault="0081566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01B6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E7183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A5249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039A1"/>
    <w:rsid w:val="007236C5"/>
    <w:rsid w:val="007258B7"/>
    <w:rsid w:val="00731396"/>
    <w:rsid w:val="00732AD3"/>
    <w:rsid w:val="007401D3"/>
    <w:rsid w:val="00746493"/>
    <w:rsid w:val="00753037"/>
    <w:rsid w:val="0075374D"/>
    <w:rsid w:val="0075640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2D14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566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25FC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2947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6C89-765D-48CD-8CE0-54698B3A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4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2</cp:revision>
  <cp:lastPrinted>2016-12-05T08:02:00Z</cp:lastPrinted>
  <dcterms:created xsi:type="dcterms:W3CDTF">2016-12-19T19:25:00Z</dcterms:created>
  <dcterms:modified xsi:type="dcterms:W3CDTF">2016-12-19T19:25:00Z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