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63EDF">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63EDF">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63EDF">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63EDF">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63EDF">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63EDF">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63EDF">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63EDF">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3EDF"/>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1D314-FA82-4152-A56D-88C18B5E9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2019-07-02T09:09:00Z</dcterms:created>
  <dcterms:modified xsi:type="dcterms:W3CDTF">2019-07-02T09:09:00Z</dcterms:modified>
</cp:coreProperties>
</file>