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VISITECH a.s.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Košinova 655/59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612  00  Brno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25543415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14.06.2019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OBJ35-32116/2019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stavby "Zajištění konektivity a pořízení vybavení odborných uč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eben pro ZŠ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K.Vary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" u vás objednáváme dodávku a montáž elektroinstalačních prací na základě zjištěných skutečností a dle předložených cenových nabídek ( včetně popisu prací) ze dne 1.6.2019.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I.etapa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- 90260,- Kč;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II.etapa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- 37926,-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bez DPH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128 186</w:t>
            </w: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20.06.2019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25543415, konstantní symbol 1148, specifický symbol 00254657 (§ 109a zákona o DPH).</w:t>
      </w: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0D55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260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260D5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5"/>
    <w:rsid w:val="00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466F"/>
  <w14:defaultImageDpi w14:val="0"/>
  <w15:docId w15:val="{8C535E1A-B4C9-4373-82EF-2D6E5D1D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E3DAC68B</Template>
  <TotalTime>1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2019-06-28T08:51:00Z</cp:lastPrinted>
  <dcterms:created xsi:type="dcterms:W3CDTF">2019-06-28T08:52:00Z</dcterms:created>
  <dcterms:modified xsi:type="dcterms:W3CDTF">2019-06-28T08:52:00Z</dcterms:modified>
</cp:coreProperties>
</file>