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M2019/0610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28.6.2019</w:t>
      </w:r>
    </w:p>
    <w:p w:rsidR="009B4271" w:rsidRPr="00AF318E" w:rsidRDefault="000818F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818F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Kyselovská 559/125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783 01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Slavonín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a hygienické zboží dle dílčích požadavků.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70FB6" w:rsidRDefault="000818F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70FB6">
        <w:br w:type="page"/>
      </w:r>
    </w:p>
    <w:p w:rsidR="00C70FB6" w:rsidRDefault="00C70FB6">
      <w:r>
        <w:lastRenderedPageBreak/>
        <w:t xml:space="preserve">Datum potvrzení objednávky dodavatelem:  </w:t>
      </w:r>
      <w:r w:rsidR="000818F2">
        <w:t>28.6.2019</w:t>
      </w:r>
    </w:p>
    <w:p w:rsidR="00C70FB6" w:rsidRDefault="00C70FB6">
      <w:r>
        <w:t>Potvrzení objednávky:</w:t>
      </w:r>
    </w:p>
    <w:p w:rsidR="000818F2" w:rsidRDefault="000818F2"/>
    <w:p w:rsidR="000818F2" w:rsidRDefault="000818F2">
      <w:r>
        <w:t>Sent: Friday, June 28, 2019 8:06 AM</w:t>
      </w:r>
    </w:p>
    <w:p w:rsidR="000818F2" w:rsidRDefault="000818F2">
      <w:r>
        <w:t>To: MTZ &lt;mtz@vodarna.cz&gt;</w:t>
      </w:r>
    </w:p>
    <w:p w:rsidR="000818F2" w:rsidRDefault="000818F2">
      <w:r>
        <w:t>Subject: Vodárna Plzeň,Objednávka materiálu M2019/0610</w:t>
      </w:r>
    </w:p>
    <w:p w:rsidR="000818F2" w:rsidRDefault="000818F2"/>
    <w:p w:rsidR="000818F2" w:rsidRDefault="000818F2"/>
    <w:p w:rsidR="000818F2" w:rsidRDefault="000818F2">
      <w:r>
        <w:t>Dobrý den,</w:t>
      </w:r>
    </w:p>
    <w:p w:rsidR="000818F2" w:rsidRDefault="000818F2"/>
    <w:p w:rsidR="000818F2" w:rsidRDefault="000818F2">
      <w:r>
        <w:t xml:space="preserve">potvrzuji přijetí objednávky č. M2019/0610 </w:t>
      </w:r>
    </w:p>
    <w:p w:rsidR="000818F2" w:rsidRDefault="000818F2"/>
    <w:p w:rsidR="000818F2" w:rsidRDefault="000818F2">
      <w:r>
        <w:t>S pozdravem</w:t>
      </w:r>
    </w:p>
    <w:p w:rsidR="000818F2" w:rsidRDefault="000818F2">
      <w:r>
        <w:t xml:space="preserve"> </w:t>
      </w:r>
    </w:p>
    <w:p w:rsidR="000818F2" w:rsidRDefault="000818F2"/>
    <w:p w:rsidR="000818F2" w:rsidRDefault="000818F2">
      <w:r>
        <w:t>PROFI-TISK GROUP s.r.o.</w:t>
      </w:r>
    </w:p>
    <w:p w:rsidR="00C70FB6" w:rsidRDefault="00C70FB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B6" w:rsidRDefault="00C70FB6" w:rsidP="000071C6">
      <w:pPr>
        <w:spacing w:after="0" w:line="240" w:lineRule="auto"/>
      </w:pPr>
      <w:r>
        <w:separator/>
      </w:r>
    </w:p>
  </w:endnote>
  <w:endnote w:type="continuationSeparator" w:id="0">
    <w:p w:rsidR="00C70FB6" w:rsidRDefault="00C70FB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818F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B6" w:rsidRDefault="00C70FB6" w:rsidP="000071C6">
      <w:pPr>
        <w:spacing w:after="0" w:line="240" w:lineRule="auto"/>
      </w:pPr>
      <w:r>
        <w:separator/>
      </w:r>
    </w:p>
  </w:footnote>
  <w:footnote w:type="continuationSeparator" w:id="0">
    <w:p w:rsidR="00C70FB6" w:rsidRDefault="00C70FB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818F2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70FB6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282BAD7-413E-4E52-9019-DF365C0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DDF1-7EE0-4DD3-8CA6-372775219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7F99D-DCA7-4432-8337-66E4FA63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EB9E42D9</Template>
  <TotalTime>0</TotalTime>
  <Pages>2</Pages>
  <Words>88</Words>
  <Characters>526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kralz</dc:creator>
  <cp:keywords/>
  <dc:description/>
  <cp:lastModifiedBy>KRÁL Zdeněk</cp:lastModifiedBy>
  <cp:revision>2</cp:revision>
  <cp:lastPrinted>2017-04-21T08:32:00Z</cp:lastPrinted>
  <dcterms:created xsi:type="dcterms:W3CDTF">2019-06-28T06:08:00Z</dcterms:created>
  <dcterms:modified xsi:type="dcterms:W3CDTF">2019-06-28T06:08:00Z</dcterms:modified>
</cp:coreProperties>
</file>